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CC" w:rsidRPr="00F1070B" w:rsidRDefault="000160CC" w:rsidP="000160CC">
      <w:pPr>
        <w:pStyle w:val="Prrafobsico"/>
        <w:spacing w:line="240" w:lineRule="auto"/>
      </w:pPr>
      <w:r w:rsidRPr="00F1070B">
        <w:t>DIARIO DE SESIONES</w:t>
      </w:r>
    </w:p>
    <w:p w:rsidR="000160CC" w:rsidRPr="00F1070B" w:rsidRDefault="000160CC" w:rsidP="000160CC">
      <w:pPr>
        <w:pStyle w:val="Prrafobsico"/>
        <w:spacing w:line="240" w:lineRule="auto"/>
      </w:pPr>
      <w:r w:rsidRPr="00F1070B">
        <w:t>DE LAS</w:t>
      </w:r>
    </w:p>
    <w:p w:rsidR="000160CC" w:rsidRPr="00F1070B" w:rsidRDefault="000160CC" w:rsidP="000160CC">
      <w:pPr>
        <w:pStyle w:val="Prrafobsico"/>
        <w:spacing w:line="240" w:lineRule="auto"/>
        <w:rPr>
          <w:b/>
        </w:rPr>
      </w:pPr>
      <w:r w:rsidRPr="00F1070B">
        <w:rPr>
          <w:b/>
        </w:rPr>
        <w:t>CORTES DE ARAGÓN</w:t>
      </w:r>
    </w:p>
    <w:p w:rsidR="000160CC" w:rsidRPr="00F1070B" w:rsidRDefault="000160CC" w:rsidP="000160CC">
      <w:pPr>
        <w:pStyle w:val="Prrafobsico"/>
        <w:spacing w:line="240" w:lineRule="auto"/>
      </w:pPr>
    </w:p>
    <w:p w:rsidR="000160CC" w:rsidRPr="00F1070B" w:rsidRDefault="000160CC" w:rsidP="000160CC">
      <w:pPr>
        <w:pStyle w:val="Prrafobsico"/>
        <w:spacing w:line="240" w:lineRule="auto"/>
      </w:pPr>
      <w:r w:rsidRPr="00F1070B">
        <w:t>COMISIÓN INSTITUCIONAL</w:t>
      </w:r>
    </w:p>
    <w:p w:rsidR="000160CC" w:rsidRPr="00F1070B" w:rsidRDefault="000160CC" w:rsidP="000160CC">
      <w:pPr>
        <w:pStyle w:val="Prrafobsico"/>
        <w:spacing w:line="240" w:lineRule="auto"/>
      </w:pPr>
    </w:p>
    <w:p w:rsidR="000160CC" w:rsidRPr="00F1070B" w:rsidRDefault="000160CC" w:rsidP="000160CC">
      <w:pPr>
        <w:pStyle w:val="Prrafobsico"/>
        <w:spacing w:line="240" w:lineRule="auto"/>
        <w:rPr>
          <w:b/>
        </w:rPr>
      </w:pPr>
      <w:r w:rsidRPr="00F1070B">
        <w:rPr>
          <w:b/>
        </w:rPr>
        <w:t>Comisiones. Serie A: Comparecencias</w:t>
      </w:r>
    </w:p>
    <w:p w:rsidR="000160CC" w:rsidRDefault="000160CC" w:rsidP="000160CC">
      <w:pPr>
        <w:pStyle w:val="Prrafobsico"/>
        <w:spacing w:line="240" w:lineRule="auto"/>
      </w:pPr>
      <w:r w:rsidRPr="00F1070B">
        <w:t xml:space="preserve">Número </w:t>
      </w:r>
      <w:r>
        <w:t>2</w:t>
      </w:r>
    </w:p>
    <w:p w:rsidR="000160CC" w:rsidRPr="00F1070B" w:rsidRDefault="000160CC" w:rsidP="000160CC">
      <w:pPr>
        <w:pStyle w:val="Prrafobsico"/>
        <w:spacing w:line="240" w:lineRule="auto"/>
      </w:pPr>
      <w:r>
        <w:t>Año 2015</w:t>
      </w:r>
    </w:p>
    <w:p w:rsidR="000160CC" w:rsidRPr="00F1070B" w:rsidRDefault="000160CC" w:rsidP="000160CC">
      <w:pPr>
        <w:pStyle w:val="Prrafobsico"/>
        <w:spacing w:line="240" w:lineRule="auto"/>
      </w:pPr>
      <w:r>
        <w:t>Legislatura IX</w:t>
      </w:r>
    </w:p>
    <w:p w:rsidR="000160CC" w:rsidRPr="00F1070B" w:rsidRDefault="000160CC" w:rsidP="000160CC">
      <w:pPr>
        <w:pStyle w:val="Prrafobsico"/>
        <w:spacing w:line="240" w:lineRule="auto"/>
      </w:pPr>
    </w:p>
    <w:p w:rsidR="000160CC" w:rsidRPr="00F1070B" w:rsidRDefault="000160CC" w:rsidP="000160CC">
      <w:pPr>
        <w:pStyle w:val="Prrafobsico"/>
        <w:spacing w:line="240" w:lineRule="auto"/>
      </w:pPr>
      <w:r>
        <w:t>PRESIDENCIA DEL ILMO. SR</w:t>
      </w:r>
      <w:r w:rsidRPr="00F1070B">
        <w:t xml:space="preserve">. D. </w:t>
      </w:r>
      <w:r w:rsidR="009E08E1">
        <w:t xml:space="preserve">ALFREDO SANCHO </w:t>
      </w:r>
      <w:r>
        <w:t>GUARDIA</w:t>
      </w:r>
    </w:p>
    <w:p w:rsidR="000160CC" w:rsidRPr="00F1070B" w:rsidRDefault="000160CC" w:rsidP="000160CC">
      <w:pPr>
        <w:pStyle w:val="Prrafobsico"/>
        <w:spacing w:line="240" w:lineRule="auto"/>
      </w:pPr>
    </w:p>
    <w:p w:rsidR="000160CC" w:rsidRPr="00F1070B" w:rsidRDefault="000160CC" w:rsidP="000160CC">
      <w:pPr>
        <w:pStyle w:val="Prrafobsico"/>
        <w:spacing w:line="240" w:lineRule="auto"/>
      </w:pPr>
      <w:r>
        <w:t>Sesión núm. 2</w:t>
      </w:r>
    </w:p>
    <w:p w:rsidR="000160CC" w:rsidRPr="00F1070B" w:rsidRDefault="000160CC" w:rsidP="000160CC">
      <w:pPr>
        <w:pStyle w:val="Prrafobsico"/>
        <w:spacing w:line="240" w:lineRule="auto"/>
        <w:rPr>
          <w:b/>
        </w:rPr>
      </w:pPr>
      <w:r w:rsidRPr="00F1070B">
        <w:rPr>
          <w:b/>
        </w:rPr>
        <w:t xml:space="preserve">Celebrada el lunes </w:t>
      </w:r>
      <w:r>
        <w:rPr>
          <w:b/>
        </w:rPr>
        <w:t xml:space="preserve">7 de septiembre </w:t>
      </w:r>
      <w:r w:rsidRPr="00F1070B">
        <w:rPr>
          <w:b/>
        </w:rPr>
        <w:t>de 201</w:t>
      </w:r>
      <w:r>
        <w:rPr>
          <w:b/>
        </w:rPr>
        <w:t>5</w:t>
      </w:r>
    </w:p>
    <w:p w:rsidR="000160CC" w:rsidRPr="00F1070B" w:rsidRDefault="000160CC" w:rsidP="000160CC">
      <w:pPr>
        <w:pStyle w:val="Prrafobsico"/>
        <w:spacing w:line="240" w:lineRule="auto"/>
      </w:pPr>
    </w:p>
    <w:p w:rsidR="000160CC" w:rsidRPr="00F1070B" w:rsidRDefault="000160CC" w:rsidP="000160CC">
      <w:pPr>
        <w:pStyle w:val="Prrafobsico"/>
        <w:spacing w:line="240" w:lineRule="auto"/>
        <w:rPr>
          <w:b/>
        </w:rPr>
      </w:pPr>
      <w:r w:rsidRPr="00F1070B">
        <w:rPr>
          <w:b/>
        </w:rPr>
        <w:t>Orden del día</w:t>
      </w:r>
    </w:p>
    <w:p w:rsidR="000160CC" w:rsidRPr="00F1070B" w:rsidRDefault="000160CC" w:rsidP="000160CC">
      <w:pPr>
        <w:pStyle w:val="Prrafobsico"/>
        <w:spacing w:line="240" w:lineRule="auto"/>
      </w:pPr>
    </w:p>
    <w:p w:rsidR="00DD6B97" w:rsidRDefault="00DD6B97" w:rsidP="00DD6B97">
      <w:pPr>
        <w:pStyle w:val="ordendeldia"/>
      </w:pPr>
      <w:r>
        <w:tab/>
        <w:t>1)</w:t>
      </w:r>
      <w:r w:rsidRPr="00595D91">
        <w:t xml:space="preserve"> Lectura y aprobación, si procede, del acta de la sesión anterior.</w:t>
      </w:r>
    </w:p>
    <w:p w:rsidR="00DD6B97" w:rsidRPr="00595D91" w:rsidRDefault="00DD6B97" w:rsidP="00DD6B97">
      <w:pPr>
        <w:pStyle w:val="ordendeldia"/>
      </w:pPr>
    </w:p>
    <w:p w:rsidR="00DD6B97" w:rsidRPr="00595D91" w:rsidRDefault="00DD6B97" w:rsidP="00DD6B97">
      <w:pPr>
        <w:pStyle w:val="ordendeldia"/>
      </w:pPr>
      <w:r>
        <w:tab/>
        <w:t>2)</w:t>
      </w:r>
      <w:r w:rsidRPr="00595D91">
        <w:t xml:space="preserve"> Tramitac</w:t>
      </w:r>
      <w:r>
        <w:t>ión conjunta de las siguientes s</w:t>
      </w:r>
      <w:r w:rsidRPr="00595D91">
        <w:t xml:space="preserve">olicitudes de </w:t>
      </w:r>
      <w:r>
        <w:t>c</w:t>
      </w:r>
      <w:r w:rsidRPr="00595D91">
        <w:t xml:space="preserve">omparecencia del </w:t>
      </w:r>
      <w:r>
        <w:t>consejero de Presidencia:</w:t>
      </w:r>
      <w:r w:rsidRPr="00595D91">
        <w:t xml:space="preserve"> </w:t>
      </w:r>
    </w:p>
    <w:p w:rsidR="00DD6B97" w:rsidRPr="00595D91" w:rsidRDefault="00DD6B97" w:rsidP="00DD6B97">
      <w:pPr>
        <w:pStyle w:val="ordendeldia"/>
      </w:pPr>
      <w:r>
        <w:tab/>
        <w:t>— a petición de los 21 d</w:t>
      </w:r>
      <w:r w:rsidRPr="00595D91">
        <w:t>iputados del G.P. Popular y</w:t>
      </w:r>
    </w:p>
    <w:p w:rsidR="00DD6B97" w:rsidRDefault="00DD6B97" w:rsidP="00DD6B97">
      <w:pPr>
        <w:pStyle w:val="ordendeldia"/>
      </w:pPr>
      <w:r>
        <w:tab/>
        <w:t>— a</w:t>
      </w:r>
      <w:r w:rsidRPr="00595D91">
        <w:t xml:space="preserve"> petición propia, al objeto de informar sobre las líneas generales de actuación del Departamento</w:t>
      </w:r>
      <w:r>
        <w:t xml:space="preserve"> de Presidencia en la presente l</w:t>
      </w:r>
      <w:r w:rsidRPr="00595D91">
        <w:t xml:space="preserve">egislatura. </w:t>
      </w:r>
    </w:p>
    <w:p w:rsidR="00DD6B97" w:rsidRPr="00595D91" w:rsidRDefault="00DD6B97" w:rsidP="00DD6B97">
      <w:pPr>
        <w:pStyle w:val="ordendeldia"/>
      </w:pPr>
    </w:p>
    <w:p w:rsidR="00DD6B97" w:rsidRDefault="00DD6B97" w:rsidP="00DD6B97">
      <w:pPr>
        <w:pStyle w:val="ordendeldia"/>
      </w:pPr>
      <w:r>
        <w:tab/>
        <w:t>3)</w:t>
      </w:r>
      <w:r w:rsidRPr="00595D91">
        <w:t xml:space="preserve"> Delegación de la Comisión en la Mesa de la misma a efectos de lo contemplado en el artículo 56 del Reglamento de las Cortes de Aragón.</w:t>
      </w:r>
    </w:p>
    <w:p w:rsidR="00DD6B97" w:rsidRPr="00595D91" w:rsidRDefault="00DD6B97" w:rsidP="00DD6B97">
      <w:pPr>
        <w:pStyle w:val="ordendeldia"/>
      </w:pPr>
    </w:p>
    <w:p w:rsidR="00DD6B97" w:rsidRPr="00595D91" w:rsidRDefault="00DD6B97" w:rsidP="00DD6B97">
      <w:pPr>
        <w:pStyle w:val="ordendeldia"/>
      </w:pPr>
      <w:r>
        <w:tab/>
      </w:r>
      <w:r w:rsidR="00F45496">
        <w:t>4</w:t>
      </w:r>
      <w:bookmarkStart w:id="0" w:name="_GoBack"/>
      <w:bookmarkEnd w:id="0"/>
      <w:r>
        <w:t>)</w:t>
      </w:r>
      <w:r w:rsidRPr="00595D91">
        <w:t xml:space="preserve"> Ruegos y preguntas.</w:t>
      </w:r>
    </w:p>
    <w:p w:rsidR="000160CC" w:rsidRPr="00DD6B97" w:rsidRDefault="000160CC" w:rsidP="00DD6B97">
      <w:pPr>
        <w:pStyle w:val="ordendeldia"/>
        <w:rPr>
          <w:i w:val="0"/>
        </w:rPr>
      </w:pPr>
    </w:p>
    <w:p w:rsidR="000160CC" w:rsidRDefault="000160CC" w:rsidP="00F3142B">
      <w:pPr>
        <w:pStyle w:val="Prrafobsico"/>
      </w:pPr>
    </w:p>
    <w:p w:rsidR="000160CC" w:rsidRPr="00F1070B" w:rsidRDefault="000160CC" w:rsidP="000160CC">
      <w:pPr>
        <w:pStyle w:val="Prrafobsico"/>
        <w:spacing w:line="240" w:lineRule="auto"/>
      </w:pPr>
      <w:r>
        <w:tab/>
      </w:r>
      <w:r w:rsidRPr="00F1070B">
        <w:t xml:space="preserve">Preside la sesión, celebrada en el palacio de la Aljafería, </w:t>
      </w:r>
      <w:r>
        <w:t>el Ilm</w:t>
      </w:r>
      <w:r w:rsidR="00DD6B97">
        <w:t>o</w:t>
      </w:r>
      <w:r>
        <w:t>. Sr</w:t>
      </w:r>
      <w:r w:rsidRPr="00F1070B">
        <w:t>. D.</w:t>
      </w:r>
      <w:r>
        <w:t xml:space="preserve"> Alfredo </w:t>
      </w:r>
      <w:r w:rsidR="009E08E1">
        <w:t>Sancho</w:t>
      </w:r>
      <w:r>
        <w:t xml:space="preserve"> Guardia</w:t>
      </w:r>
      <w:r w:rsidRPr="00F1070B">
        <w:t>, asisti</w:t>
      </w:r>
      <w:r>
        <w:t>do</w:t>
      </w:r>
      <w:r w:rsidRPr="00F1070B">
        <w:t xml:space="preserve"> por la vicepresidenta de la comisión, Ilma. Sra. D.ª </w:t>
      </w:r>
      <w:r>
        <w:t>Mar Vaquero Perianez, y</w:t>
      </w:r>
      <w:r w:rsidRPr="00F1070B">
        <w:t xml:space="preserve"> por el secretario de la misma, Ilmo. Sr. D.</w:t>
      </w:r>
      <w:r w:rsidRPr="000160CC">
        <w:t xml:space="preserve"> </w:t>
      </w:r>
      <w:r w:rsidRPr="000160CC">
        <w:rPr>
          <w:snapToGrid w:val="0"/>
          <w:color w:val="000000"/>
          <w:lang w:val="es-ES"/>
        </w:rPr>
        <w:t>Carlos Gamarra Ezquerra</w:t>
      </w:r>
      <w:r w:rsidRPr="00F1070B">
        <w:t>. Asiste a la Mesa la letrada</w:t>
      </w:r>
      <w:r w:rsidR="009E08E1">
        <w:t xml:space="preserve"> Sra.</w:t>
      </w:r>
      <w:r>
        <w:t xml:space="preserve"> </w:t>
      </w:r>
      <w:r w:rsidRPr="00F1070B">
        <w:t>Estella Izquierdo.</w:t>
      </w:r>
    </w:p>
    <w:p w:rsidR="000160CC" w:rsidRPr="00F1070B" w:rsidRDefault="000160CC" w:rsidP="000160CC">
      <w:pPr>
        <w:pStyle w:val="Prrafobsico"/>
        <w:spacing w:line="240" w:lineRule="auto"/>
      </w:pPr>
    </w:p>
    <w:p w:rsidR="00DD6B97" w:rsidRDefault="000160CC" w:rsidP="000160CC">
      <w:pPr>
        <w:pStyle w:val="Prrafobsico"/>
      </w:pPr>
      <w:r w:rsidRPr="00F1070B">
        <w:tab/>
      </w:r>
      <w:r>
        <w:t>Comparece ante la comisión el consejero de Presidencia, Excmo. Sr. D. Vicente Guillén Izquierdo.</w:t>
      </w:r>
    </w:p>
    <w:p w:rsidR="00DD6B97" w:rsidRPr="00595D91" w:rsidRDefault="00DD6B97" w:rsidP="00DD6B97">
      <w:pPr>
        <w:spacing w:line="360" w:lineRule="auto"/>
        <w:jc w:val="center"/>
        <w:rPr>
          <w:rFonts w:ascii="Verdana" w:hAnsi="Verdana"/>
          <w:sz w:val="22"/>
          <w:szCs w:val="22"/>
        </w:rPr>
      </w:pPr>
      <w:r>
        <w:br w:type="page"/>
      </w:r>
      <w:r w:rsidRPr="00DD6B97">
        <w:rPr>
          <w:b/>
        </w:rPr>
        <w:lastRenderedPageBreak/>
        <w:t>Sumario</w:t>
      </w:r>
    </w:p>
    <w:p w:rsidR="000160CC" w:rsidRDefault="000160CC" w:rsidP="000160CC">
      <w:pPr>
        <w:pStyle w:val="Prrafobsico"/>
      </w:pPr>
    </w:p>
    <w:p w:rsidR="00DD6B97" w:rsidRPr="0022201B" w:rsidRDefault="00DD6B97" w:rsidP="00DD6B97">
      <w:pPr>
        <w:pStyle w:val="sumariopunto"/>
        <w:rPr>
          <w:lang w:val="es-ES"/>
        </w:rPr>
      </w:pPr>
      <w:r w:rsidRPr="0022201B">
        <w:rPr>
          <w:lang w:val="es-ES"/>
        </w:rPr>
        <w:t>Comparecencia consejero de Presidencia al objeto de informar sobre las líneas generales de actuación del Departamento de Presidencia en la pre</w:t>
      </w:r>
      <w:r w:rsidR="0035628B">
        <w:rPr>
          <w:lang w:val="es-ES"/>
        </w:rPr>
        <w:t>sente legislatura</w:t>
      </w:r>
      <w:r w:rsidR="0035628B">
        <w:rPr>
          <w:lang w:val="es-ES"/>
        </w:rPr>
        <w:tab/>
      </w:r>
      <w:r w:rsidRPr="0022201B">
        <w:rPr>
          <w:lang w:val="es-ES"/>
        </w:rPr>
        <w:t xml:space="preserve"> </w:t>
      </w:r>
    </w:p>
    <w:p w:rsidR="00DD6B97" w:rsidRDefault="00DD6B97" w:rsidP="000160CC">
      <w:pPr>
        <w:pStyle w:val="Prrafobsico"/>
        <w:spacing w:line="240" w:lineRule="auto"/>
      </w:pPr>
    </w:p>
    <w:p w:rsidR="0060591E" w:rsidRDefault="0060591E" w:rsidP="000160CC">
      <w:pPr>
        <w:pStyle w:val="Prrafobsico"/>
        <w:spacing w:line="240" w:lineRule="auto"/>
      </w:pPr>
      <w:r>
        <w:t>— El consejero de Presidencia, Sr. Guillén Izquierdo, interviene.</w:t>
      </w:r>
    </w:p>
    <w:p w:rsidR="0060591E" w:rsidRDefault="0060591E" w:rsidP="000160CC">
      <w:pPr>
        <w:pStyle w:val="Prrafobsico"/>
        <w:spacing w:line="240" w:lineRule="auto"/>
      </w:pPr>
    </w:p>
    <w:p w:rsidR="0060591E" w:rsidRDefault="0060591E" w:rsidP="000160CC">
      <w:pPr>
        <w:pStyle w:val="Prrafobsico"/>
        <w:spacing w:line="240" w:lineRule="auto"/>
      </w:pPr>
      <w:r>
        <w:t>— La diputada Sra. Martínez Romances interviene en nombre del G.P. Mixto</w:t>
      </w:r>
      <w:r w:rsidR="009E08E1">
        <w:t>.</w:t>
      </w:r>
    </w:p>
    <w:p w:rsidR="0060591E" w:rsidRDefault="0060591E" w:rsidP="000160CC">
      <w:pPr>
        <w:pStyle w:val="Prrafobsico"/>
        <w:spacing w:line="240" w:lineRule="auto"/>
      </w:pPr>
    </w:p>
    <w:p w:rsidR="0060591E" w:rsidRDefault="0060591E" w:rsidP="000160CC">
      <w:pPr>
        <w:pStyle w:val="Prrafobsico"/>
        <w:spacing w:line="240" w:lineRule="auto"/>
      </w:pPr>
      <w:r>
        <w:t xml:space="preserve">— </w:t>
      </w:r>
      <w:r w:rsidR="0035628B">
        <w:t>El diputado Sr. Domínguez Bujeda interviene en nombre del G.P. Ciudadanos-Partido de la Ciudadanía.</w:t>
      </w:r>
    </w:p>
    <w:p w:rsidR="0035628B" w:rsidRDefault="0035628B" w:rsidP="000160CC">
      <w:pPr>
        <w:pStyle w:val="Prrafobsico"/>
        <w:spacing w:line="240" w:lineRule="auto"/>
      </w:pPr>
    </w:p>
    <w:p w:rsidR="0035628B" w:rsidRDefault="0035628B" w:rsidP="000160CC">
      <w:pPr>
        <w:pStyle w:val="Prrafobsico"/>
        <w:spacing w:line="240" w:lineRule="auto"/>
      </w:pPr>
      <w:r>
        <w:t>— La diputada Sra. Herrero Herrero interviene en nombre del G.P. Aragonés.</w:t>
      </w:r>
    </w:p>
    <w:p w:rsidR="0060591E" w:rsidRDefault="0060591E" w:rsidP="000160CC">
      <w:pPr>
        <w:pStyle w:val="Prrafobsico"/>
        <w:spacing w:line="240" w:lineRule="auto"/>
      </w:pPr>
    </w:p>
    <w:p w:rsidR="0035628B" w:rsidRDefault="0035628B" w:rsidP="000160CC">
      <w:pPr>
        <w:pStyle w:val="Prrafobsico"/>
        <w:spacing w:line="240" w:lineRule="auto"/>
      </w:pPr>
      <w:r>
        <w:t>— El diputado Sr. Clavería Ibáñez interviene en nombre del G.P. Podemos Aragón.</w:t>
      </w:r>
    </w:p>
    <w:p w:rsidR="0035628B" w:rsidRDefault="0035628B" w:rsidP="000160CC">
      <w:pPr>
        <w:pStyle w:val="Prrafobsico"/>
        <w:spacing w:line="240" w:lineRule="auto"/>
      </w:pPr>
    </w:p>
    <w:p w:rsidR="0035628B" w:rsidRDefault="0035628B" w:rsidP="000160CC">
      <w:pPr>
        <w:pStyle w:val="Prrafobsico"/>
        <w:spacing w:line="240" w:lineRule="auto"/>
      </w:pPr>
      <w:r>
        <w:t>— El diputado Sr. García Madrigal interviene en nombre del G.P. Socialista.</w:t>
      </w:r>
    </w:p>
    <w:p w:rsidR="0035628B" w:rsidRDefault="0035628B" w:rsidP="000160CC">
      <w:pPr>
        <w:pStyle w:val="Prrafobsico"/>
        <w:spacing w:line="240" w:lineRule="auto"/>
      </w:pPr>
    </w:p>
    <w:p w:rsidR="0035628B" w:rsidRDefault="0035628B" w:rsidP="000160CC">
      <w:pPr>
        <w:pStyle w:val="Prrafobsico"/>
        <w:spacing w:line="240" w:lineRule="auto"/>
      </w:pPr>
      <w:r>
        <w:t>— El diputado Sr. Lafuente Belmonte interviene en nombre del G.P. Popular.</w:t>
      </w:r>
    </w:p>
    <w:p w:rsidR="0035628B" w:rsidRDefault="0035628B" w:rsidP="000160CC">
      <w:pPr>
        <w:pStyle w:val="Prrafobsico"/>
        <w:spacing w:line="240" w:lineRule="auto"/>
      </w:pPr>
    </w:p>
    <w:p w:rsidR="0035628B" w:rsidRDefault="0035628B" w:rsidP="000160CC">
      <w:pPr>
        <w:pStyle w:val="Prrafobsico"/>
        <w:spacing w:line="240" w:lineRule="auto"/>
      </w:pPr>
      <w:r>
        <w:t>— El consejero Sr. Guillén Izquierdo responde.</w:t>
      </w:r>
    </w:p>
    <w:p w:rsidR="0060591E" w:rsidRDefault="0060591E" w:rsidP="000160CC">
      <w:pPr>
        <w:pStyle w:val="Prrafobsico"/>
        <w:spacing w:line="240" w:lineRule="auto"/>
      </w:pPr>
    </w:p>
    <w:p w:rsidR="00DD6B97" w:rsidRDefault="00DD6B97" w:rsidP="00DD6B97">
      <w:pPr>
        <w:pStyle w:val="sumariopunto"/>
        <w:rPr>
          <w:lang w:val="es-ES"/>
        </w:rPr>
      </w:pPr>
      <w:r w:rsidRPr="00DD6B97">
        <w:t>Delegación</w:t>
      </w:r>
      <w:r>
        <w:rPr>
          <w:lang w:val="es-ES"/>
        </w:rPr>
        <w:t xml:space="preserve"> de la Comisión en la Mesa de la misma a efectos de lo contemplado en el a</w:t>
      </w:r>
      <w:r>
        <w:rPr>
          <w:lang w:val="es-ES"/>
        </w:rPr>
        <w:t>r</w:t>
      </w:r>
      <w:r>
        <w:rPr>
          <w:lang w:val="es-ES"/>
        </w:rPr>
        <w:t>tículo 56 del Reg</w:t>
      </w:r>
      <w:r w:rsidR="0035628B">
        <w:rPr>
          <w:lang w:val="es-ES"/>
        </w:rPr>
        <w:t>lamento de las Cortes de Aragón</w:t>
      </w:r>
      <w:r w:rsidR="0035628B">
        <w:rPr>
          <w:lang w:val="es-ES"/>
        </w:rPr>
        <w:tab/>
      </w:r>
    </w:p>
    <w:p w:rsidR="00911656" w:rsidRDefault="00911656" w:rsidP="000160CC">
      <w:pPr>
        <w:pStyle w:val="Prrafobsico"/>
        <w:spacing w:line="240" w:lineRule="auto"/>
      </w:pPr>
    </w:p>
    <w:p w:rsidR="00911656" w:rsidRDefault="00911656" w:rsidP="000160CC">
      <w:pPr>
        <w:pStyle w:val="Prrafobsico"/>
        <w:spacing w:line="240" w:lineRule="auto"/>
      </w:pPr>
      <w:r>
        <w:t>— El Sr. presidente somete a votación la delegación, que resulta aprobada por asentimiento.</w:t>
      </w:r>
    </w:p>
    <w:p w:rsidR="00911656" w:rsidRDefault="00911656" w:rsidP="000160CC">
      <w:pPr>
        <w:pStyle w:val="Prrafobsico"/>
        <w:spacing w:line="240" w:lineRule="auto"/>
      </w:pPr>
    </w:p>
    <w:p w:rsidR="00911656" w:rsidRDefault="0091418A" w:rsidP="0091418A">
      <w:pPr>
        <w:pStyle w:val="sumariopunto"/>
      </w:pPr>
      <w:r>
        <w:t>Lectura y aprobación, si procede, del acta de la sesión anterior</w:t>
      </w:r>
      <w:r>
        <w:tab/>
      </w:r>
    </w:p>
    <w:p w:rsidR="0091418A" w:rsidRDefault="0091418A" w:rsidP="000160CC">
      <w:pPr>
        <w:pStyle w:val="Prrafobsico"/>
        <w:spacing w:line="240" w:lineRule="auto"/>
      </w:pPr>
    </w:p>
    <w:p w:rsidR="0091418A" w:rsidRDefault="0091418A" w:rsidP="000160CC">
      <w:pPr>
        <w:pStyle w:val="Prrafobsico"/>
        <w:spacing w:line="240" w:lineRule="auto"/>
      </w:pPr>
      <w:r>
        <w:t>— El Sr. presidente da por leída el acta, que resulta aprobada por asentimiento.</w:t>
      </w:r>
    </w:p>
    <w:p w:rsidR="002D4827" w:rsidRPr="0022201B" w:rsidRDefault="00CF76B5" w:rsidP="000160CC">
      <w:pPr>
        <w:pStyle w:val="Prrafobsico"/>
        <w:spacing w:line="240" w:lineRule="auto"/>
      </w:pPr>
      <w:r>
        <w:br w:type="page"/>
      </w:r>
      <w:r w:rsidR="002647C4" w:rsidRPr="0022201B">
        <w:lastRenderedPageBreak/>
        <w:tab/>
      </w:r>
      <w:r w:rsidR="00F3142B" w:rsidRPr="0022201B">
        <w:rPr>
          <w:i/>
        </w:rPr>
        <w:t>El señor presidente (SANCHO GUARDIA):</w:t>
      </w:r>
      <w:r w:rsidR="00F3142B" w:rsidRPr="0022201B">
        <w:t xml:space="preserve"> Se abre la sesión </w:t>
      </w:r>
      <w:r w:rsidR="00F3142B" w:rsidRPr="0022201B">
        <w:rPr>
          <w:i/>
        </w:rPr>
        <w:t>[a las diez horas y treinta un minutos]</w:t>
      </w:r>
      <w:r w:rsidR="00677E28" w:rsidRPr="0022201B">
        <w:t>.</w:t>
      </w:r>
    </w:p>
    <w:p w:rsidR="002647C4" w:rsidRPr="0022201B" w:rsidRDefault="002D4827" w:rsidP="00F3142B">
      <w:pPr>
        <w:pStyle w:val="Prrafobsico"/>
      </w:pPr>
      <w:r w:rsidRPr="0022201B">
        <w:tab/>
        <w:t>B</w:t>
      </w:r>
      <w:r w:rsidR="00F3142B" w:rsidRPr="0022201B">
        <w:t>uenos días</w:t>
      </w:r>
      <w:r w:rsidRPr="0022201B">
        <w:t>,</w:t>
      </w:r>
      <w:r w:rsidR="00F3142B" w:rsidRPr="0022201B">
        <w:t xml:space="preserve"> señoras y señores diputados. Buenos días y bienvenido, señor consejero.</w:t>
      </w:r>
    </w:p>
    <w:p w:rsidR="002C52B7" w:rsidRPr="0022201B" w:rsidRDefault="002647C4" w:rsidP="00F3142B">
      <w:pPr>
        <w:pStyle w:val="Prrafobsico"/>
      </w:pPr>
      <w:r w:rsidRPr="0022201B">
        <w:tab/>
      </w:r>
      <w:r w:rsidR="00F3142B" w:rsidRPr="0022201B">
        <w:t>Comenzamos con esta sesión la actividad de la Comisión Institucional de la novena legislatura.</w:t>
      </w:r>
      <w:r w:rsidR="002D4827" w:rsidRPr="0022201B">
        <w:t xml:space="preserve"> </w:t>
      </w:r>
      <w:r w:rsidR="00F3142B" w:rsidRPr="0022201B">
        <w:t>Por ello, me gustaría aprovechar para expresar mi voluntad de presidir esta co</w:t>
      </w:r>
      <w:r w:rsidR="00714FC7" w:rsidRPr="0022201B">
        <w:t xml:space="preserve">misión de forma que </w:t>
      </w:r>
      <w:r w:rsidR="00F3142B" w:rsidRPr="0022201B">
        <w:t>en su seno puedan todos ustedes expresar sus posturas políticas con la más absoluta libertad, sin olvidar</w:t>
      </w:r>
      <w:r w:rsidR="00714FC7" w:rsidRPr="0022201B">
        <w:t>, eso sí,</w:t>
      </w:r>
      <w:r w:rsidR="00F3142B" w:rsidRPr="0022201B">
        <w:t xml:space="preserve"> el respeto a las normas reglamentarias en cuanto a la ordenación del debate correspondiente, los tiempos establecidos y la debía cortesía parlamentaria.</w:t>
      </w:r>
      <w:r w:rsidR="002C52B7" w:rsidRPr="0022201B">
        <w:t xml:space="preserve"> </w:t>
      </w:r>
      <w:r w:rsidR="00F3142B" w:rsidRPr="0022201B">
        <w:t>Es mi intención posibilitar la sana confrontación ideológica, qu</w:t>
      </w:r>
      <w:r w:rsidR="00714FC7" w:rsidRPr="0022201B">
        <w:t>e enriquece el debate, y evitaré</w:t>
      </w:r>
      <w:r w:rsidR="00F3142B" w:rsidRPr="0022201B">
        <w:t xml:space="preserve"> en todo mo</w:t>
      </w:r>
      <w:r w:rsidR="00714FC7" w:rsidRPr="0022201B">
        <w:t>mento</w:t>
      </w:r>
      <w:r w:rsidR="00F3142B" w:rsidRPr="0022201B">
        <w:t xml:space="preserve"> la utilización partidaria de las facultades que el </w:t>
      </w:r>
      <w:r w:rsidR="002C52B7" w:rsidRPr="0022201B">
        <w:t>R</w:t>
      </w:r>
      <w:r w:rsidR="00F3142B" w:rsidRPr="0022201B">
        <w:t>eglamento de la Cámara otorga a esta presidencia.</w:t>
      </w:r>
    </w:p>
    <w:p w:rsidR="002647C4" w:rsidRPr="0022201B" w:rsidRDefault="002C52B7" w:rsidP="00F3142B">
      <w:pPr>
        <w:pStyle w:val="Prrafobsico"/>
      </w:pPr>
      <w:r w:rsidRPr="0022201B">
        <w:tab/>
      </w:r>
      <w:r w:rsidR="00F3142B" w:rsidRPr="0022201B">
        <w:t>Deseo y espero que el clima de esta comisión resulte beneficioso para llevar a cabo la tarea comú</w:t>
      </w:r>
      <w:r w:rsidRPr="0022201B">
        <w:t xml:space="preserve">n que nos une a todos nosotros: </w:t>
      </w:r>
      <w:r w:rsidR="00F3142B" w:rsidRPr="0022201B">
        <w:t>representar a los ciudadanos aragone</w:t>
      </w:r>
      <w:r w:rsidRPr="0022201B">
        <w:t xml:space="preserve">ses, </w:t>
      </w:r>
      <w:r w:rsidR="00F3142B" w:rsidRPr="0022201B">
        <w:t>que nos han situado donde estamos, con la mayor dignidad y conseguir para ellos la defensa de sus interés de la mejor forma posible.</w:t>
      </w:r>
      <w:r w:rsidRPr="0022201B">
        <w:t xml:space="preserve"> Reiterando m</w:t>
      </w:r>
      <w:r w:rsidR="00F3142B" w:rsidRPr="0022201B">
        <w:t>i plena disponibilidad para todos ustedes, entramos ya en el orden del día.</w:t>
      </w:r>
    </w:p>
    <w:p w:rsidR="002647C4" w:rsidRPr="0022201B" w:rsidRDefault="002647C4" w:rsidP="00F3142B">
      <w:pPr>
        <w:pStyle w:val="Prrafobsico"/>
      </w:pPr>
      <w:r w:rsidRPr="0022201B">
        <w:tab/>
      </w:r>
      <w:r w:rsidR="00F3142B" w:rsidRPr="0022201B">
        <w:t>En primer lugar, lectura y aprobación del acta de la sesión anterior. El acta de la sesión constitutiva se acaba de fac</w:t>
      </w:r>
      <w:r w:rsidR="002C52B7" w:rsidRPr="0022201B">
        <w:t>ilitar a los señores portavoces. E</w:t>
      </w:r>
      <w:r w:rsidR="00F3142B" w:rsidRPr="0022201B">
        <w:t xml:space="preserve">s costumbre que este punto del orden del día se traslade al final </w:t>
      </w:r>
      <w:r w:rsidR="002C52B7" w:rsidRPr="0022201B">
        <w:t>para</w:t>
      </w:r>
      <w:r w:rsidR="00F3142B" w:rsidRPr="0022201B">
        <w:t xml:space="preserve"> que los señores diputados puedan, tras su lectura, solicitar las aclaraciones o modificaciones que est</w:t>
      </w:r>
      <w:r w:rsidR="00F3142B" w:rsidRPr="0022201B">
        <w:t>i</w:t>
      </w:r>
      <w:r w:rsidR="00F3142B" w:rsidRPr="0022201B">
        <w:t>men oportunas respecto del contenido del acta.</w:t>
      </w:r>
      <w:r w:rsidR="002C52B7" w:rsidRPr="0022201B">
        <w:t xml:space="preserve"> </w:t>
      </w:r>
      <w:r w:rsidR="00F3142B" w:rsidRPr="0022201B">
        <w:t>Por tanto, se pospone la aprobación del acta para el final de esta sesión, antes de entrar en los ruegos y preguntas que los señores diputados deseen formular.</w:t>
      </w:r>
    </w:p>
    <w:p w:rsidR="002647C4" w:rsidRPr="0022201B" w:rsidRDefault="002647C4" w:rsidP="00F3142B">
      <w:pPr>
        <w:pStyle w:val="Prrafobsico"/>
      </w:pPr>
      <w:r w:rsidRPr="0022201B">
        <w:tab/>
      </w:r>
      <w:r w:rsidR="00F3142B" w:rsidRPr="0022201B">
        <w:t>Por ello, continuaremos con el segundo punto del orden del día, constituido por la comparecencia del co</w:t>
      </w:r>
      <w:r w:rsidR="00F3142B" w:rsidRPr="0022201B">
        <w:t>n</w:t>
      </w:r>
      <w:r w:rsidR="00F3142B" w:rsidRPr="0022201B">
        <w:t>sejero de Presidencia a fin de que nos informe sobre las líneas generales de su departamento a lo largo de la legislatura.</w:t>
      </w:r>
    </w:p>
    <w:p w:rsidR="002647C4" w:rsidRPr="0022201B" w:rsidRDefault="002647C4" w:rsidP="00F3142B">
      <w:pPr>
        <w:pStyle w:val="Prrafobsico"/>
      </w:pPr>
      <w:r w:rsidRPr="0022201B">
        <w:tab/>
      </w:r>
      <w:r w:rsidR="00F3142B" w:rsidRPr="0022201B">
        <w:t>En relación con esta comparecencia, quiero poner de manifiesto que fue solicitada en primer lugar por los veintiún diputados del</w:t>
      </w:r>
      <w:r w:rsidR="002C52B7" w:rsidRPr="0022201B">
        <w:t xml:space="preserve"> Grupo Popular y, posteriormente, por el consejero </w:t>
      </w:r>
      <w:r w:rsidR="00F3142B" w:rsidRPr="0022201B">
        <w:t>a petición propia.</w:t>
      </w:r>
    </w:p>
    <w:p w:rsidR="002647C4" w:rsidRPr="0022201B" w:rsidRDefault="002647C4" w:rsidP="00F3142B">
      <w:pPr>
        <w:pStyle w:val="Prrafobsico"/>
      </w:pPr>
      <w:r w:rsidRPr="0022201B">
        <w:tab/>
      </w:r>
      <w:r w:rsidR="00F3142B" w:rsidRPr="0022201B">
        <w:t>De acuerdo con lo que ha sido habitual en esta Cámara, la ordenación del debate pod</w:t>
      </w:r>
      <w:r w:rsidR="002C52B7" w:rsidRPr="0022201B">
        <w:t>r</w:t>
      </w:r>
      <w:r w:rsidR="00F3142B" w:rsidRPr="0022201B">
        <w:t>ía haber tenido en cuenta la prioridad cronológica y, en consecuencia, de acuerdo con el artículo 178 del Reglamento, debería comenzarse con la exposición del Grupo Popular.</w:t>
      </w:r>
      <w:r w:rsidR="002C52B7" w:rsidRPr="0022201B">
        <w:t xml:space="preserve"> </w:t>
      </w:r>
      <w:r w:rsidR="00F3142B" w:rsidRPr="0022201B">
        <w:t>Sin embargo, dadas las características de esta primera comparecencia, la Mesa de esta comisión, por unanimidad, ha acordado que sea el consejero quien inicie la comparecencia.</w:t>
      </w:r>
    </w:p>
    <w:p w:rsidR="002647C4" w:rsidRPr="0022201B" w:rsidRDefault="002647C4" w:rsidP="00F3142B">
      <w:pPr>
        <w:pStyle w:val="Prrafobsico"/>
      </w:pPr>
      <w:r w:rsidRPr="0022201B">
        <w:tab/>
      </w:r>
      <w:r w:rsidR="002C52B7" w:rsidRPr="0022201B">
        <w:t xml:space="preserve">Tiene la palabra durante quince minutos </w:t>
      </w:r>
      <w:r w:rsidR="00F3142B" w:rsidRPr="0022201B">
        <w:t>el señor consejero.</w:t>
      </w:r>
    </w:p>
    <w:p w:rsidR="002C52B7" w:rsidRPr="0022201B" w:rsidRDefault="002C52B7" w:rsidP="002C52B7">
      <w:pPr>
        <w:autoSpaceDE w:val="0"/>
        <w:autoSpaceDN w:val="0"/>
        <w:adjustRightInd w:val="0"/>
        <w:spacing w:line="240" w:lineRule="auto"/>
        <w:jc w:val="left"/>
        <w:rPr>
          <w:rFonts w:cs="MS Sans Serif"/>
          <w:lang w:val="es-ES"/>
        </w:rPr>
      </w:pPr>
    </w:p>
    <w:p w:rsidR="002C52B7" w:rsidRPr="0022201B" w:rsidRDefault="002C52B7" w:rsidP="002C52B7">
      <w:pPr>
        <w:pStyle w:val="puntoordendia"/>
        <w:rPr>
          <w:lang w:val="es-ES"/>
        </w:rPr>
      </w:pPr>
      <w:r w:rsidRPr="0022201B">
        <w:rPr>
          <w:lang w:val="es-ES"/>
        </w:rPr>
        <w:t>Comparecencia consejero de Presidencia al objeto de informar sobre las l</w:t>
      </w:r>
      <w:r w:rsidRPr="0022201B">
        <w:rPr>
          <w:lang w:val="es-ES"/>
        </w:rPr>
        <w:t>í</w:t>
      </w:r>
      <w:r w:rsidRPr="0022201B">
        <w:rPr>
          <w:lang w:val="es-ES"/>
        </w:rPr>
        <w:t>neas generales de actuación del Departamento de Presidencia en la pr</w:t>
      </w:r>
      <w:r w:rsidRPr="0022201B">
        <w:rPr>
          <w:lang w:val="es-ES"/>
        </w:rPr>
        <w:t>e</w:t>
      </w:r>
      <w:r w:rsidRPr="0022201B">
        <w:rPr>
          <w:lang w:val="es-ES"/>
        </w:rPr>
        <w:t xml:space="preserve">sente legislatura. </w:t>
      </w:r>
    </w:p>
    <w:p w:rsidR="002C52B7" w:rsidRPr="0022201B" w:rsidRDefault="002C52B7" w:rsidP="00F3142B">
      <w:pPr>
        <w:pStyle w:val="Prrafobsico"/>
      </w:pPr>
    </w:p>
    <w:p w:rsidR="002C52B7" w:rsidRPr="0022201B" w:rsidRDefault="002647C4" w:rsidP="00F3142B">
      <w:pPr>
        <w:pStyle w:val="Prrafobsico"/>
      </w:pPr>
      <w:r w:rsidRPr="0022201B">
        <w:tab/>
      </w:r>
      <w:r w:rsidR="00F3142B" w:rsidRPr="0022201B">
        <w:rPr>
          <w:i/>
        </w:rPr>
        <w:t xml:space="preserve">El señor consejero de Presidencia (GUILLÉN IZQUIERDO): </w:t>
      </w:r>
      <w:r w:rsidR="00F3142B" w:rsidRPr="0022201B">
        <w:t>Muchas gracias</w:t>
      </w:r>
      <w:r w:rsidR="002C52B7" w:rsidRPr="0022201B">
        <w:t>, señor presidente.</w:t>
      </w:r>
    </w:p>
    <w:p w:rsidR="002647C4" w:rsidRPr="0022201B" w:rsidRDefault="002C52B7" w:rsidP="00F3142B">
      <w:pPr>
        <w:pStyle w:val="Prrafobsico"/>
      </w:pPr>
      <w:r w:rsidRPr="0022201B">
        <w:tab/>
      </w:r>
      <w:r w:rsidR="00F3142B" w:rsidRPr="0022201B">
        <w:t>Quisiera comenzar esta primera intervención felicitando al pueblo aragonés por su solidaridad y su re</w:t>
      </w:r>
      <w:r w:rsidR="00F3142B" w:rsidRPr="0022201B">
        <w:t>s</w:t>
      </w:r>
      <w:r w:rsidR="00F3142B" w:rsidRPr="0022201B">
        <w:t>ponsabilidad a la hora de afrontar el apoyo y la acogida de refugiados del conflicto armado sirio.</w:t>
      </w:r>
      <w:r w:rsidRPr="0022201B">
        <w:t xml:space="preserve"> </w:t>
      </w:r>
      <w:r w:rsidR="00F3142B" w:rsidRPr="0022201B">
        <w:t>Desde el Gobierno de Aragón, consideramos que este es un drama humano que precisa de una solución política co</w:t>
      </w:r>
      <w:r w:rsidR="00F3142B" w:rsidRPr="0022201B">
        <w:t>n</w:t>
      </w:r>
      <w:r w:rsidRPr="0022201B">
        <w:t>tundente</w:t>
      </w:r>
      <w:r w:rsidR="00F3142B" w:rsidRPr="0022201B">
        <w:t xml:space="preserve"> mediante la coordinación entre el Gobierno de España y las comunidades autónomas, haciendo participes a los municipios, a las diputaciones provinciales y también a la sociedad civil.</w:t>
      </w:r>
    </w:p>
    <w:p w:rsidR="002647C4" w:rsidRPr="0022201B" w:rsidRDefault="002647C4" w:rsidP="00F3142B">
      <w:pPr>
        <w:pStyle w:val="Prrafobsico"/>
      </w:pPr>
      <w:r w:rsidRPr="0022201B">
        <w:tab/>
      </w:r>
      <w:r w:rsidR="00F3142B" w:rsidRPr="0022201B">
        <w:t>En Aragón, señorías, tenemos experiencia en sufrir en nuestras propias carnes el exilio y la huida de fam</w:t>
      </w:r>
      <w:r w:rsidR="00F3142B" w:rsidRPr="0022201B">
        <w:t>i</w:t>
      </w:r>
      <w:r w:rsidR="00F3142B" w:rsidRPr="0022201B">
        <w:t>lias completas, a través del Pirineo, tras un gravísimo conflicto bélico y pensamos, estamos convencidos, que debemos de corresponder con solidaridad y con justicia a aquellos que hoy tienen que abandonar su hogar para poder vivir en paz.</w:t>
      </w:r>
    </w:p>
    <w:p w:rsidR="002647C4" w:rsidRPr="0022201B" w:rsidRDefault="002647C4" w:rsidP="00F3142B">
      <w:pPr>
        <w:pStyle w:val="Prrafobsico"/>
      </w:pPr>
      <w:r w:rsidRPr="0022201B">
        <w:tab/>
      </w:r>
      <w:r w:rsidR="00F3142B" w:rsidRPr="0022201B">
        <w:t>Señoras y señores diputados, comparezco ante la Comisión Instit</w:t>
      </w:r>
      <w:r w:rsidR="002C52B7" w:rsidRPr="0022201B">
        <w:t xml:space="preserve">ucional de las Cortes de Aragón para esbozar, siquiera brevemente, </w:t>
      </w:r>
      <w:r w:rsidR="00F3142B" w:rsidRPr="0022201B">
        <w:t>las líneas básicas de actuación del Departamento de Presidencia en esta legi</w:t>
      </w:r>
      <w:r w:rsidR="00F3142B" w:rsidRPr="0022201B">
        <w:t>s</w:t>
      </w:r>
      <w:r w:rsidR="00F3142B" w:rsidRPr="0022201B">
        <w:t>latura.</w:t>
      </w:r>
      <w:r w:rsidR="002C52B7" w:rsidRPr="0022201B">
        <w:t xml:space="preserve"> </w:t>
      </w:r>
      <w:r w:rsidR="00F3142B" w:rsidRPr="0022201B">
        <w:t>Mi experiencia en las lides parlamentarias me lleva a la conclusión</w:t>
      </w:r>
      <w:r w:rsidR="002C52B7" w:rsidRPr="0022201B">
        <w:t xml:space="preserve"> de que el respeto mutuo, el diá</w:t>
      </w:r>
      <w:r w:rsidR="00F3142B" w:rsidRPr="0022201B">
        <w:t>logo permanente con los grupos y el contraste de ideas enriquecen la vida política y ejemplifican la labor del G</w:t>
      </w:r>
      <w:r w:rsidR="00F3142B" w:rsidRPr="0022201B">
        <w:t>o</w:t>
      </w:r>
      <w:r w:rsidR="00F3142B" w:rsidRPr="0022201B">
        <w:t>bierno, pero también la labor de los diputados y de las diputadas de esta Cámara.</w:t>
      </w:r>
      <w:r w:rsidR="002C52B7" w:rsidRPr="0022201B">
        <w:t xml:space="preserve"> </w:t>
      </w:r>
      <w:r w:rsidR="00F3142B" w:rsidRPr="0022201B">
        <w:t>Esa quiero que sea mi relación con t</w:t>
      </w:r>
      <w:r w:rsidR="002C52B7" w:rsidRPr="0022201B">
        <w:t>odos ustedes y el tiempo juzgará</w:t>
      </w:r>
      <w:r w:rsidR="00F3142B" w:rsidRPr="0022201B">
        <w:t xml:space="preserve"> si entre todos lo conseguimos.</w:t>
      </w:r>
      <w:r w:rsidR="002C52B7" w:rsidRPr="0022201B">
        <w:t xml:space="preserve"> </w:t>
      </w:r>
      <w:r w:rsidR="00F3142B" w:rsidRPr="0022201B">
        <w:t>Trabajar, pues, con transpare</w:t>
      </w:r>
      <w:r w:rsidR="00F3142B" w:rsidRPr="0022201B">
        <w:t>n</w:t>
      </w:r>
      <w:r w:rsidR="00F3142B" w:rsidRPr="0022201B">
        <w:t>cia, seriedad y honestidad,</w:t>
      </w:r>
      <w:r w:rsidR="002C52B7" w:rsidRPr="0022201B">
        <w:t xml:space="preserve"> con buena fe y honradez</w:t>
      </w:r>
      <w:r w:rsidR="00F3142B" w:rsidRPr="0022201B">
        <w:t xml:space="preserve"> son virtudes esenciales para demostrar a la ciudada</w:t>
      </w:r>
      <w:r w:rsidR="002C52B7" w:rsidRPr="0022201B">
        <w:t>nía que hemos comprendido por dó</w:t>
      </w:r>
      <w:r w:rsidR="00F3142B" w:rsidRPr="0022201B">
        <w:t>nde quieren que transitemos los políticos y la política.</w:t>
      </w:r>
    </w:p>
    <w:p w:rsidR="002647C4" w:rsidRPr="0022201B" w:rsidRDefault="002647C4" w:rsidP="00F3142B">
      <w:pPr>
        <w:pStyle w:val="Prrafobsico"/>
      </w:pPr>
      <w:r w:rsidRPr="0022201B">
        <w:tab/>
      </w:r>
      <w:r w:rsidR="002C52B7" w:rsidRPr="0022201B">
        <w:t>Señorías, no les resultará</w:t>
      </w:r>
      <w:r w:rsidR="00F3142B" w:rsidRPr="0022201B">
        <w:t xml:space="preserve"> novedoso si les digo que la sociedad aragonesa lleva mucho tiempo inmers</w:t>
      </w:r>
      <w:r w:rsidR="002C52B7" w:rsidRPr="0022201B">
        <w:t>a en una grave crisis económica,</w:t>
      </w:r>
      <w:r w:rsidR="00F3142B" w:rsidRPr="0022201B">
        <w:t xml:space="preserve"> que ha dado lugar a una crisis social y, como consecuencia, a una crisis política y territorial.</w:t>
      </w:r>
      <w:r w:rsidR="002C52B7" w:rsidRPr="0022201B">
        <w:t xml:space="preserve"> </w:t>
      </w:r>
      <w:r w:rsidR="00F3142B" w:rsidRPr="0022201B">
        <w:t>Si olvidamos este marco, no seremos capaces de hacer un diagnóstico adecuado que nos permita implementar medidas que cond</w:t>
      </w:r>
      <w:r w:rsidR="002C52B7" w:rsidRPr="0022201B">
        <w:t xml:space="preserve">uzcan a una salida de la crisis </w:t>
      </w:r>
      <w:r w:rsidR="00F3142B" w:rsidRPr="0022201B">
        <w:t>que ha dejado a muchos ciudadanos atrás.</w:t>
      </w:r>
      <w:r w:rsidR="002C52B7" w:rsidRPr="0022201B">
        <w:t xml:space="preserve"> </w:t>
      </w:r>
      <w:r w:rsidR="00F3142B" w:rsidRPr="0022201B">
        <w:t>Esa será una tarea fundamental del Gobierno a la que, desde esta consejería, queremos contribuir.</w:t>
      </w:r>
      <w:r w:rsidR="002C52B7" w:rsidRPr="0022201B">
        <w:t xml:space="preserve"> </w:t>
      </w:r>
      <w:r w:rsidR="00F3142B" w:rsidRPr="0022201B">
        <w:t>Por lo tanto, implementar medidas dirigidas a solucionar los problemas de emergencia social en la que se encuentran m</w:t>
      </w:r>
      <w:r w:rsidR="00F3142B" w:rsidRPr="0022201B">
        <w:t>u</w:t>
      </w:r>
      <w:r w:rsidR="00F3142B" w:rsidRPr="0022201B">
        <w:t>chos ci</w:t>
      </w:r>
      <w:r w:rsidR="002C52B7" w:rsidRPr="0022201B">
        <w:t xml:space="preserve">udadanos de nuestra comunidad y, </w:t>
      </w:r>
      <w:r w:rsidR="00F3142B" w:rsidRPr="0022201B">
        <w:t xml:space="preserve">a la vez, realizar reformas de calado que contribuyan a mejorar la imagen que la </w:t>
      </w:r>
      <w:r w:rsidR="002C52B7" w:rsidRPr="0022201B">
        <w:t>ciudadanía tiene de la política</w:t>
      </w:r>
      <w:r w:rsidR="00F3142B" w:rsidRPr="0022201B">
        <w:t xml:space="preserve"> van a ser ejes fundamentales de la legislatura.</w:t>
      </w:r>
    </w:p>
    <w:p w:rsidR="002647C4" w:rsidRPr="0022201B" w:rsidRDefault="002647C4" w:rsidP="00F3142B">
      <w:pPr>
        <w:pStyle w:val="Prrafobsico"/>
      </w:pPr>
      <w:r w:rsidRPr="0022201B">
        <w:tab/>
      </w:r>
      <w:r w:rsidR="00F3142B" w:rsidRPr="0022201B">
        <w:t>Señoras y señores diputados, el pasado 24 de mayo</w:t>
      </w:r>
      <w:r w:rsidR="002C52B7" w:rsidRPr="0022201B">
        <w:t>,</w:t>
      </w:r>
      <w:r w:rsidR="00F3142B" w:rsidRPr="0022201B">
        <w:t xml:space="preserve"> los aragoneses votaron por el cambio y votaron por un </w:t>
      </w:r>
      <w:r w:rsidR="002C52B7" w:rsidRPr="0022201B">
        <w:t>p</w:t>
      </w:r>
      <w:r w:rsidR="00F3142B" w:rsidRPr="0022201B">
        <w:t>arlamento autonómico más diverso, de más amplio espectro y, por lo tanto, más plural.</w:t>
      </w:r>
      <w:r w:rsidR="002C52B7" w:rsidRPr="0022201B">
        <w:t xml:space="preserve"> </w:t>
      </w:r>
      <w:r w:rsidR="00F3142B" w:rsidRPr="0022201B">
        <w:t>Siete grupos pol</w:t>
      </w:r>
      <w:r w:rsidR="00F3142B" w:rsidRPr="0022201B">
        <w:t>í</w:t>
      </w:r>
      <w:r w:rsidR="00F3142B" w:rsidRPr="0022201B">
        <w:t>ticos, con dos nuevas fuerzas que se incorporan a la vida parlamentaria, hace</w:t>
      </w:r>
      <w:r w:rsidR="002C52B7" w:rsidRPr="0022201B">
        <w:t>n</w:t>
      </w:r>
      <w:r w:rsidR="00F3142B" w:rsidRPr="0022201B">
        <w:t xml:space="preserve"> necesaria</w:t>
      </w:r>
      <w:r w:rsidR="002C52B7" w:rsidRPr="0022201B">
        <w:t>s</w:t>
      </w:r>
      <w:r w:rsidR="00F3142B" w:rsidRPr="0022201B">
        <w:t xml:space="preserve"> más dosis que nunca de dialogo y de acuerdos para sacar la tarea legislativa que necesitamos adelante.</w:t>
      </w:r>
    </w:p>
    <w:p w:rsidR="002647C4" w:rsidRPr="0022201B" w:rsidRDefault="002647C4" w:rsidP="00F3142B">
      <w:pPr>
        <w:pStyle w:val="Prrafobsico"/>
      </w:pPr>
      <w:r w:rsidRPr="0022201B">
        <w:tab/>
      </w:r>
      <w:r w:rsidR="00F3142B" w:rsidRPr="0022201B">
        <w:t xml:space="preserve">Soy consciente </w:t>
      </w:r>
      <w:r w:rsidR="002C52B7" w:rsidRPr="0022201B">
        <w:t>de que la formación de un g</w:t>
      </w:r>
      <w:r w:rsidR="00F3142B" w:rsidRPr="0022201B">
        <w:t>obierno asentado en una investidura con el apoyo de Pod</w:t>
      </w:r>
      <w:r w:rsidR="00F3142B" w:rsidRPr="0022201B">
        <w:t>e</w:t>
      </w:r>
      <w:r w:rsidR="00F3142B" w:rsidRPr="0022201B">
        <w:t>mos, Chunta e Izquierda Unida es algo novedoso en nuestro recie</w:t>
      </w:r>
      <w:r w:rsidR="002C52B7" w:rsidRPr="0022201B">
        <w:t xml:space="preserve">nte devenir parlamentario, pero, </w:t>
      </w:r>
      <w:r w:rsidR="00F3142B" w:rsidRPr="0022201B">
        <w:t>precis</w:t>
      </w:r>
      <w:r w:rsidR="00F3142B" w:rsidRPr="0022201B">
        <w:t>a</w:t>
      </w:r>
      <w:r w:rsidR="00F3142B" w:rsidRPr="0022201B">
        <w:t>men</w:t>
      </w:r>
      <w:r w:rsidR="002C52B7" w:rsidRPr="0022201B">
        <w:t xml:space="preserve">te por novedoso, </w:t>
      </w:r>
      <w:r w:rsidR="00F3142B" w:rsidRPr="0022201B">
        <w:t xml:space="preserve">esta experiencia nos va a hacer cambiar de hábitos políticos y transitar, reitero, por el camino del diálogo permanente, </w:t>
      </w:r>
      <w:r w:rsidR="002C52B7" w:rsidRPr="0022201B">
        <w:t xml:space="preserve">de </w:t>
      </w:r>
      <w:r w:rsidR="00F3142B" w:rsidRPr="0022201B">
        <w:t>la transparencia en la gobernanza y del rigor en la gestión de los asuntos públicos.</w:t>
      </w:r>
    </w:p>
    <w:p w:rsidR="002647C4" w:rsidRPr="0022201B" w:rsidRDefault="002647C4" w:rsidP="00F3142B">
      <w:pPr>
        <w:pStyle w:val="Prrafobsico"/>
      </w:pPr>
      <w:r w:rsidRPr="0022201B">
        <w:tab/>
      </w:r>
      <w:r w:rsidR="00F3142B" w:rsidRPr="0022201B">
        <w:t>Algunos han podido pensar qu</w:t>
      </w:r>
      <w:r w:rsidR="002C52B7" w:rsidRPr="0022201B">
        <w:t>e una estabilidad institucional</w:t>
      </w:r>
      <w:r w:rsidR="00F3142B" w:rsidRPr="0022201B">
        <w:t xml:space="preserve"> basada en mayorías homogéneas hubiese sido un escenario más acorde para afrontar los problemas de Aragón.</w:t>
      </w:r>
      <w:r w:rsidR="002C52B7" w:rsidRPr="0022201B">
        <w:t xml:space="preserve"> </w:t>
      </w:r>
      <w:r w:rsidR="00F3142B" w:rsidRPr="0022201B">
        <w:t>Sin embargo, estas experiencias no han sido suficientes para garantizar otra forma de estabilida</w:t>
      </w:r>
      <w:r w:rsidR="002C52B7" w:rsidRPr="0022201B">
        <w:t>d, que es la estabilidad social, a</w:t>
      </w:r>
      <w:r w:rsidR="00F3142B" w:rsidRPr="0022201B">
        <w:t>quella que pe</w:t>
      </w:r>
      <w:r w:rsidR="00F3142B" w:rsidRPr="0022201B">
        <w:t>r</w:t>
      </w:r>
      <w:r w:rsidR="00F3142B" w:rsidRPr="0022201B">
        <w:t>mite priorizar los grandes problemas de exclusión social, de po</w:t>
      </w:r>
      <w:r w:rsidR="002C52B7" w:rsidRPr="0022201B">
        <w:t>breza en muchos casos,</w:t>
      </w:r>
      <w:r w:rsidR="00F3142B" w:rsidRPr="0022201B">
        <w:t xml:space="preserve"> cuando no de incert</w:t>
      </w:r>
      <w:r w:rsidR="00F3142B" w:rsidRPr="0022201B">
        <w:t>i</w:t>
      </w:r>
      <w:r w:rsidR="00F3142B" w:rsidRPr="0022201B">
        <w:t>dum</w:t>
      </w:r>
      <w:r w:rsidR="002C52B7" w:rsidRPr="0022201B">
        <w:t>bre,</w:t>
      </w:r>
      <w:r w:rsidR="00F3142B" w:rsidRPr="0022201B">
        <w:t xml:space="preserve"> en quienes tienen la fortuna de encontrar un trabajo.</w:t>
      </w:r>
      <w:r w:rsidR="002C52B7" w:rsidRPr="0022201B">
        <w:t xml:space="preserve"> </w:t>
      </w:r>
      <w:r w:rsidR="00F3142B" w:rsidRPr="0022201B">
        <w:t xml:space="preserve">Se trata, pues, de una modalidad de gobierno inédita, pero que aspira a través del cumplimiento de lo acordado, es decir, del </w:t>
      </w:r>
      <w:r w:rsidR="002C52B7" w:rsidRPr="0022201B">
        <w:t>cumplimiento de la palabra dad</w:t>
      </w:r>
      <w:r w:rsidR="00634B3B" w:rsidRPr="0022201B">
        <w:t>a</w:t>
      </w:r>
      <w:r w:rsidR="002C52B7" w:rsidRPr="0022201B">
        <w:t xml:space="preserve"> </w:t>
      </w:r>
      <w:r w:rsidR="00634B3B" w:rsidRPr="0022201B">
        <w:t xml:space="preserve">y, </w:t>
      </w:r>
      <w:r w:rsidR="00F3142B" w:rsidRPr="0022201B">
        <w:t xml:space="preserve">por el respeto que nos merecen, la confianza que </w:t>
      </w:r>
      <w:r w:rsidR="002C52B7" w:rsidRPr="0022201B">
        <w:t xml:space="preserve">nos han otorgado los aragoneses, </w:t>
      </w:r>
      <w:r w:rsidR="00F3142B" w:rsidRPr="0022201B">
        <w:t>a cam</w:t>
      </w:r>
      <w:r w:rsidR="00634B3B" w:rsidRPr="0022201B">
        <w:t>biar las políticas que</w:t>
      </w:r>
      <w:r w:rsidR="00F3142B" w:rsidRPr="0022201B">
        <w:t xml:space="preserve"> hasta ahora se han aplicado en Aragón.</w:t>
      </w:r>
    </w:p>
    <w:p w:rsidR="00634B3B" w:rsidRPr="0022201B" w:rsidRDefault="002647C4" w:rsidP="00F3142B">
      <w:pPr>
        <w:pStyle w:val="Prrafobsico"/>
      </w:pPr>
      <w:r w:rsidRPr="0022201B">
        <w:tab/>
      </w:r>
      <w:r w:rsidR="00F3142B" w:rsidRPr="0022201B">
        <w:t>Queremos hacer de esta comunidad un ejemplo para lograr la estabilidad mediante la prioriz</w:t>
      </w:r>
      <w:r w:rsidR="00634B3B" w:rsidRPr="0022201B">
        <w:t>ación de las políticas sociales</w:t>
      </w:r>
      <w:r w:rsidR="00F3142B" w:rsidRPr="0022201B">
        <w:t xml:space="preserve"> que contribuyan a resolver los problemas de emergencia social en la que se encuen</w:t>
      </w:r>
      <w:r w:rsidR="00634B3B" w:rsidRPr="0022201B">
        <w:t>tran muchos ciudadanos y</w:t>
      </w:r>
      <w:r w:rsidR="00F3142B" w:rsidRPr="0022201B">
        <w:t>, a la vez, se trata de producir un proceso de regeneración democrática que ayude a luchar contra la desafección ciudadana mediante el ejercicio de la ejemplaridad, de la ejemplaridad en nue</w:t>
      </w:r>
      <w:r w:rsidR="00F3142B" w:rsidRPr="0022201B">
        <w:t>s</w:t>
      </w:r>
      <w:r w:rsidR="00F3142B" w:rsidRPr="0022201B">
        <w:t>tros comportamientos, de la transparencia en la gestión de los asuntos públicos, de la participación ciudad</w:t>
      </w:r>
      <w:r w:rsidR="00F3142B" w:rsidRPr="0022201B">
        <w:t>a</w:t>
      </w:r>
      <w:r w:rsidR="00F3142B" w:rsidRPr="0022201B">
        <w:t>na y de la lucha contra las desigualdades.</w:t>
      </w:r>
    </w:p>
    <w:p w:rsidR="002647C4" w:rsidRPr="0022201B" w:rsidRDefault="00634B3B" w:rsidP="00F3142B">
      <w:pPr>
        <w:pStyle w:val="Prrafobsico"/>
      </w:pPr>
      <w:r w:rsidRPr="0022201B">
        <w:tab/>
      </w:r>
      <w:r w:rsidR="00F3142B" w:rsidRPr="0022201B">
        <w:t>En este sentido, les adelanto la prioridad por traer a este Parlamen</w:t>
      </w:r>
      <w:r w:rsidRPr="0022201B">
        <w:t>to la l</w:t>
      </w:r>
      <w:r w:rsidR="00F3142B" w:rsidRPr="0022201B">
        <w:t>ey de lucha con la corrupción, el clientelismo y el despilfarro y la realización de una auditoria de gasto de la DGA, como fue acordado entre el Partido Socialista y Podemos.</w:t>
      </w:r>
    </w:p>
    <w:p w:rsidR="002647C4" w:rsidRPr="0022201B" w:rsidRDefault="002647C4" w:rsidP="00F3142B">
      <w:pPr>
        <w:pStyle w:val="Prrafobsico"/>
      </w:pPr>
      <w:r w:rsidRPr="0022201B">
        <w:tab/>
      </w:r>
      <w:r w:rsidR="00F3142B" w:rsidRPr="0022201B">
        <w:t>También queremos traer a las Cortes la modificación d</w:t>
      </w:r>
      <w:r w:rsidR="00634B3B" w:rsidRPr="0022201B">
        <w:t xml:space="preserve">el proyecto de ley de la 2/2009, </w:t>
      </w:r>
      <w:r w:rsidR="00F3142B" w:rsidRPr="0022201B">
        <w:t>del Pres</w:t>
      </w:r>
      <w:r w:rsidR="00634B3B" w:rsidRPr="0022201B">
        <w:t xml:space="preserve">idente y del Gobierno de Aragón, </w:t>
      </w:r>
      <w:r w:rsidR="00F3142B" w:rsidRPr="0022201B">
        <w:t>que, junto a la reforma</w:t>
      </w:r>
      <w:r w:rsidR="00634B3B" w:rsidRPr="0022201B">
        <w:t xml:space="preserve"> del Reglamento de esta Cámara, </w:t>
      </w:r>
      <w:r w:rsidR="00F3142B" w:rsidRPr="0022201B">
        <w:t>por cuya iniciativa les felicito a todos, forman un conjunto de medidas tendentes a esa regeneración de la vida pública a la que me he referido.</w:t>
      </w:r>
    </w:p>
    <w:p w:rsidR="002647C4" w:rsidRPr="0022201B" w:rsidRDefault="002647C4" w:rsidP="00F3142B">
      <w:pPr>
        <w:pStyle w:val="Prrafobsico"/>
      </w:pPr>
      <w:r w:rsidRPr="0022201B">
        <w:tab/>
      </w:r>
      <w:r w:rsidR="00F3142B" w:rsidRPr="0022201B">
        <w:t>Además, y en cumplimiento del acuerdo con Chunta Aragonesista e Izquierda Unida, promoveremos una reforma de la Ley Electoral de Aragón que reduzca sustan</w:t>
      </w:r>
      <w:r w:rsidR="00634B3B" w:rsidRPr="0022201B">
        <w:t xml:space="preserve">cialmente </w:t>
      </w:r>
      <w:r w:rsidR="00F3142B" w:rsidRPr="0022201B">
        <w:t>los gastos electorales.</w:t>
      </w:r>
    </w:p>
    <w:p w:rsidR="002647C4" w:rsidRPr="0022201B" w:rsidRDefault="002647C4" w:rsidP="00F3142B">
      <w:pPr>
        <w:pStyle w:val="Prrafobsico"/>
      </w:pPr>
      <w:r w:rsidRPr="0022201B">
        <w:tab/>
      </w:r>
      <w:r w:rsidR="00F3142B" w:rsidRPr="0022201B">
        <w:t>Paso entonces a explicarles detalladamente las cinco áreas que competen a este Departamento de Pres</w:t>
      </w:r>
      <w:r w:rsidR="00F3142B" w:rsidRPr="0022201B">
        <w:t>i</w:t>
      </w:r>
      <w:r w:rsidR="00F3142B" w:rsidRPr="0022201B">
        <w:t>dencia.</w:t>
      </w:r>
    </w:p>
    <w:p w:rsidR="002647C4" w:rsidRPr="0022201B" w:rsidRDefault="002647C4" w:rsidP="00F3142B">
      <w:pPr>
        <w:pStyle w:val="Prrafobsico"/>
      </w:pPr>
      <w:r w:rsidRPr="0022201B">
        <w:tab/>
      </w:r>
      <w:r w:rsidR="00634B3B" w:rsidRPr="0022201B">
        <w:t>El d</w:t>
      </w:r>
      <w:r w:rsidR="00F3142B" w:rsidRPr="0022201B">
        <w:t>ecreto de 7 de julio estableció cuales serían las cinco áreas, las cinco direcciones generales asignadas al Departamento de Presidencia: Relaciones Institucionales y Derecho Estatutario, Servicios Jurídicos, Admini</w:t>
      </w:r>
      <w:r w:rsidR="00F3142B" w:rsidRPr="0022201B">
        <w:t>s</w:t>
      </w:r>
      <w:r w:rsidR="00F3142B" w:rsidRPr="0022201B">
        <w:t>tra</w:t>
      </w:r>
      <w:r w:rsidR="00634B3B" w:rsidRPr="0022201B">
        <w:t xml:space="preserve">ción Local, Justicia e Interior, </w:t>
      </w:r>
      <w:r w:rsidR="00F3142B" w:rsidRPr="0022201B">
        <w:t>y Comunicación.</w:t>
      </w:r>
      <w:r w:rsidR="00634B3B" w:rsidRPr="0022201B">
        <w:t xml:space="preserve"> Además, </w:t>
      </w:r>
      <w:r w:rsidR="00F3142B" w:rsidRPr="0022201B">
        <w:t xml:space="preserve">se incluirán en este departamento las delegaciones territoriales del Gobierno de Aragón en Huesca y </w:t>
      </w:r>
      <w:r w:rsidR="00634B3B" w:rsidRPr="0022201B">
        <w:t>en Teruel, así como la portavocí</w:t>
      </w:r>
      <w:r w:rsidR="00F3142B" w:rsidRPr="0022201B">
        <w:t>a del Gobierno de Aragón.</w:t>
      </w:r>
    </w:p>
    <w:p w:rsidR="002647C4" w:rsidRPr="0022201B" w:rsidRDefault="002647C4" w:rsidP="00F3142B">
      <w:pPr>
        <w:pStyle w:val="Prrafobsico"/>
      </w:pPr>
      <w:r w:rsidRPr="0022201B">
        <w:tab/>
      </w:r>
      <w:r w:rsidR="00F3142B" w:rsidRPr="0022201B">
        <w:t>Señorías, en Aragón hay setecientos treinta y un municipios, treinta y tres comarcas y tres diputacio</w:t>
      </w:r>
      <w:r w:rsidR="00634B3B" w:rsidRPr="0022201B">
        <w:t xml:space="preserve">nes provinciales, </w:t>
      </w:r>
      <w:r w:rsidR="00F3142B" w:rsidRPr="0022201B">
        <w:t>que, junto con el Gobierno de Aragón y el Gobierno de España, conforman un complejo tejido político-administrativo que gestiona un amplio abanico de competencias.</w:t>
      </w:r>
      <w:r w:rsidR="00634B3B" w:rsidRPr="0022201B">
        <w:t xml:space="preserve"> </w:t>
      </w:r>
      <w:r w:rsidR="00F3142B" w:rsidRPr="0022201B">
        <w:t>Ya les adelanto que nuestra inte</w:t>
      </w:r>
      <w:r w:rsidR="00F3142B" w:rsidRPr="0022201B">
        <w:t>n</w:t>
      </w:r>
      <w:r w:rsidR="00F3142B" w:rsidRPr="0022201B">
        <w:t>ción política tratar</w:t>
      </w:r>
      <w:r w:rsidR="00634B3B" w:rsidRPr="0022201B">
        <w:t>á</w:t>
      </w:r>
      <w:r w:rsidR="00F3142B" w:rsidRPr="0022201B">
        <w:t xml:space="preserve"> de otorgar la máxima jerarquía a los ayuntamientos y evaluar, a través de un proceso de participación a todos los niveles, el papel que a medio plazo han de jugar comarcas y diputaciones provi</w:t>
      </w:r>
      <w:r w:rsidR="00F3142B" w:rsidRPr="0022201B">
        <w:t>n</w:t>
      </w:r>
      <w:r w:rsidR="00F3142B" w:rsidRPr="0022201B">
        <w:t>ciales.</w:t>
      </w:r>
      <w:r w:rsidR="00634B3B" w:rsidRPr="0022201B">
        <w:t xml:space="preserve"> </w:t>
      </w:r>
      <w:r w:rsidR="00F3142B" w:rsidRPr="0022201B">
        <w:t>Queremos hacer una apuesta clara y sopesada por los municipios, entes dotados de personalidad jurídica propia, con autonomía en el ejercicio de sus competencias y con experiencia suficiente en sus com</w:t>
      </w:r>
      <w:r w:rsidR="00F3142B" w:rsidRPr="0022201B">
        <w:t>e</w:t>
      </w:r>
      <w:r w:rsidR="00F3142B" w:rsidRPr="0022201B">
        <w:t xml:space="preserve">tidos, entes, en definitiva, en los que la democracia adquiere, si cabe, su máxima expresión al contar con el complemento de la cercanía entre aquellos </w:t>
      </w:r>
      <w:r w:rsidR="00EB713E" w:rsidRPr="0022201B">
        <w:t>que</w:t>
      </w:r>
      <w:r w:rsidR="00F3142B" w:rsidRPr="0022201B">
        <w:t xml:space="preserve"> eligen y aquellos </w:t>
      </w:r>
      <w:r w:rsidR="00EB713E" w:rsidRPr="0022201B">
        <w:t xml:space="preserve">que </w:t>
      </w:r>
      <w:r w:rsidR="00F3142B" w:rsidRPr="0022201B">
        <w:t>son elegidos.</w:t>
      </w:r>
    </w:p>
    <w:p w:rsidR="002647C4" w:rsidRPr="0022201B" w:rsidRDefault="002647C4" w:rsidP="00F3142B">
      <w:pPr>
        <w:pStyle w:val="Prrafobsico"/>
      </w:pPr>
      <w:r w:rsidRPr="0022201B">
        <w:tab/>
      </w:r>
      <w:r w:rsidR="00F3142B" w:rsidRPr="0022201B">
        <w:t>Con este bagaje</w:t>
      </w:r>
      <w:r w:rsidR="00EB713E" w:rsidRPr="0022201B">
        <w:t>,</w:t>
      </w:r>
      <w:r w:rsidR="00F3142B" w:rsidRPr="0022201B">
        <w:t xml:space="preserve"> es inexplicable cualquier intento de relegarlos a funciones secundarias. Este papel prot</w:t>
      </w:r>
      <w:r w:rsidR="00F3142B" w:rsidRPr="0022201B">
        <w:t>a</w:t>
      </w:r>
      <w:r w:rsidR="00F3142B" w:rsidRPr="0022201B">
        <w:t>gonista no es posible sin autonomía y la autonomía no es posible sin una financiación segura y consolidada, una financiación que debe ser suficiente y ajena a subvenciones y convenios arbitrarios, es decir, que sea incondicional y fijada por ley.</w:t>
      </w:r>
      <w:r w:rsidR="00EB713E" w:rsidRPr="0022201B">
        <w:t xml:space="preserve"> </w:t>
      </w:r>
      <w:r w:rsidR="00F3142B" w:rsidRPr="0022201B">
        <w:t>Para ello, el presidente Lambán prometió una nueva ley de participación mun</w:t>
      </w:r>
      <w:r w:rsidR="00F3142B" w:rsidRPr="0022201B">
        <w:t>i</w:t>
      </w:r>
      <w:r w:rsidR="00F3142B" w:rsidRPr="0022201B">
        <w:t>cipal en los tr</w:t>
      </w:r>
      <w:r w:rsidR="00EB713E" w:rsidRPr="0022201B">
        <w:t xml:space="preserve">ibutos de la comunidad autónoma, </w:t>
      </w:r>
      <w:r w:rsidR="00F3142B" w:rsidRPr="0022201B">
        <w:t xml:space="preserve">que debatiremos, debatirán ustedes, en esta </w:t>
      </w:r>
      <w:r w:rsidR="00EB713E" w:rsidRPr="0022201B">
        <w:t>C</w:t>
      </w:r>
      <w:r w:rsidR="00F3142B" w:rsidRPr="0022201B">
        <w:t>ámara.</w:t>
      </w:r>
    </w:p>
    <w:p w:rsidR="002647C4" w:rsidRPr="0022201B" w:rsidRDefault="002647C4" w:rsidP="00F3142B">
      <w:pPr>
        <w:pStyle w:val="Prrafobsico"/>
      </w:pPr>
      <w:r w:rsidRPr="0022201B">
        <w:tab/>
      </w:r>
      <w:r w:rsidR="00F3142B" w:rsidRPr="0022201B">
        <w:t>El p</w:t>
      </w:r>
      <w:r w:rsidR="00EB713E" w:rsidRPr="0022201B">
        <w:t>rograma electoral autonómico de</w:t>
      </w:r>
      <w:r w:rsidR="00F3142B" w:rsidRPr="0022201B">
        <w:t xml:space="preserve"> 2015 del Partido Socialista para Aragón defendía nuestra posición tradicional sobre la organización administrativa siempre en defensa del municipalismo.</w:t>
      </w:r>
      <w:r w:rsidR="00EB713E" w:rsidRPr="0022201B">
        <w:t xml:space="preserve"> </w:t>
      </w:r>
      <w:r w:rsidR="00F3142B" w:rsidRPr="0022201B">
        <w:t>Para ello</w:t>
      </w:r>
      <w:r w:rsidR="00EB713E" w:rsidRPr="0022201B">
        <w:t>,</w:t>
      </w:r>
      <w:r w:rsidR="00F3142B" w:rsidRPr="0022201B">
        <w:t xml:space="preserve"> resulta i</w:t>
      </w:r>
      <w:r w:rsidR="00F3142B" w:rsidRPr="0022201B">
        <w:t>n</w:t>
      </w:r>
      <w:r w:rsidR="00F3142B" w:rsidRPr="0022201B">
        <w:t>dispensable la elaboración de una nueva ley de redistribución de competencias entre el Gobierno de Aragón y los municipios.</w:t>
      </w:r>
      <w:r w:rsidR="00EB713E" w:rsidRPr="0022201B">
        <w:t xml:space="preserve"> Sin embargo, </w:t>
      </w:r>
      <w:r w:rsidR="00F3142B" w:rsidRPr="0022201B">
        <w:t xml:space="preserve">establecíamos la necesidad de un amplio debate con participación ciudadana sobre los servicios prestados por los distintos niveles </w:t>
      </w:r>
      <w:r w:rsidR="00EB713E" w:rsidRPr="0022201B">
        <w:t xml:space="preserve">de la Administración local para, después, </w:t>
      </w:r>
      <w:r w:rsidR="00F3142B" w:rsidRPr="0022201B">
        <w:t>plantear la reorganización de dichas competencias que conduzca a una mejora de los servicios prestados.</w:t>
      </w:r>
      <w:r w:rsidR="00EB713E" w:rsidRPr="0022201B">
        <w:t xml:space="preserve"> </w:t>
      </w:r>
      <w:r w:rsidR="00F3142B" w:rsidRPr="0022201B">
        <w:t>Así, será n</w:t>
      </w:r>
      <w:r w:rsidR="00F3142B" w:rsidRPr="0022201B">
        <w:t>e</w:t>
      </w:r>
      <w:r w:rsidR="00F3142B" w:rsidRPr="0022201B">
        <w:t>cesario modificar la Ley de Administración Local de Aragón para su adaptación a la normativa estatal, bi</w:t>
      </w:r>
      <w:r w:rsidR="00EB713E" w:rsidRPr="0022201B">
        <w:t>en sea para su adaptación a la L</w:t>
      </w:r>
      <w:r w:rsidR="00F3142B" w:rsidRPr="0022201B">
        <w:t>ey de sostenibilidad aprobada por el gobierno del Partido Popular, o bien para la nueva l</w:t>
      </w:r>
      <w:r w:rsidR="00EB713E" w:rsidRPr="0022201B">
        <w:t>ey de régimen local que aspiro —</w:t>
      </w:r>
      <w:r w:rsidR="00F3142B" w:rsidRPr="0022201B">
        <w:t>que añoro</w:t>
      </w:r>
      <w:r w:rsidR="00EB713E" w:rsidRPr="0022201B">
        <w:t>—</w:t>
      </w:r>
      <w:r w:rsidR="00F3142B" w:rsidRPr="0022201B">
        <w:t xml:space="preserve"> a que un nuevo gobierno socialista hará tras las elecciones generales de diciembre.</w:t>
      </w:r>
    </w:p>
    <w:p w:rsidR="002647C4" w:rsidRPr="0022201B" w:rsidRDefault="002647C4" w:rsidP="00F3142B">
      <w:pPr>
        <w:pStyle w:val="Prrafobsico"/>
      </w:pPr>
      <w:r w:rsidRPr="0022201B">
        <w:tab/>
      </w:r>
      <w:r w:rsidR="00F3142B" w:rsidRPr="0022201B">
        <w:t>Una singularidad aragonesa es la supramunicipalidad en forma de comarcas, las cuales</w:t>
      </w:r>
      <w:r w:rsidR="00EB713E" w:rsidRPr="0022201B">
        <w:t>,</w:t>
      </w:r>
      <w:r w:rsidR="00F3142B" w:rsidRPr="0022201B">
        <w:t xml:space="preserve"> sin ningún gén</w:t>
      </w:r>
      <w:r w:rsidR="00F3142B" w:rsidRPr="0022201B">
        <w:t>e</w:t>
      </w:r>
      <w:r w:rsidR="00EB713E" w:rsidRPr="0022201B">
        <w:t xml:space="preserve">ro de dudas, </w:t>
      </w:r>
      <w:r w:rsidR="00F3142B" w:rsidRPr="0022201B">
        <w:t>han sido beneficiosas para nuestra población, acercando y dotando de nuevos servicios sociales a aquellos rincones de Aragón que más lo necesitaban.</w:t>
      </w:r>
      <w:r w:rsidR="00EB713E" w:rsidRPr="0022201B">
        <w:t xml:space="preserve"> </w:t>
      </w:r>
      <w:r w:rsidR="00F3142B" w:rsidRPr="0022201B">
        <w:t>No obstante, consideramos que es momento de real</w:t>
      </w:r>
      <w:r w:rsidR="00F3142B" w:rsidRPr="0022201B">
        <w:t>i</w:t>
      </w:r>
      <w:r w:rsidR="00F3142B" w:rsidRPr="0022201B">
        <w:t>zar un exhaustivo análisis de la labor de las comarcas y de su impacto en los servicios públicos prestados a nuestros ciudadanos, fundamentalmente en el mundo rural.</w:t>
      </w:r>
    </w:p>
    <w:p w:rsidR="002647C4" w:rsidRPr="0022201B" w:rsidRDefault="002647C4" w:rsidP="00F3142B">
      <w:pPr>
        <w:pStyle w:val="Prrafobsico"/>
      </w:pPr>
      <w:r w:rsidRPr="0022201B">
        <w:tab/>
      </w:r>
      <w:r w:rsidR="00EB713E" w:rsidRPr="0022201B">
        <w:t xml:space="preserve">Con respecto a las provincias, </w:t>
      </w:r>
      <w:r w:rsidR="00F3142B" w:rsidRPr="0022201B">
        <w:t>pensamos que deben asumir exclusivamente un papel de apoyo, asistencia y complementaried</w:t>
      </w:r>
      <w:r w:rsidR="00EB713E" w:rsidRPr="0022201B">
        <w:t>ad a los municipios que la recab</w:t>
      </w:r>
      <w:r w:rsidR="00F3142B" w:rsidRPr="0022201B">
        <w:t xml:space="preserve">en y </w:t>
      </w:r>
      <w:r w:rsidR="00EB713E" w:rsidRPr="0022201B">
        <w:t>servir</w:t>
      </w:r>
      <w:r w:rsidR="00F3142B" w:rsidRPr="0022201B">
        <w:t xml:space="preserve"> de estímulo reglado de la intermunicipalidad, sin caer en arbitrariedades ni tampoco en duplicidades con otras administraciones.</w:t>
      </w:r>
    </w:p>
    <w:p w:rsidR="002647C4" w:rsidRPr="0022201B" w:rsidRDefault="002647C4" w:rsidP="00F3142B">
      <w:pPr>
        <w:pStyle w:val="Prrafobsico"/>
      </w:pPr>
      <w:r w:rsidRPr="0022201B">
        <w:tab/>
      </w:r>
      <w:r w:rsidR="00F3142B" w:rsidRPr="0022201B">
        <w:t>Así pues, como comentó en su discurso de investidura ante las Cortes de Aragón el presidente Lambán, necesitamos una reforma de la Admi</w:t>
      </w:r>
      <w:r w:rsidR="00EB713E" w:rsidRPr="0022201B">
        <w:t>nistración y una reforma de la F</w:t>
      </w:r>
      <w:r w:rsidR="00F3142B" w:rsidRPr="0022201B">
        <w:t xml:space="preserve">unción </w:t>
      </w:r>
      <w:r w:rsidR="00EB713E" w:rsidRPr="0022201B">
        <w:t>P</w:t>
      </w:r>
      <w:r w:rsidR="00F3142B" w:rsidRPr="0022201B">
        <w:t>ública que cuente con el mayor consenso posible para fijar un modelo administrativo estable, eficiente, racional y participado para el Aragón de las próximas legislaturas.</w:t>
      </w:r>
      <w:r w:rsidR="00EB713E" w:rsidRPr="0022201B">
        <w:t xml:space="preserve"> </w:t>
      </w:r>
      <w:r w:rsidR="00F3142B" w:rsidRPr="0022201B">
        <w:t xml:space="preserve">Este proceso </w:t>
      </w:r>
      <w:r w:rsidR="00EB713E" w:rsidRPr="0022201B">
        <w:t xml:space="preserve">de reforma de la Administración, por primera vez, </w:t>
      </w:r>
      <w:r w:rsidR="00F3142B" w:rsidRPr="0022201B">
        <w:t>debe ser de aba</w:t>
      </w:r>
      <w:r w:rsidR="00837558" w:rsidRPr="0022201B">
        <w:t xml:space="preserve">jo </w:t>
      </w:r>
      <w:r w:rsidR="00F3142B" w:rsidRPr="0022201B">
        <w:t>arriba, contando con la participación de todos los agentes políticos y sociales de Aragón.</w:t>
      </w:r>
      <w:r w:rsidR="00837558" w:rsidRPr="0022201B">
        <w:t xml:space="preserve"> </w:t>
      </w:r>
      <w:r w:rsidR="00F3142B" w:rsidRPr="0022201B">
        <w:t>Queremos contar con la opinión de los ayuntamientos, de todas las fuerzas polí</w:t>
      </w:r>
      <w:r w:rsidR="00837558" w:rsidRPr="0022201B">
        <w:t xml:space="preserve">ticas, </w:t>
      </w:r>
      <w:r w:rsidR="00F3142B" w:rsidRPr="0022201B">
        <w:t>y que presenten sus demandas, con las comarcas y con las diputaciones provinciales también, con los técnicos y con la universi</w:t>
      </w:r>
      <w:r w:rsidR="00837558" w:rsidRPr="0022201B">
        <w:t xml:space="preserve">dad, </w:t>
      </w:r>
      <w:r w:rsidR="00F3142B" w:rsidRPr="0022201B">
        <w:t>y entre to</w:t>
      </w:r>
      <w:r w:rsidR="00837558" w:rsidRPr="0022201B">
        <w:t xml:space="preserve">dos, con generosidad, </w:t>
      </w:r>
      <w:r w:rsidR="00F3142B" w:rsidRPr="0022201B">
        <w:t>aprobar una reforma estable, participada y consensuada que mejore la Administración aragonesa.</w:t>
      </w:r>
    </w:p>
    <w:p w:rsidR="002647C4" w:rsidRPr="0022201B" w:rsidRDefault="002647C4" w:rsidP="00F3142B">
      <w:pPr>
        <w:pStyle w:val="Prrafobsico"/>
      </w:pPr>
      <w:r w:rsidRPr="0022201B">
        <w:tab/>
      </w:r>
      <w:r w:rsidR="00F3142B" w:rsidRPr="0022201B">
        <w:t>No quisiera dejar de mencionar la especial relación que existe entre el Gobierno de Aragón y el Ayunt</w:t>
      </w:r>
      <w:r w:rsidR="00F3142B" w:rsidRPr="0022201B">
        <w:t>a</w:t>
      </w:r>
      <w:r w:rsidR="00F3142B" w:rsidRPr="0022201B">
        <w:t xml:space="preserve">miento de Zaragoza. Los encuentros entre el presidente Javier </w:t>
      </w:r>
      <w:r w:rsidR="00837558" w:rsidRPr="0022201B">
        <w:t>Lambán y el alcalde Pedro Santi</w:t>
      </w:r>
      <w:r w:rsidR="00F3142B" w:rsidRPr="0022201B">
        <w:t>steve han resu</w:t>
      </w:r>
      <w:r w:rsidR="00F3142B" w:rsidRPr="0022201B">
        <w:t>l</w:t>
      </w:r>
      <w:r w:rsidR="00F3142B" w:rsidRPr="0022201B">
        <w:t>tado siempre cordiales y pensamos, estamos convencidos, que pasamos por un momento propicio para ava</w:t>
      </w:r>
      <w:r w:rsidR="00F3142B" w:rsidRPr="0022201B">
        <w:t>n</w:t>
      </w:r>
      <w:r w:rsidR="00F3142B" w:rsidRPr="0022201B">
        <w:t>zar en la colaboración y en la complicidad de ambas administraciones.</w:t>
      </w:r>
      <w:r w:rsidR="00837558" w:rsidRPr="0022201B">
        <w:t xml:space="preserve"> </w:t>
      </w:r>
      <w:r w:rsidR="00F3142B" w:rsidRPr="0022201B">
        <w:t>Este proceso hacia la elaboración de una ley de capitalidad para Zaragoza solo se podrá acometer desde el mayor de los respetos por parte de la comunidad autónoma a Zaragoza y desde la responsabilidad que esta ciudad siempre ha tenido hacia el resto de Aragón.</w:t>
      </w:r>
      <w:r w:rsidR="00837558" w:rsidRPr="0022201B">
        <w:t xml:space="preserve"> </w:t>
      </w:r>
      <w:r w:rsidR="00F3142B" w:rsidRPr="0022201B">
        <w:t>Por otro lado, consideramos que la mancomunidad central de Zaragoza, que lleva años pidiendo una solución a su indefinición jurídica, necesita de unas perspectivas financieras y de futuro est</w:t>
      </w:r>
      <w:r w:rsidR="00F3142B" w:rsidRPr="0022201B">
        <w:t>a</w:t>
      </w:r>
      <w:r w:rsidR="00F3142B" w:rsidRPr="0022201B">
        <w:t>bles.</w:t>
      </w:r>
    </w:p>
    <w:p w:rsidR="002647C4" w:rsidRPr="0022201B" w:rsidRDefault="002647C4" w:rsidP="00F3142B">
      <w:pPr>
        <w:pStyle w:val="Prrafobsico"/>
      </w:pPr>
      <w:r w:rsidRPr="0022201B">
        <w:tab/>
      </w:r>
      <w:r w:rsidR="00F3142B" w:rsidRPr="0022201B">
        <w:t xml:space="preserve">Señorías, el partido al que represento es firme defensor del marco institucional nacido de la </w:t>
      </w:r>
      <w:r w:rsidR="00837558" w:rsidRPr="0022201B">
        <w:t>C</w:t>
      </w:r>
      <w:r w:rsidR="00F3142B" w:rsidRPr="0022201B">
        <w:t>onstitución de</w:t>
      </w:r>
      <w:r w:rsidR="00837558" w:rsidRPr="0022201B">
        <w:t>l setenta y ocho. U</w:t>
      </w:r>
      <w:r w:rsidR="00F3142B" w:rsidRPr="0022201B">
        <w:t xml:space="preserve">na pieza esencial en la misma ha sido el </w:t>
      </w:r>
      <w:r w:rsidR="00837558" w:rsidRPr="0022201B">
        <w:t xml:space="preserve">Estado de las autonomías, </w:t>
      </w:r>
      <w:r w:rsidR="00F3142B" w:rsidRPr="0022201B">
        <w:t>que ha traído aut</w:t>
      </w:r>
      <w:r w:rsidR="00F3142B" w:rsidRPr="0022201B">
        <w:t>o</w:t>
      </w:r>
      <w:r w:rsidR="00F3142B" w:rsidRPr="0022201B">
        <w:t>gobierno, prosperidad, justicia social y bienestar al conjunto de la ciudadanía.</w:t>
      </w:r>
      <w:r w:rsidR="00837558" w:rsidRPr="0022201B">
        <w:t xml:space="preserve"> </w:t>
      </w:r>
      <w:r w:rsidR="00F3142B" w:rsidRPr="0022201B">
        <w:t>Aragón dispone de un estatuto moderno que ahonda en el autogobierno, que posibilita un marco institucional propio, que delimita las co</w:t>
      </w:r>
      <w:r w:rsidR="00F3142B" w:rsidRPr="0022201B">
        <w:t>m</w:t>
      </w:r>
      <w:r w:rsidR="00F3142B" w:rsidRPr="0022201B">
        <w:t>petencias autonómicas y las relaciones con el Estado y con las otras comunidades autónomas, sin olvidar el papel de Aragón en el marco normativo europeo.</w:t>
      </w:r>
      <w:r w:rsidR="00837558" w:rsidRPr="0022201B">
        <w:t xml:space="preserve"> </w:t>
      </w:r>
      <w:r w:rsidR="00F3142B" w:rsidRPr="0022201B">
        <w:t>Por eso, ahondar y desarrollar nuestro autogobierno no es solo para poner en va</w:t>
      </w:r>
      <w:r w:rsidR="00837558" w:rsidRPr="0022201B">
        <w:t xml:space="preserve">lor nuestras señas de identidad, </w:t>
      </w:r>
      <w:r w:rsidR="00F3142B" w:rsidRPr="0022201B">
        <w:t>sino para contribuir a la prestación más eficaz de los servicios públicos de calidad.</w:t>
      </w:r>
    </w:p>
    <w:p w:rsidR="002647C4" w:rsidRPr="0022201B" w:rsidRDefault="002647C4" w:rsidP="00F3142B">
      <w:pPr>
        <w:pStyle w:val="Prrafobsico"/>
      </w:pPr>
      <w:r w:rsidRPr="0022201B">
        <w:tab/>
      </w:r>
      <w:r w:rsidR="00F3142B" w:rsidRPr="0022201B">
        <w:t>En este a</w:t>
      </w:r>
      <w:r w:rsidR="00837558" w:rsidRPr="0022201B">
        <w:t xml:space="preserve">specto, </w:t>
      </w:r>
      <w:r w:rsidR="00F3142B" w:rsidRPr="0022201B">
        <w:t>van a ser esenciales las relacione</w:t>
      </w:r>
      <w:r w:rsidR="00837558" w:rsidRPr="0022201B">
        <w:t>s</w:t>
      </w:r>
      <w:r w:rsidR="00F3142B" w:rsidRPr="0022201B">
        <w:t xml:space="preserve"> de bilateralidad y la necesidad de superar su carácter </w:t>
      </w:r>
      <w:r w:rsidR="00837558" w:rsidRPr="0022201B">
        <w:t>protocolario, en particular la C</w:t>
      </w:r>
      <w:r w:rsidR="00F3142B" w:rsidRPr="0022201B">
        <w:t xml:space="preserve">omisión </w:t>
      </w:r>
      <w:r w:rsidR="00837558" w:rsidRPr="0022201B">
        <w:t>B</w:t>
      </w:r>
      <w:r w:rsidR="00F3142B" w:rsidRPr="0022201B">
        <w:t xml:space="preserve">ilateral de </w:t>
      </w:r>
      <w:r w:rsidR="00837558" w:rsidRPr="0022201B">
        <w:t>C</w:t>
      </w:r>
      <w:r w:rsidR="00F3142B" w:rsidRPr="0022201B">
        <w:t>ooperación Aragón-Estado, como principal instrumento que rige dicha relación y que tiene encomendada por nuestra ley orgánica la realización de actuaciones y de planes conjuntos, la elaboración de proyectos legislativos que afecten a competencias de nuestra comunidad, el diseño de mecanismos sectoriales de colaboración y la anticipación, prevención y resolución extrajudicial de conflictos entre ambas administraciones</w:t>
      </w:r>
      <w:r w:rsidR="00837558" w:rsidRPr="0022201B">
        <w:t>,</w:t>
      </w:r>
      <w:r w:rsidR="00F3142B" w:rsidRPr="0022201B">
        <w:t xml:space="preserve"> así como cualesquiera otros modelos o fórmulas de cooperación.</w:t>
      </w:r>
    </w:p>
    <w:p w:rsidR="002647C4" w:rsidRPr="0022201B" w:rsidRDefault="002647C4" w:rsidP="00F3142B">
      <w:pPr>
        <w:pStyle w:val="Prrafobsico"/>
      </w:pPr>
      <w:r w:rsidRPr="0022201B">
        <w:tab/>
      </w:r>
      <w:r w:rsidR="00837558" w:rsidRPr="0022201B">
        <w:t>Así pues, convocar la C</w:t>
      </w:r>
      <w:r w:rsidR="00F3142B" w:rsidRPr="0022201B">
        <w:t xml:space="preserve">omisión </w:t>
      </w:r>
      <w:r w:rsidR="00837558" w:rsidRPr="0022201B">
        <w:t>B</w:t>
      </w:r>
      <w:r w:rsidR="00F3142B" w:rsidRPr="0022201B">
        <w:t>ilateral entre los</w:t>
      </w:r>
      <w:r w:rsidR="00837558" w:rsidRPr="0022201B">
        <w:t xml:space="preserve"> dos gobiernos, el de España y </w:t>
      </w:r>
      <w:r w:rsidR="00F3142B" w:rsidRPr="0022201B">
        <w:t>el de</w:t>
      </w:r>
      <w:r w:rsidR="00837558" w:rsidRPr="0022201B">
        <w:t xml:space="preserve"> Aragón, no es un capricho del E</w:t>
      </w:r>
      <w:r w:rsidR="00F3142B" w:rsidRPr="0022201B">
        <w:t>jecutivo ara</w:t>
      </w:r>
      <w:r w:rsidR="00837558" w:rsidRPr="0022201B">
        <w:t xml:space="preserve">gonés, </w:t>
      </w:r>
      <w:r w:rsidR="00F3142B" w:rsidRPr="0022201B">
        <w:t>sino simple y llanamente la aplicación del ordenamiento jurídico establecido a tal efecto.</w:t>
      </w:r>
      <w:r w:rsidR="00837558" w:rsidRPr="0022201B">
        <w:t xml:space="preserve"> Se trata </w:t>
      </w:r>
      <w:r w:rsidR="00F3142B" w:rsidRPr="0022201B">
        <w:t>ni más ni menos</w:t>
      </w:r>
      <w:r w:rsidR="00837558" w:rsidRPr="0022201B">
        <w:t xml:space="preserve"> que</w:t>
      </w:r>
      <w:r w:rsidR="00F3142B" w:rsidRPr="0022201B">
        <w:t xml:space="preserve"> de aplicar la ley, nuestra principal ley, el Estatuto de Autonomía de Aragón.</w:t>
      </w:r>
      <w:r w:rsidR="00837558" w:rsidRPr="0022201B">
        <w:t xml:space="preserve"> </w:t>
      </w:r>
      <w:r w:rsidR="00F3142B" w:rsidRPr="0022201B">
        <w:t xml:space="preserve">El artículo 90 de nuestro </w:t>
      </w:r>
      <w:r w:rsidR="00837558" w:rsidRPr="0022201B">
        <w:t>E</w:t>
      </w:r>
      <w:r w:rsidR="00F3142B" w:rsidRPr="0022201B">
        <w:t xml:space="preserve">statuto establece que la </w:t>
      </w:r>
      <w:r w:rsidR="00837558" w:rsidRPr="0022201B">
        <w:t>C</w:t>
      </w:r>
      <w:r w:rsidR="00F3142B" w:rsidRPr="0022201B">
        <w:t xml:space="preserve">omisión </w:t>
      </w:r>
      <w:r w:rsidR="00837558" w:rsidRPr="0022201B">
        <w:t>B</w:t>
      </w:r>
      <w:r w:rsidR="00F3142B" w:rsidRPr="0022201B">
        <w:t>ilateral se reunirá en sesión plenaria y cuando lo solicite una de las partes.</w:t>
      </w:r>
      <w:r w:rsidR="00837558" w:rsidRPr="0022201B">
        <w:t xml:space="preserve"> </w:t>
      </w:r>
      <w:r w:rsidR="00F3142B" w:rsidRPr="0022201B">
        <w:t>Estamos esperando todavía la respuesta de la Moncloa a nuest</w:t>
      </w:r>
      <w:r w:rsidR="00837558" w:rsidRPr="0022201B">
        <w:t>ra última solicitud que les envi</w:t>
      </w:r>
      <w:r w:rsidR="00F3142B" w:rsidRPr="0022201B">
        <w:t>amos por escrito.</w:t>
      </w:r>
    </w:p>
    <w:p w:rsidR="002647C4" w:rsidRPr="0022201B" w:rsidRDefault="002647C4" w:rsidP="00F3142B">
      <w:pPr>
        <w:pStyle w:val="Prrafobsico"/>
      </w:pPr>
      <w:r w:rsidRPr="0022201B">
        <w:tab/>
      </w:r>
      <w:r w:rsidR="00F3142B" w:rsidRPr="0022201B">
        <w:t>Señorías, esperamos y deseamos mantener con el Gobierno de España unas relaciones cordiales, desde la lealtad institucional, pero bajo el respeto de la ley y en condiciones de igualdad.</w:t>
      </w:r>
      <w:r w:rsidR="00837558" w:rsidRPr="0022201B">
        <w:t xml:space="preserve"> </w:t>
      </w:r>
      <w:r w:rsidR="00F3142B" w:rsidRPr="0022201B">
        <w:t xml:space="preserve">Este </w:t>
      </w:r>
      <w:r w:rsidR="00837558" w:rsidRPr="0022201B">
        <w:t>G</w:t>
      </w:r>
      <w:r w:rsidR="00F3142B" w:rsidRPr="0022201B">
        <w:t>obierno aspira a d</w:t>
      </w:r>
      <w:r w:rsidR="00F3142B" w:rsidRPr="0022201B">
        <w:t>e</w:t>
      </w:r>
      <w:r w:rsidR="00F3142B" w:rsidRPr="0022201B">
        <w:t>fender con firmeza los intereses de Aragón, exigir el respeto a los derechos colectivos de la ciudadanía ar</w:t>
      </w:r>
      <w:r w:rsidR="00F3142B" w:rsidRPr="0022201B">
        <w:t>a</w:t>
      </w:r>
      <w:r w:rsidR="00837558" w:rsidRPr="0022201B">
        <w:t xml:space="preserve">gonesa y velar para que, </w:t>
      </w:r>
      <w:r w:rsidR="00F3142B" w:rsidRPr="0022201B">
        <w:t>en el con</w:t>
      </w:r>
      <w:r w:rsidR="00837558" w:rsidRPr="0022201B">
        <w:t xml:space="preserve">junto del Estado, </w:t>
      </w:r>
      <w:r w:rsidR="00F3142B" w:rsidRPr="0022201B">
        <w:t>Aragón tenga el peso y la influencia que le corresponde.</w:t>
      </w:r>
    </w:p>
    <w:p w:rsidR="002647C4" w:rsidRPr="0022201B" w:rsidRDefault="002647C4" w:rsidP="00F3142B">
      <w:pPr>
        <w:pStyle w:val="Prrafobsico"/>
      </w:pPr>
      <w:r w:rsidRPr="0022201B">
        <w:tab/>
      </w:r>
      <w:r w:rsidR="00F3142B" w:rsidRPr="0022201B">
        <w:t>Señoras y señores diputados, Aragón es una tierra de interior y también es cruce de caminos. La renta de situación es uno de sus activos y debemos aprovecharla tanto para reforzar las relaciones con las comunid</w:t>
      </w:r>
      <w:r w:rsidR="00F3142B" w:rsidRPr="0022201B">
        <w:t>a</w:t>
      </w:r>
      <w:r w:rsidR="00F3142B" w:rsidRPr="0022201B">
        <w:t>des autónomas del valle del Ebro como para intensificar los intercambios con Cataluña y la Comunidad V</w:t>
      </w:r>
      <w:r w:rsidR="00F3142B" w:rsidRPr="0022201B">
        <w:t>a</w:t>
      </w:r>
      <w:r w:rsidR="00F3142B" w:rsidRPr="0022201B">
        <w:t>lenciana, sin renunciar a la defensa de nuestra identidad, de nuestros derechos e intereses, pero limitando el alcance de cualquie</w:t>
      </w:r>
      <w:r w:rsidR="000E10A8" w:rsidRPr="0022201B">
        <w:t xml:space="preserve">r conflicto entre instituciones, </w:t>
      </w:r>
      <w:r w:rsidR="00F3142B" w:rsidRPr="0022201B">
        <w:t>sin convertirlos en palanca de manipulación o enfrentamie</w:t>
      </w:r>
      <w:r w:rsidR="00F3142B" w:rsidRPr="0022201B">
        <w:t>n</w:t>
      </w:r>
      <w:r w:rsidR="00F3142B" w:rsidRPr="0022201B">
        <w:t>to entre sociedades.</w:t>
      </w:r>
    </w:p>
    <w:p w:rsidR="002647C4" w:rsidRPr="0022201B" w:rsidRDefault="002647C4" w:rsidP="00F3142B">
      <w:pPr>
        <w:pStyle w:val="Prrafobsico"/>
      </w:pPr>
      <w:r w:rsidRPr="0022201B">
        <w:tab/>
      </w:r>
      <w:r w:rsidR="00F3142B" w:rsidRPr="0022201B">
        <w:t>No quisiera olvidarme de nuestra relación con Europa y la Unión Europea. Somos una región fronteriza, debemos aprovechar las oportunidades que esa condición genera. Desde el Gobierno de Aragón vamos a trabajar por la reapertura de la conexión ferroviaria con Francia</w:t>
      </w:r>
      <w:r w:rsidR="000E10A8" w:rsidRPr="0022201B">
        <w:t>,</w:t>
      </w:r>
      <w:r w:rsidR="00F3142B" w:rsidRPr="0022201B">
        <w:t xml:space="preserve"> pero desde el Departamento de Presidencia, que es el tema de esta comparecencia, pen</w:t>
      </w:r>
      <w:r w:rsidR="000E10A8" w:rsidRPr="0022201B">
        <w:t>samos que hay que potenciar la O</w:t>
      </w:r>
      <w:r w:rsidR="00F3142B" w:rsidRPr="0022201B">
        <w:t>ficina de Aragón ante la Unión Europea de Bruselas para que sea el motor de la gestión de ayudas y programas europeos y que no sea un inmueble anecdótico y desconocido sin una inversión útil que sirva para mejorar las infraestructuras y las co</w:t>
      </w:r>
      <w:r w:rsidR="00F3142B" w:rsidRPr="0022201B">
        <w:t>n</w:t>
      </w:r>
      <w:r w:rsidR="00F3142B" w:rsidRPr="0022201B">
        <w:t>diciones</w:t>
      </w:r>
      <w:r w:rsidR="000E10A8" w:rsidRPr="0022201B">
        <w:t xml:space="preserve"> de vida de los aragoneses aquí, </w:t>
      </w:r>
      <w:r w:rsidR="00F3142B" w:rsidRPr="0022201B">
        <w:t>en nuestro territorio.</w:t>
      </w:r>
    </w:p>
    <w:p w:rsidR="002647C4" w:rsidRPr="0022201B" w:rsidRDefault="002647C4" w:rsidP="00F3142B">
      <w:pPr>
        <w:pStyle w:val="Prrafobsico"/>
      </w:pPr>
      <w:r w:rsidRPr="0022201B">
        <w:tab/>
      </w:r>
      <w:r w:rsidR="00F3142B" w:rsidRPr="0022201B">
        <w:t>En materia de Justicia, como bien saben,</w:t>
      </w:r>
      <w:r w:rsidR="000E10A8" w:rsidRPr="0022201B">
        <w:t xml:space="preserve"> desde</w:t>
      </w:r>
      <w:r w:rsidR="00F3142B" w:rsidRPr="0022201B">
        <w:t xml:space="preserve"> el día 1 de enero de 2008 recibimos la transferencia de las competencias relativas a la provisión de medios materiales y económicos para el funcionamiento de la Administración de Justicia en el territorio de la Comunidad Autónoma de Aragón, así como los medios mat</w:t>
      </w:r>
      <w:r w:rsidR="00F3142B" w:rsidRPr="0022201B">
        <w:t>e</w:t>
      </w:r>
      <w:r w:rsidR="00F3142B" w:rsidRPr="0022201B">
        <w:t>riales, personales y los créditos presupuestarios.</w:t>
      </w:r>
      <w:r w:rsidR="000E10A8" w:rsidRPr="0022201B">
        <w:t xml:space="preserve"> Dos años después, </w:t>
      </w:r>
      <w:r w:rsidR="00F3142B" w:rsidRPr="0022201B">
        <w:t>el Real Decreto 254/201</w:t>
      </w:r>
      <w:r w:rsidR="000E10A8" w:rsidRPr="0022201B">
        <w:t>0</w:t>
      </w:r>
      <w:r w:rsidR="00F3142B" w:rsidRPr="0022201B">
        <w:t>, de 5 de ma</w:t>
      </w:r>
      <w:r w:rsidR="00F3142B" w:rsidRPr="0022201B">
        <w:t>r</w:t>
      </w:r>
      <w:r w:rsidR="00F3142B" w:rsidRPr="0022201B">
        <w:t>zo, ampliaba los medios personales, patrimoniales y económicos adscritos a los servicios traspasados a nue</w:t>
      </w:r>
      <w:r w:rsidR="00F3142B" w:rsidRPr="0022201B">
        <w:t>s</w:t>
      </w:r>
      <w:r w:rsidR="00F3142B" w:rsidRPr="0022201B">
        <w:t>tra comunidad autónoma, incluyendo además la protección de menores.</w:t>
      </w:r>
      <w:r w:rsidR="000E10A8" w:rsidRPr="0022201B">
        <w:t xml:space="preserve"> Desde 2008, </w:t>
      </w:r>
      <w:r w:rsidR="00F3142B" w:rsidRPr="0022201B">
        <w:t xml:space="preserve">el Gobierno de Aragón asume por tanto la denominada </w:t>
      </w:r>
      <w:r w:rsidR="000E10A8" w:rsidRPr="0022201B">
        <w:t>«</w:t>
      </w:r>
      <w:r w:rsidR="00F3142B" w:rsidRPr="0022201B">
        <w:t>administración de la Administración de Justicia</w:t>
      </w:r>
      <w:r w:rsidR="000E10A8" w:rsidRPr="0022201B">
        <w:t>»</w:t>
      </w:r>
      <w:r w:rsidR="00F3142B" w:rsidRPr="0022201B">
        <w:t>, es decir, la encargada de poner a disposición de la Administración de Justicia en sentido estricto los medios materiales y personales necesarios para su funcionamiento.</w:t>
      </w:r>
    </w:p>
    <w:p w:rsidR="000E10A8" w:rsidRPr="0022201B" w:rsidRDefault="002647C4" w:rsidP="00F3142B">
      <w:pPr>
        <w:pStyle w:val="Prrafobsico"/>
      </w:pPr>
      <w:r w:rsidRPr="0022201B">
        <w:tab/>
      </w:r>
      <w:r w:rsidR="00F3142B" w:rsidRPr="0022201B">
        <w:t>El Gobierno de Aragón tiene la responsabilidad competencial de dotar a juzgados y tribunales del pers</w:t>
      </w:r>
      <w:r w:rsidR="00F3142B" w:rsidRPr="0022201B">
        <w:t>o</w:t>
      </w:r>
      <w:r w:rsidR="00F3142B" w:rsidRPr="0022201B">
        <w:t>nal, instalaciones y medios informáticos necesarios para el adecuado desarrollo de sus funciones.</w:t>
      </w:r>
      <w:r w:rsidR="000E10A8" w:rsidRPr="0022201B">
        <w:t xml:space="preserve"> </w:t>
      </w:r>
      <w:r w:rsidR="00F3142B" w:rsidRPr="0022201B">
        <w:t>El personal no judicial de las dependencias judiciales tiene una doble dependencia ya que en lo funcional están a lo que dispongan jueces, fiscales y secretarios judiciales, pero en lo orgánico se deben al Go</w:t>
      </w:r>
      <w:r w:rsidR="000E10A8" w:rsidRPr="0022201B">
        <w:t xml:space="preserve">bierno de Aragón, </w:t>
      </w:r>
      <w:r w:rsidR="00F3142B" w:rsidRPr="0022201B">
        <w:t>que ostenta competencias en materia de jornada laboral, organización, gestión e inspección y dirección de pe</w:t>
      </w:r>
      <w:r w:rsidR="00F3142B" w:rsidRPr="0022201B">
        <w:t>r</w:t>
      </w:r>
      <w:r w:rsidR="00F3142B" w:rsidRPr="0022201B">
        <w:t>sonal.</w:t>
      </w:r>
    </w:p>
    <w:p w:rsidR="000939BE" w:rsidRPr="0022201B" w:rsidRDefault="000E10A8" w:rsidP="00F3142B">
      <w:pPr>
        <w:pStyle w:val="Prrafobsico"/>
      </w:pPr>
      <w:r w:rsidRPr="0022201B">
        <w:tab/>
      </w:r>
      <w:r w:rsidR="00F3142B" w:rsidRPr="0022201B">
        <w:t>En esta situación competencial se presentan de for</w:t>
      </w:r>
      <w:r w:rsidRPr="0022201B">
        <w:t>ma inminente dos grandes retos. P</w:t>
      </w:r>
      <w:r w:rsidR="00F3142B" w:rsidRPr="0022201B">
        <w:t>rimero, la implant</w:t>
      </w:r>
      <w:r w:rsidR="00F3142B" w:rsidRPr="0022201B">
        <w:t>a</w:t>
      </w:r>
      <w:r w:rsidR="00F3142B" w:rsidRPr="0022201B">
        <w:t>ción de la nueva o</w:t>
      </w:r>
      <w:r w:rsidRPr="0022201B">
        <w:t>ficina judicial prevista en la L</w:t>
      </w:r>
      <w:r w:rsidR="00F3142B" w:rsidRPr="0022201B">
        <w:t xml:space="preserve">ey </w:t>
      </w:r>
      <w:r w:rsidRPr="0022201B">
        <w:t xml:space="preserve">Orgánica de </w:t>
      </w:r>
      <w:r w:rsidR="00F3142B" w:rsidRPr="0022201B">
        <w:t>2003 conforme al criterio seguido por el Ministerio de Justicia en el territorio de su competencia.</w:t>
      </w:r>
      <w:r w:rsidRPr="0022201B">
        <w:t xml:space="preserve"> </w:t>
      </w:r>
      <w:r w:rsidR="00F3142B" w:rsidRPr="0022201B">
        <w:t>Así, será necesaria una gran intervención en infrae</w:t>
      </w:r>
      <w:r w:rsidR="00F3142B" w:rsidRPr="0022201B">
        <w:t>s</w:t>
      </w:r>
      <w:r w:rsidR="00F3142B" w:rsidRPr="0022201B">
        <w:t>tructuras y en la adecuación de inmuebles para adaptarnos a este nuevo sistema organizativo.</w:t>
      </w:r>
      <w:r w:rsidRPr="0022201B">
        <w:t xml:space="preserve"> </w:t>
      </w:r>
      <w:r w:rsidR="00F3142B" w:rsidRPr="0022201B">
        <w:t xml:space="preserve">Recordemos que en Zaragoza y Huesca ciudad </w:t>
      </w:r>
      <w:r w:rsidRPr="0022201B">
        <w:t xml:space="preserve">sí se cuenta con esa adecuación, </w:t>
      </w:r>
      <w:r w:rsidR="00F3142B" w:rsidRPr="0022201B">
        <w:t>pero estamos en proceso de revisión del proyecto de adecuación de los juzgados de Te</w:t>
      </w:r>
      <w:r w:rsidRPr="0022201B">
        <w:t xml:space="preserve">ruel, </w:t>
      </w:r>
      <w:r w:rsidR="00F3142B" w:rsidRPr="0022201B">
        <w:t>dado que hemos detectado que el inmueble no se ajusta a las previsiones del Ministerio de Justicia y es necesario proceder a su modificación para poder adecuarlo.</w:t>
      </w:r>
    </w:p>
    <w:p w:rsidR="002647C4" w:rsidRPr="0022201B" w:rsidRDefault="000939BE" w:rsidP="00F3142B">
      <w:pPr>
        <w:pStyle w:val="Prrafobsico"/>
      </w:pPr>
      <w:r w:rsidRPr="0022201B">
        <w:tab/>
        <w:t xml:space="preserve">Además, </w:t>
      </w:r>
      <w:r w:rsidR="00F3142B" w:rsidRPr="0022201B">
        <w:t xml:space="preserve">la reforma operada por la Ley de enjuiciamiento civil prevé que los procedimientos judiciales a partir del 1 de enero de 2016 se tramitarán en formato electrónico, es lo que denominamos </w:t>
      </w:r>
      <w:r w:rsidRPr="0022201B">
        <w:t>«</w:t>
      </w:r>
      <w:r w:rsidR="00F3142B" w:rsidRPr="0022201B">
        <w:t>papel cero</w:t>
      </w:r>
      <w:r w:rsidRPr="0022201B">
        <w:t>»</w:t>
      </w:r>
      <w:r w:rsidR="00F3142B" w:rsidRPr="0022201B">
        <w:t>.</w:t>
      </w:r>
      <w:r w:rsidRPr="0022201B">
        <w:t xml:space="preserve"> </w:t>
      </w:r>
      <w:r w:rsidR="00F3142B" w:rsidRPr="0022201B">
        <w:t>Este objetivo implica, por un lado, la modificación de las actuales redes de comunicaciones con que cuentan los juzgados y tribunales de Aragón para que los partidos judiciales puedan itinerar en el formato electrónico los procedimientos a las audiencias provinciales respectivas o al Tribunal Superior de Justicia de Aragón.</w:t>
      </w:r>
      <w:r w:rsidRPr="0022201B">
        <w:t xml:space="preserve"> </w:t>
      </w:r>
      <w:r w:rsidR="00F3142B" w:rsidRPr="0022201B">
        <w:t>Habría además que renovar los mil qu</w:t>
      </w:r>
      <w:r w:rsidRPr="0022201B">
        <w:t>inientos equipos informáticos</w:t>
      </w:r>
      <w:r w:rsidR="00F3142B" w:rsidRPr="0022201B">
        <w:t xml:space="preserve"> </w:t>
      </w:r>
      <w:r w:rsidRPr="0022201B">
        <w:t>—</w:t>
      </w:r>
      <w:r w:rsidR="00F3142B" w:rsidRPr="0022201B">
        <w:t>más de la mitad de los actuales tienen una antigüedad superior a ocho años</w:t>
      </w:r>
      <w:r w:rsidRPr="0022201B">
        <w:t>—</w:t>
      </w:r>
      <w:r w:rsidR="00F3142B" w:rsidRPr="0022201B">
        <w:t>, dado que la nueva versión del sistema de gestión de los proced</w:t>
      </w:r>
      <w:r w:rsidR="00F3142B" w:rsidRPr="0022201B">
        <w:t>i</w:t>
      </w:r>
      <w:r w:rsidR="00F3142B" w:rsidRPr="0022201B">
        <w:t>mientos judiciales exige unos equipos más capaces y modernos.</w:t>
      </w:r>
    </w:p>
    <w:p w:rsidR="002647C4" w:rsidRPr="0022201B" w:rsidRDefault="002647C4" w:rsidP="00F3142B">
      <w:pPr>
        <w:pStyle w:val="Prrafobsico"/>
      </w:pPr>
      <w:r w:rsidRPr="0022201B">
        <w:tab/>
      </w:r>
      <w:r w:rsidR="000939BE" w:rsidRPr="0022201B">
        <w:t>Es evidente que este G</w:t>
      </w:r>
      <w:r w:rsidR="00F3142B" w:rsidRPr="0022201B">
        <w:t>obierno no ha tenido posibilidad de elección en determinar, proyectar y presupue</w:t>
      </w:r>
      <w:r w:rsidR="00F3142B" w:rsidRPr="0022201B">
        <w:t>s</w:t>
      </w:r>
      <w:r w:rsidR="00F3142B" w:rsidRPr="0022201B">
        <w:t xml:space="preserve">tar las anteriores actuaciones. Son las normas legales derivadas del Consejo General del Poder Judicial y del Ministerio de Justicia las que nos abocan a realizar las mismas, pero es cierto que este departamento y el </w:t>
      </w:r>
      <w:r w:rsidR="000939BE" w:rsidRPr="0022201B">
        <w:t>G</w:t>
      </w:r>
      <w:r w:rsidR="00F3142B" w:rsidRPr="0022201B">
        <w:t>obierno de esta comunidad entiende</w:t>
      </w:r>
      <w:r w:rsidR="000939BE" w:rsidRPr="0022201B">
        <w:t xml:space="preserve">n y comparten </w:t>
      </w:r>
      <w:r w:rsidR="00F3142B" w:rsidRPr="0022201B">
        <w:t>que estas actuaciones son imprescindibles para mode</w:t>
      </w:r>
      <w:r w:rsidR="00F3142B" w:rsidRPr="0022201B">
        <w:t>r</w:t>
      </w:r>
      <w:r w:rsidR="00F3142B" w:rsidRPr="0022201B">
        <w:t>nizar la Administración de Justicia aragonesa y con ella prestar un mejor servicio público y de calidad.</w:t>
      </w:r>
    </w:p>
    <w:p w:rsidR="002647C4" w:rsidRPr="0022201B" w:rsidRDefault="002647C4" w:rsidP="00F3142B">
      <w:pPr>
        <w:pStyle w:val="Prrafobsico"/>
      </w:pPr>
      <w:r w:rsidRPr="0022201B">
        <w:tab/>
      </w:r>
      <w:r w:rsidR="00F3142B" w:rsidRPr="0022201B">
        <w:t xml:space="preserve">Por otro lado, decisiones propias del Gobierno de Aragón y que van a centrar nuestra actividad en esta legislatura. Quiero trasladarles algunas de trascendental importancia como son, primero, la gran apuesta por mantener el carácter público del </w:t>
      </w:r>
      <w:r w:rsidR="000939BE" w:rsidRPr="0022201B">
        <w:t>R</w:t>
      </w:r>
      <w:r w:rsidR="00F3142B" w:rsidRPr="0022201B">
        <w:t xml:space="preserve">egistro </w:t>
      </w:r>
      <w:r w:rsidR="000939BE" w:rsidRPr="0022201B">
        <w:t>C</w:t>
      </w:r>
      <w:r w:rsidR="00F3142B" w:rsidRPr="0022201B">
        <w:t>ivil, lo que se va a traducir inmediatamente en terminar con la provisionalidad de su ubicación ac</w:t>
      </w:r>
      <w:r w:rsidR="000939BE" w:rsidRPr="0022201B">
        <w:t xml:space="preserve">tual, </w:t>
      </w:r>
      <w:r w:rsidR="00F3142B" w:rsidRPr="0022201B">
        <w:t>que le cuesta al Gobierno de Aragón un millón de euros en esta legi</w:t>
      </w:r>
      <w:r w:rsidR="00F3142B" w:rsidRPr="0022201B">
        <w:t>s</w:t>
      </w:r>
      <w:r w:rsidR="00F3142B" w:rsidRPr="0022201B">
        <w:t>latura</w:t>
      </w:r>
      <w:r w:rsidR="000939BE" w:rsidRPr="0022201B">
        <w:t>,</w:t>
      </w:r>
      <w:r w:rsidR="00F3142B" w:rsidRPr="0022201B">
        <w:t xml:space="preserve"> y reubicarlo en la </w:t>
      </w:r>
      <w:r w:rsidR="000939BE" w:rsidRPr="0022201B">
        <w:t xml:space="preserve">Ciudad de la Justicia, </w:t>
      </w:r>
      <w:r w:rsidR="00F3142B" w:rsidRPr="0022201B">
        <w:t>donde existe espacio suficiente para que se instale con todas las garantías.</w:t>
      </w:r>
      <w:r w:rsidR="000939BE" w:rsidRPr="0022201B">
        <w:t xml:space="preserve"> </w:t>
      </w:r>
      <w:r w:rsidR="00F3142B" w:rsidRPr="0022201B">
        <w:t>Ya les adelanto que vamos a defender a ultranza en las comisiones sectoriales su mantenimie</w:t>
      </w:r>
      <w:r w:rsidR="00F3142B" w:rsidRPr="0022201B">
        <w:t>n</w:t>
      </w:r>
      <w:r w:rsidR="00F3142B" w:rsidRPr="0022201B">
        <w:t>to como servicio público gratuito.</w:t>
      </w:r>
    </w:p>
    <w:p w:rsidR="002647C4" w:rsidRPr="0022201B" w:rsidRDefault="002647C4" w:rsidP="00F3142B">
      <w:pPr>
        <w:pStyle w:val="Prrafobsico"/>
      </w:pPr>
      <w:r w:rsidRPr="0022201B">
        <w:tab/>
      </w:r>
      <w:r w:rsidR="00F3142B" w:rsidRPr="0022201B">
        <w:t>Segundo, promover la mediación intrajudicial como medio alternativo de resolución de conflictos, ejec</w:t>
      </w:r>
      <w:r w:rsidR="00F3142B" w:rsidRPr="0022201B">
        <w:t>u</w:t>
      </w:r>
      <w:r w:rsidR="00F3142B" w:rsidRPr="0022201B">
        <w:t>tando el convenio de mediación firmado por el Consejo General del Poder Judicial, realizando proyectos piloto y dotándolo con medios económicos y legales para su efectiva implantación.</w:t>
      </w:r>
      <w:r w:rsidR="000939BE" w:rsidRPr="0022201B">
        <w:t xml:space="preserve"> </w:t>
      </w:r>
      <w:r w:rsidR="00F3142B" w:rsidRPr="0022201B">
        <w:t>Pero no nos conformamos con promover la mediación como una forma de evitación de procedimientos judiciales, creemos que es impo</w:t>
      </w:r>
      <w:r w:rsidR="00F3142B" w:rsidRPr="0022201B">
        <w:t>r</w:t>
      </w:r>
      <w:r w:rsidR="00F3142B" w:rsidRPr="0022201B">
        <w:t>tante que la cultura de la mediación cale en los profesionales del mundo jurídico y en la sociedad.</w:t>
      </w:r>
      <w:r w:rsidR="000939BE" w:rsidRPr="0022201B">
        <w:t xml:space="preserve"> </w:t>
      </w:r>
      <w:r w:rsidR="00F3142B" w:rsidRPr="0022201B">
        <w:t>Para ello</w:t>
      </w:r>
      <w:r w:rsidR="000939BE" w:rsidRPr="0022201B">
        <w:t>,</w:t>
      </w:r>
      <w:r w:rsidR="00F3142B" w:rsidRPr="0022201B">
        <w:t xml:space="preserve"> debemos ofrecer charlas informativas, materiales divulgativos en los ámbitos educativos, asociativos y del resto de organizaciones sociales.</w:t>
      </w:r>
    </w:p>
    <w:p w:rsidR="002647C4" w:rsidRPr="0022201B" w:rsidRDefault="002647C4" w:rsidP="00F3142B">
      <w:pPr>
        <w:pStyle w:val="Prrafobsico"/>
      </w:pPr>
      <w:r w:rsidRPr="0022201B">
        <w:tab/>
      </w:r>
      <w:r w:rsidR="00F3142B" w:rsidRPr="0022201B">
        <w:t xml:space="preserve">Tercero, revisar los convenios y dotaciones de </w:t>
      </w:r>
      <w:r w:rsidR="000939BE" w:rsidRPr="0022201B">
        <w:t>j</w:t>
      </w:r>
      <w:r w:rsidR="00F3142B" w:rsidRPr="0022201B">
        <w:t xml:space="preserve">usticia gratuita. Este </w:t>
      </w:r>
      <w:r w:rsidR="000939BE" w:rsidRPr="0022201B">
        <w:t>G</w:t>
      </w:r>
      <w:r w:rsidR="00F3142B" w:rsidRPr="0022201B">
        <w:t xml:space="preserve">obierno ha tomado la decisión de ampliar la </w:t>
      </w:r>
      <w:r w:rsidR="000939BE" w:rsidRPr="0022201B">
        <w:t>j</w:t>
      </w:r>
      <w:r w:rsidR="00F3142B" w:rsidRPr="0022201B">
        <w:t>usticia gratuita en los procesos sobre conflictos que afecten a vivienda y ha extendido su conc</w:t>
      </w:r>
      <w:r w:rsidR="00F3142B" w:rsidRPr="0022201B">
        <w:t>e</w:t>
      </w:r>
      <w:r w:rsidR="00F3142B" w:rsidRPr="0022201B">
        <w:t xml:space="preserve">sión a los procesos de información, mediación hipotecaria, procedimientos administrativos y asesoramiento a las personas que gocen del beneficio de </w:t>
      </w:r>
      <w:r w:rsidR="000939BE" w:rsidRPr="0022201B">
        <w:t>j</w:t>
      </w:r>
      <w:r w:rsidR="00F3142B" w:rsidRPr="0022201B">
        <w:t>usticia gratuita</w:t>
      </w:r>
      <w:r w:rsidR="000939BE" w:rsidRPr="0022201B">
        <w:t xml:space="preserve"> con riesgo de exclusión social, </w:t>
      </w:r>
      <w:r w:rsidR="00F3142B" w:rsidRPr="0022201B">
        <w:t>a fin de evitarla, c</w:t>
      </w:r>
      <w:r w:rsidR="00F3142B" w:rsidRPr="0022201B">
        <w:t>o</w:t>
      </w:r>
      <w:r w:rsidR="00F3142B" w:rsidRPr="0022201B">
        <w:t>mo nos comprometimos en nuestro programa de gobierno.</w:t>
      </w:r>
    </w:p>
    <w:p w:rsidR="000939BE" w:rsidRPr="0022201B" w:rsidRDefault="002647C4" w:rsidP="00F3142B">
      <w:pPr>
        <w:pStyle w:val="Prrafobsico"/>
      </w:pPr>
      <w:r w:rsidRPr="0022201B">
        <w:tab/>
      </w:r>
      <w:r w:rsidR="00F3142B" w:rsidRPr="0022201B">
        <w:t>Cuarto, po</w:t>
      </w:r>
      <w:r w:rsidR="000939BE" w:rsidRPr="0022201B">
        <w:t xml:space="preserve">r último y no menos importante </w:t>
      </w:r>
      <w:r w:rsidR="00F3142B" w:rsidRPr="0022201B">
        <w:t xml:space="preserve">tenemos el compromiso de mejorar la dotación de medios del Instituto de Medicina Legal de Aragón. Este instituto, que goza de un enorme prestigio en el territorio nacional y </w:t>
      </w:r>
      <w:r w:rsidR="000939BE" w:rsidRPr="0022201B">
        <w:t>que,</w:t>
      </w:r>
      <w:r w:rsidR="00F3142B" w:rsidRPr="0022201B">
        <w:t xml:space="preserve"> recientemente</w:t>
      </w:r>
      <w:r w:rsidR="000939BE" w:rsidRPr="0022201B">
        <w:t>,</w:t>
      </w:r>
      <w:r w:rsidR="00F3142B" w:rsidRPr="0022201B">
        <w:t xml:space="preserve"> con la tragedia de la </w:t>
      </w:r>
      <w:r w:rsidR="000939BE" w:rsidRPr="0022201B">
        <w:t xml:space="preserve">Pirotecnia </w:t>
      </w:r>
      <w:r w:rsidR="00F3142B" w:rsidRPr="0022201B">
        <w:t>de Zaragoza lo han vuelto a demostrar, necesita de nuestro apoyo para seguir en la vanguardia de la medicina legal en España.</w:t>
      </w:r>
    </w:p>
    <w:p w:rsidR="002647C4" w:rsidRPr="0022201B" w:rsidRDefault="000939BE" w:rsidP="00F3142B">
      <w:pPr>
        <w:pStyle w:val="Prrafobsico"/>
      </w:pPr>
      <w:r w:rsidRPr="0022201B">
        <w:tab/>
      </w:r>
      <w:r w:rsidR="00F3142B" w:rsidRPr="0022201B">
        <w:t>Así, el objetivo final no puede ser otro que acercar la justicia a los ciudadanos, desterrar la imagen de que es lenta porque carece de personal y de los medios necesarios y mejorar el servicio público que presta con eficacia y eficiencia.</w:t>
      </w:r>
    </w:p>
    <w:p w:rsidR="002647C4" w:rsidRPr="0022201B" w:rsidRDefault="002647C4" w:rsidP="00F3142B">
      <w:pPr>
        <w:pStyle w:val="Prrafobsico"/>
      </w:pPr>
      <w:r w:rsidRPr="0022201B">
        <w:tab/>
      </w:r>
      <w:r w:rsidR="00F3142B" w:rsidRPr="0022201B">
        <w:t>R</w:t>
      </w:r>
      <w:r w:rsidR="008A6BC3" w:rsidRPr="0022201B">
        <w:t xml:space="preserve">especto a Interior, les diré que, a lo largo de 2015, </w:t>
      </w:r>
      <w:r w:rsidR="00F3142B" w:rsidRPr="0022201B">
        <w:t>la Comunidad Autónoma de Aragón ha padecido nu</w:t>
      </w:r>
      <w:r w:rsidR="008A6BC3" w:rsidRPr="0022201B">
        <w:t xml:space="preserve">merosos siniestros, </w:t>
      </w:r>
      <w:r w:rsidR="00F3142B" w:rsidRPr="0022201B">
        <w:t>que han supuesto cuantiosas pérdidas económicas para particulares, especialmente agricultores y ganaderos.</w:t>
      </w:r>
      <w:r w:rsidR="008A6BC3" w:rsidRPr="0022201B">
        <w:t xml:space="preserve"> </w:t>
      </w:r>
      <w:r w:rsidR="00F3142B" w:rsidRPr="0022201B">
        <w:t>Al desbordamiento del río Ebro y de muchos de sus afluentes se ha unido un verano muy negativo en los incendios forestales como el de las Cinco Villas de la primera semana del pasado mes de julio.</w:t>
      </w:r>
      <w:r w:rsidR="008A6BC3" w:rsidRPr="0022201B">
        <w:t xml:space="preserve"> </w:t>
      </w:r>
      <w:r w:rsidR="00F3142B" w:rsidRPr="0022201B">
        <w:t xml:space="preserve">También las tormentas y el pedrisco han causado daños importantes en algunas comarcas aragonesas, aunque en este caso queden aminorados por los </w:t>
      </w:r>
      <w:r w:rsidR="008A6BC3" w:rsidRPr="0022201B">
        <w:t>seguros</w:t>
      </w:r>
      <w:r w:rsidR="00F3142B" w:rsidRPr="0022201B">
        <w:t xml:space="preserve"> agrarios.</w:t>
      </w:r>
      <w:r w:rsidR="008A6BC3" w:rsidRPr="0022201B">
        <w:t xml:space="preserve"> </w:t>
      </w:r>
      <w:r w:rsidR="00F3142B" w:rsidRPr="0022201B">
        <w:t>Incluso poblaciones de la importancia de Huesca han sufrido fuertes inundaciones que una vez más han puesto de manifiesto la necesidad de invertir en su red de saneamiento.</w:t>
      </w:r>
      <w:r w:rsidR="008A6BC3" w:rsidRPr="0022201B">
        <w:t xml:space="preserve"> </w:t>
      </w:r>
      <w:r w:rsidR="00F3142B" w:rsidRPr="0022201B">
        <w:t>Quiero aprovechar esta intervención para reconocer el trabajo realizado por todas las personas que han intervenido y trabajado para minorar y reducir los efectos de estos siniestros.</w:t>
      </w:r>
    </w:p>
    <w:p w:rsidR="008A6BC3" w:rsidRPr="0022201B" w:rsidRDefault="002647C4" w:rsidP="00F3142B">
      <w:pPr>
        <w:pStyle w:val="Prrafobsico"/>
      </w:pPr>
      <w:r w:rsidRPr="0022201B">
        <w:tab/>
      </w:r>
      <w:r w:rsidR="00F3142B" w:rsidRPr="0022201B">
        <w:t>A primeros de agosto</w:t>
      </w:r>
      <w:r w:rsidR="008A6BC3" w:rsidRPr="0022201B">
        <w:t>,</w:t>
      </w:r>
      <w:r w:rsidR="00F3142B" w:rsidRPr="0022201B">
        <w:t xml:space="preserve"> ya me dirigí al secretario de Estado de Hacienda para que tenga en cuenta a la Comunidad Autónoma de Aragón en el próximo decreto de ayudas ante los casos de incendios forestales y otras catástrofes naturales.</w:t>
      </w:r>
      <w:r w:rsidR="008A6BC3" w:rsidRPr="0022201B">
        <w:t xml:space="preserve"> Esperemos que, en este caso, </w:t>
      </w:r>
      <w:r w:rsidR="00F3142B" w:rsidRPr="0022201B">
        <w:t>al Gobierno de España no se le olvide Aragón, estoy seguro de que no será así.</w:t>
      </w:r>
    </w:p>
    <w:p w:rsidR="002647C4" w:rsidRPr="0022201B" w:rsidRDefault="008A6BC3" w:rsidP="00F3142B">
      <w:pPr>
        <w:pStyle w:val="Prrafobsico"/>
      </w:pPr>
      <w:r w:rsidRPr="0022201B">
        <w:tab/>
        <w:t>También parece necesario,</w:t>
      </w:r>
      <w:r w:rsidR="00F3142B" w:rsidRPr="0022201B">
        <w:t xml:space="preserve"> por su implantación en el territorio y por su imprescindible </w:t>
      </w:r>
      <w:r w:rsidRPr="0022201B">
        <w:t xml:space="preserve">presencia cuando son reclamados, </w:t>
      </w:r>
      <w:r w:rsidR="00F3142B" w:rsidRPr="0022201B">
        <w:t>regular los asuntos pen</w:t>
      </w:r>
      <w:r w:rsidRPr="0022201B">
        <w:t>dientes que quedan en cuanto a B</w:t>
      </w:r>
      <w:r w:rsidR="00F3142B" w:rsidRPr="0022201B">
        <w:t xml:space="preserve">omberos y </w:t>
      </w:r>
      <w:r w:rsidRPr="0022201B">
        <w:t>P</w:t>
      </w:r>
      <w:r w:rsidR="00F3142B" w:rsidRPr="0022201B">
        <w:t xml:space="preserve">olicía </w:t>
      </w:r>
      <w:r w:rsidRPr="0022201B">
        <w:t>L</w:t>
      </w:r>
      <w:r w:rsidR="00F3142B" w:rsidRPr="0022201B">
        <w:t>ocal.</w:t>
      </w:r>
      <w:r w:rsidRPr="0022201B">
        <w:t xml:space="preserve"> En cuanto a los bomberos, </w:t>
      </w:r>
      <w:r w:rsidR="00F3142B" w:rsidRPr="0022201B">
        <w:t>sería necesario atende</w:t>
      </w:r>
      <w:r w:rsidRPr="0022201B">
        <w:t>r a la figura del voluntariado. D</w:t>
      </w:r>
      <w:r w:rsidR="00F3142B" w:rsidRPr="0022201B">
        <w:t>icho decreto debería aunar al bombero voluntario</w:t>
      </w:r>
      <w:r w:rsidRPr="0022201B">
        <w:t xml:space="preserve"> así como a los voluntarios de P</w:t>
      </w:r>
      <w:r w:rsidR="00F3142B" w:rsidRPr="0022201B">
        <w:t xml:space="preserve">rotección </w:t>
      </w:r>
      <w:r w:rsidRPr="0022201B">
        <w:t>C</w:t>
      </w:r>
      <w:r w:rsidR="00F3142B" w:rsidRPr="0022201B">
        <w:t>ivil, organizados actualmente mediante asociaciones.</w:t>
      </w:r>
      <w:r w:rsidRPr="0022201B">
        <w:t xml:space="preserve"> </w:t>
      </w:r>
      <w:r w:rsidR="00F3142B" w:rsidRPr="0022201B">
        <w:t>Y con respecto a la</w:t>
      </w:r>
      <w:r w:rsidRPr="0022201B">
        <w:t xml:space="preserve"> P</w:t>
      </w:r>
      <w:r w:rsidR="00F3142B" w:rsidRPr="0022201B">
        <w:t xml:space="preserve">olicía </w:t>
      </w:r>
      <w:r w:rsidRPr="0022201B">
        <w:t xml:space="preserve">Local, </w:t>
      </w:r>
      <w:r w:rsidR="00F3142B" w:rsidRPr="0022201B">
        <w:t>es voluntad de este Gobierno de Aragón sustituir los decretos obsoletos de comienzos de los años noventa por unos decretos que contemplen una policía local más cercana y útil al ci</w:t>
      </w:r>
      <w:r w:rsidR="00F3142B" w:rsidRPr="0022201B">
        <w:t>u</w:t>
      </w:r>
      <w:r w:rsidR="00F3142B" w:rsidRPr="0022201B">
        <w:t>dadano.</w:t>
      </w:r>
    </w:p>
    <w:p w:rsidR="002647C4" w:rsidRPr="0022201B" w:rsidRDefault="002647C4" w:rsidP="00F3142B">
      <w:pPr>
        <w:pStyle w:val="Prrafobsico"/>
      </w:pPr>
      <w:r w:rsidRPr="0022201B">
        <w:tab/>
      </w:r>
      <w:r w:rsidR="00D97337" w:rsidRPr="0022201B">
        <w:t xml:space="preserve">En el asunto del juego, </w:t>
      </w:r>
      <w:r w:rsidR="00F3142B" w:rsidRPr="0022201B">
        <w:t>el Gobierno de Aragón pretende reforzar las inspecciones en un área ta</w:t>
      </w:r>
      <w:r w:rsidR="00D97337" w:rsidRPr="0022201B">
        <w:t xml:space="preserve">n delicada como esta. Para ello, </w:t>
      </w:r>
      <w:r w:rsidR="00F3142B" w:rsidRPr="0022201B">
        <w:t>contaremos con la unidad de policía adscrita al Gobierno de Aragón, de probada ef</w:t>
      </w:r>
      <w:r w:rsidR="00F3142B" w:rsidRPr="0022201B">
        <w:t>i</w:t>
      </w:r>
      <w:r w:rsidR="00F3142B" w:rsidRPr="0022201B">
        <w:t>cacia.</w:t>
      </w:r>
    </w:p>
    <w:p w:rsidR="002647C4" w:rsidRPr="0022201B" w:rsidRDefault="002647C4" w:rsidP="00F3142B">
      <w:pPr>
        <w:pStyle w:val="Prrafobsico"/>
      </w:pPr>
      <w:r w:rsidRPr="0022201B">
        <w:tab/>
      </w:r>
      <w:r w:rsidR="00D97337" w:rsidRPr="0022201B">
        <w:t xml:space="preserve">Y, por último, </w:t>
      </w:r>
      <w:r w:rsidR="00F3142B" w:rsidRPr="0022201B">
        <w:t>quisiera recordarles que pensamos aprobar antes de que acabe este año un nuevo decreto de espectáculos mus</w:t>
      </w:r>
      <w:r w:rsidR="00D97337" w:rsidRPr="0022201B">
        <w:t>icales. E</w:t>
      </w:r>
      <w:r w:rsidR="00F3142B" w:rsidRPr="0022201B">
        <w:t>l Decreto 16/2014, de 4 de febrero, del Gobierno de Aragón</w:t>
      </w:r>
      <w:r w:rsidR="00D97337" w:rsidRPr="0022201B">
        <w:t xml:space="preserve">, </w:t>
      </w:r>
      <w:r w:rsidR="00F3142B" w:rsidRPr="0022201B">
        <w:t>es una norma que no sirve a sus propósitos, tal y como ha demostrado su práctica.</w:t>
      </w:r>
      <w:r w:rsidR="00D97337" w:rsidRPr="0022201B">
        <w:t xml:space="preserve"> </w:t>
      </w:r>
      <w:r w:rsidR="00F3142B" w:rsidRPr="0022201B">
        <w:t>Una lectura desde un punto de vista técnico-jurídico del decreto ya pone de manifiesto que iba a producir problemas en su aplicación, como así ha sido.</w:t>
      </w:r>
      <w:r w:rsidR="00D97337" w:rsidRPr="0022201B">
        <w:t xml:space="preserve"> </w:t>
      </w:r>
      <w:r w:rsidR="00F3142B" w:rsidRPr="0022201B">
        <w:t>Ya lo adelantaba el Consejo Consultivo de Aragón en un informe emitido el día 21 de enero de 2014. Este informe, tras abundantes precisiones sobre las deficiencias encontradas, indicaba que se trata de un decreto que presentará abundantes problemas a la hora de su aplicación, para terminar manifestando que la lógica jurídica no se encuentra por ningún lado.</w:t>
      </w:r>
      <w:r w:rsidR="00D97337" w:rsidRPr="0022201B">
        <w:t xml:space="preserve"> </w:t>
      </w:r>
      <w:r w:rsidR="00F3142B" w:rsidRPr="0022201B">
        <w:t>En definitiva, lo que el Gobierno de Aragón pretende es simplificar esta normativa, establecer claramente las competencias y los espectáculos a los que afecta y prop</w:t>
      </w:r>
      <w:r w:rsidR="00F3142B" w:rsidRPr="0022201B">
        <w:t>i</w:t>
      </w:r>
      <w:r w:rsidR="00F3142B" w:rsidRPr="0022201B">
        <w:t>ciar que todos los intereses estén representados, siempre bajo el paraguas legal indiscutible e irrenunciable de la protección de los menores.</w:t>
      </w:r>
      <w:r w:rsidR="00D97337" w:rsidRPr="0022201B">
        <w:t xml:space="preserve"> El objetivo es que, </w:t>
      </w:r>
      <w:r w:rsidR="00F3142B" w:rsidRPr="0022201B">
        <w:t>tras un amplio proceso de part</w:t>
      </w:r>
      <w:r w:rsidR="00D97337" w:rsidRPr="0022201B">
        <w:t xml:space="preserve">icipación y consulta, </w:t>
      </w:r>
      <w:r w:rsidR="00F3142B" w:rsidRPr="0022201B">
        <w:t>se llegue a la regulación de estos espectáculos a través de un nuevo decreto que podría tener vigencia a finales de este año.</w:t>
      </w:r>
    </w:p>
    <w:p w:rsidR="002647C4" w:rsidRPr="0022201B" w:rsidRDefault="002647C4" w:rsidP="00F3142B">
      <w:pPr>
        <w:pStyle w:val="Prrafobsico"/>
      </w:pPr>
      <w:r w:rsidRPr="0022201B">
        <w:tab/>
      </w:r>
      <w:r w:rsidR="00F3142B" w:rsidRPr="0022201B">
        <w:t>La última área que quería tratar en esta comparecencia se refiere a la comunicación. La crisis económica se ha cebado especialmente con las empresas relacionadas con la comunicación, muy sensibles a los altib</w:t>
      </w:r>
      <w:r w:rsidR="00F3142B" w:rsidRPr="0022201B">
        <w:t>a</w:t>
      </w:r>
      <w:r w:rsidR="00F3142B" w:rsidRPr="0022201B">
        <w:t>jos publicitarios.</w:t>
      </w:r>
      <w:r w:rsidR="00D97337" w:rsidRPr="0022201B">
        <w:t xml:space="preserve"> </w:t>
      </w:r>
      <w:r w:rsidR="00F3142B" w:rsidRPr="0022201B">
        <w:t>La publicidad es la principal fuente de entrada de dinero en los medios privados, en cual</w:t>
      </w:r>
      <w:r w:rsidR="00D97337" w:rsidRPr="0022201B">
        <w:t>e</w:t>
      </w:r>
      <w:r w:rsidR="00D97337" w:rsidRPr="0022201B">
        <w:t>s</w:t>
      </w:r>
      <w:r w:rsidR="00F3142B" w:rsidRPr="0022201B">
        <w:t xml:space="preserve">quiera de </w:t>
      </w:r>
      <w:r w:rsidR="00D97337" w:rsidRPr="0022201B">
        <w:t>sus modalidades, y su descenso e</w:t>
      </w:r>
      <w:r w:rsidR="00F3142B" w:rsidRPr="0022201B">
        <w:t>n los últimos años ha propiciado una crisis sin precedentes en el sector, con un alto nivel de desempleo y una precariedad salarial grave.</w:t>
      </w:r>
      <w:r w:rsidR="00D97337" w:rsidRPr="0022201B">
        <w:t xml:space="preserve"> Hoy, </w:t>
      </w:r>
      <w:r w:rsidR="00F3142B" w:rsidRPr="0022201B">
        <w:t>la mayoría de los medios de comunicación se debaten en un mar de dudas para acertar con los contenidos, con las formas, con los pr</w:t>
      </w:r>
      <w:r w:rsidR="00F3142B" w:rsidRPr="0022201B">
        <w:t>e</w:t>
      </w:r>
      <w:r w:rsidR="00F3142B" w:rsidRPr="0022201B">
        <w:t>cios o cánones y con los públicos a quienes se dirigen</w:t>
      </w:r>
      <w:r w:rsidR="00D97337" w:rsidRPr="0022201B">
        <w:t>,</w:t>
      </w:r>
      <w:r w:rsidR="00F3142B" w:rsidRPr="0022201B">
        <w:t xml:space="preserve"> y todo ello en un momento de estancamiento en el consumo de todo tipo de bienes y servicios</w:t>
      </w:r>
      <w:r w:rsidR="00D97337" w:rsidRPr="0022201B">
        <w:t>,</w:t>
      </w:r>
      <w:r w:rsidR="00F3142B" w:rsidRPr="0022201B">
        <w:t xml:space="preserve"> que a su vez supone una desaceleración en paralelo de los ingr</w:t>
      </w:r>
      <w:r w:rsidR="00F3142B" w:rsidRPr="0022201B">
        <w:t>e</w:t>
      </w:r>
      <w:r w:rsidR="00F3142B" w:rsidRPr="0022201B">
        <w:t>sos publicitarios.</w:t>
      </w:r>
      <w:r w:rsidR="00D97337" w:rsidRPr="0022201B">
        <w:t xml:space="preserve"> </w:t>
      </w:r>
      <w:r w:rsidR="00F3142B" w:rsidRPr="0022201B">
        <w:t>En esta fase de complicación empresarial y laboral, incluso el propio concepto de comun</w:t>
      </w:r>
      <w:r w:rsidR="00F3142B" w:rsidRPr="0022201B">
        <w:t>i</w:t>
      </w:r>
      <w:r w:rsidR="00F3142B" w:rsidRPr="0022201B">
        <w:t>cación, navegan las corporaciones de radio y televisión autonómicas, entre ellas la aragonesa, a punto de cumplir su primera década de vida.</w:t>
      </w:r>
    </w:p>
    <w:p w:rsidR="002647C4" w:rsidRPr="0022201B" w:rsidRDefault="002647C4" w:rsidP="00F3142B">
      <w:pPr>
        <w:pStyle w:val="Prrafobsico"/>
      </w:pPr>
      <w:r w:rsidRPr="0022201B">
        <w:tab/>
      </w:r>
      <w:r w:rsidR="00F3142B" w:rsidRPr="0022201B">
        <w:t>Una cuestión es innegable</w:t>
      </w:r>
      <w:r w:rsidR="00D97337" w:rsidRPr="0022201B">
        <w:t>:</w:t>
      </w:r>
      <w:r w:rsidR="00F3142B" w:rsidRPr="0022201B">
        <w:t xml:space="preserve"> la Corporación Aragonesa de Radio y Televisión es una de las pocas que no tiene déficit de explotación ni arroja pérdidas en cada ejercicio a lo largo de todo el </w:t>
      </w:r>
      <w:r w:rsidR="001F39FA" w:rsidRPr="0022201B">
        <w:t>E</w:t>
      </w:r>
      <w:r w:rsidR="00F3142B" w:rsidRPr="0022201B">
        <w:t>stado español</w:t>
      </w:r>
      <w:r w:rsidR="001F39FA" w:rsidRPr="0022201B">
        <w:t xml:space="preserve">. </w:t>
      </w:r>
      <w:r w:rsidR="00F3142B" w:rsidRPr="0022201B">
        <w:t>En el caso de la televisión</w:t>
      </w:r>
      <w:r w:rsidR="001F39FA" w:rsidRPr="0022201B">
        <w:t>,</w:t>
      </w:r>
      <w:r w:rsidR="00F3142B" w:rsidRPr="0022201B">
        <w:t xml:space="preserve"> es la que cuenta con un menor número de trabajadores, la televisión aragonesa me refiero, cuarenta y seis, aunque bien es cierto que el modelo se encuentra externalizado en un 90%.</w:t>
      </w:r>
      <w:r w:rsidR="001F39FA" w:rsidRPr="0022201B">
        <w:t xml:space="preserve"> </w:t>
      </w:r>
      <w:r w:rsidR="00F3142B" w:rsidRPr="0022201B">
        <w:t>Este año</w:t>
      </w:r>
      <w:r w:rsidR="001F39FA" w:rsidRPr="0022201B">
        <w:t>,</w:t>
      </w:r>
      <w:r w:rsidR="00F3142B" w:rsidRPr="0022201B">
        <w:t xml:space="preserve"> el presupuesto de la </w:t>
      </w:r>
      <w:r w:rsidR="001F39FA" w:rsidRPr="0022201B">
        <w:t>C</w:t>
      </w:r>
      <w:r w:rsidR="00F3142B" w:rsidRPr="0022201B">
        <w:t>orporación, como ustedes conocen bien, es de 47,6</w:t>
      </w:r>
      <w:r w:rsidR="001F39FA" w:rsidRPr="0022201B">
        <w:t xml:space="preserve"> millones de euros. Lógicamente, </w:t>
      </w:r>
      <w:r w:rsidR="00F3142B" w:rsidRPr="0022201B">
        <w:t xml:space="preserve">la dotación del Gobierno de Aragón es con </w:t>
      </w:r>
      <w:r w:rsidR="001F39FA" w:rsidRPr="0022201B">
        <w:t xml:space="preserve">mucho el ingreso más importante, </w:t>
      </w:r>
      <w:r w:rsidR="00F3142B" w:rsidRPr="0022201B">
        <w:t>con cuarenta y cuatro millones.</w:t>
      </w:r>
      <w:r w:rsidR="001F39FA" w:rsidRPr="0022201B">
        <w:t xml:space="preserve"> </w:t>
      </w:r>
      <w:r w:rsidR="00F3142B" w:rsidRPr="0022201B">
        <w:t>Hago hincapié en estas cifras porque me parecen relevantes y muy significativas si las comparamos con las que se dan en otras televisiones</w:t>
      </w:r>
      <w:r w:rsidR="001F39FA" w:rsidRPr="0022201B">
        <w:t xml:space="preserve">: </w:t>
      </w:r>
      <w:r w:rsidR="00F3142B" w:rsidRPr="0022201B">
        <w:t>los dos mil trescientos sesenta y cuatro trabajadores de la televisión catalana, los mil doscientos seis de la andaluza, los novecientos setenta y nueve de la televisión vasca o los novecientos cuarenta y ocho de la gallega.</w:t>
      </w:r>
      <w:r w:rsidR="001F39FA" w:rsidRPr="0022201B">
        <w:t xml:space="preserve"> </w:t>
      </w:r>
      <w:r w:rsidR="00F3142B" w:rsidRPr="0022201B">
        <w:t>Son las cuatro televisiones con plantilla más numerosa y con presupuestos más elevados</w:t>
      </w:r>
      <w:r w:rsidR="001F39FA" w:rsidRPr="0022201B">
        <w:t>:</w:t>
      </w:r>
      <w:r w:rsidR="00F3142B" w:rsidRPr="0022201B">
        <w:t xml:space="preserve"> doscientos treinta y cinco millones en Cataluña, 161,5 en Andalucía, ciento doce en el País Vasco y 106,8 en Galicia.</w:t>
      </w:r>
    </w:p>
    <w:p w:rsidR="002647C4" w:rsidRPr="0022201B" w:rsidRDefault="002647C4" w:rsidP="00F3142B">
      <w:pPr>
        <w:pStyle w:val="Prrafobsico"/>
      </w:pPr>
      <w:r w:rsidRPr="0022201B">
        <w:tab/>
      </w:r>
      <w:r w:rsidR="001F39FA" w:rsidRPr="0022201B">
        <w:t xml:space="preserve">Contamos, por tanto, </w:t>
      </w:r>
      <w:r w:rsidR="00F3142B" w:rsidRPr="0022201B">
        <w:t>con un modelo que en sus primeros nú</w:t>
      </w:r>
      <w:r w:rsidR="001F39FA" w:rsidRPr="0022201B">
        <w:t>meros parece ajustado, asumible</w:t>
      </w:r>
      <w:r w:rsidR="00F3142B" w:rsidRPr="0022201B">
        <w:t xml:space="preserve"> y que de alguna forma responde con realismo a nuestras verdaderas posibilidades financieras.</w:t>
      </w:r>
      <w:r w:rsidR="00C16238" w:rsidRPr="0022201B">
        <w:t xml:space="preserve"> </w:t>
      </w:r>
      <w:r w:rsidR="00F3142B" w:rsidRPr="0022201B">
        <w:t xml:space="preserve">Y no es un mal modelo porque en 2014 consiguió una audiencia media del 11,3% de </w:t>
      </w:r>
      <w:r w:rsidR="00F3142B" w:rsidRPr="0022201B">
        <w:rPr>
          <w:i/>
        </w:rPr>
        <w:t>share</w:t>
      </w:r>
      <w:r w:rsidR="00F3142B" w:rsidRPr="0022201B">
        <w:t xml:space="preserve"> y mantiene un honroso tercer puesto en su ámbito de emisión.</w:t>
      </w:r>
      <w:r w:rsidR="00C16238" w:rsidRPr="0022201B">
        <w:t xml:space="preserve"> </w:t>
      </w:r>
      <w:r w:rsidR="00F3142B" w:rsidRPr="0022201B">
        <w:t xml:space="preserve">Pero en el mes de agosto del año 2015, con un 10,7 de </w:t>
      </w:r>
      <w:r w:rsidR="00F3142B" w:rsidRPr="0022201B">
        <w:rPr>
          <w:i/>
        </w:rPr>
        <w:t>share</w:t>
      </w:r>
      <w:r w:rsidR="00F3142B" w:rsidRPr="0022201B">
        <w:t xml:space="preserve">, ha pasado a ocupar el segundo puesto </w:t>
      </w:r>
      <w:r w:rsidR="00C16238" w:rsidRPr="0022201B">
        <w:t xml:space="preserve">en las televisiones autonómicas, </w:t>
      </w:r>
      <w:r w:rsidR="00F3142B" w:rsidRPr="0022201B">
        <w:t>detrás solo de TV3.</w:t>
      </w:r>
    </w:p>
    <w:p w:rsidR="002647C4" w:rsidRPr="0022201B" w:rsidRDefault="002647C4" w:rsidP="00F3142B">
      <w:pPr>
        <w:pStyle w:val="Prrafobsico"/>
      </w:pPr>
      <w:r w:rsidRPr="0022201B">
        <w:tab/>
      </w:r>
      <w:r w:rsidR="00F3142B" w:rsidRPr="0022201B">
        <w:t>El complicado momento de las televisiones ha supuesto en algunos casos importantes reducciones de pe</w:t>
      </w:r>
      <w:r w:rsidR="00F3142B" w:rsidRPr="0022201B">
        <w:t>r</w:t>
      </w:r>
      <w:r w:rsidR="00F3142B" w:rsidRPr="0022201B">
        <w:t>sonal, de programas, de medios y, por lo tanto, de espacios dedicados a los territorios.</w:t>
      </w:r>
      <w:r w:rsidR="00C16238" w:rsidRPr="0022201B">
        <w:t xml:space="preserve"> </w:t>
      </w:r>
      <w:r w:rsidR="00F3142B" w:rsidRPr="0022201B">
        <w:t>En este contexto</w:t>
      </w:r>
      <w:r w:rsidR="00C16238" w:rsidRPr="0022201B">
        <w:t>,</w:t>
      </w:r>
      <w:r w:rsidR="00F3142B" w:rsidRPr="0022201B">
        <w:t xml:space="preserve"> la radiotelevisión pública aragonesa emerge como un servicio público fundamental, con información singular</w:t>
      </w:r>
      <w:r w:rsidR="00F3142B" w:rsidRPr="0022201B">
        <w:t>i</w:t>
      </w:r>
      <w:r w:rsidR="00F3142B" w:rsidRPr="0022201B">
        <w:t>zada y diferencial que difícilmente otro medio podría hacer llegar a los hogares aragoneses.</w:t>
      </w:r>
      <w:r w:rsidR="003C0515" w:rsidRPr="0022201B">
        <w:t xml:space="preserve"> </w:t>
      </w:r>
      <w:r w:rsidR="00F3142B" w:rsidRPr="0022201B">
        <w:t>Esta misma pr</w:t>
      </w:r>
      <w:r w:rsidR="00F3142B" w:rsidRPr="0022201B">
        <w:t>e</w:t>
      </w:r>
      <w:r w:rsidR="00F3142B" w:rsidRPr="0022201B">
        <w:t>sencia tiene también una vertiente dinamizadora al reflejar hacia la propia sociedad aragonesa iniciativas y propuestas de la más variada índole.</w:t>
      </w:r>
    </w:p>
    <w:p w:rsidR="002647C4" w:rsidRPr="0022201B" w:rsidRDefault="002647C4" w:rsidP="00F3142B">
      <w:pPr>
        <w:pStyle w:val="Prrafobsico"/>
      </w:pPr>
      <w:r w:rsidRPr="0022201B">
        <w:tab/>
      </w:r>
      <w:r w:rsidR="00F3142B" w:rsidRPr="0022201B">
        <w:t>Creo, por tanto, que estamos en el buen camino en cuanto a los contenidos, algo nada fácil en un mome</w:t>
      </w:r>
      <w:r w:rsidR="00F3142B" w:rsidRPr="0022201B">
        <w:t>n</w:t>
      </w:r>
      <w:r w:rsidR="00F3142B" w:rsidRPr="0022201B">
        <w:t>to de sobreinformación y de continuas incorpora</w:t>
      </w:r>
      <w:r w:rsidR="003C0515" w:rsidRPr="0022201B">
        <w:t>ciones y novedades tecnológicas, a</w:t>
      </w:r>
      <w:r w:rsidR="00F3142B" w:rsidRPr="0022201B">
        <w:t>unque también debo r</w:t>
      </w:r>
      <w:r w:rsidR="00F3142B" w:rsidRPr="0022201B">
        <w:t>e</w:t>
      </w:r>
      <w:r w:rsidR="00F3142B" w:rsidRPr="0022201B">
        <w:t>conocerles que existen incertidumbres sobre las que</w:t>
      </w:r>
      <w:r w:rsidR="003C0515" w:rsidRPr="0022201B">
        <w:t xml:space="preserve"> seguramente </w:t>
      </w:r>
      <w:r w:rsidR="00F3142B" w:rsidRPr="0022201B">
        <w:t>tendremos que hablar más a menudo.</w:t>
      </w:r>
      <w:r w:rsidR="003C0515" w:rsidRPr="0022201B">
        <w:t xml:space="preserve"> </w:t>
      </w:r>
      <w:r w:rsidR="00F3142B" w:rsidRPr="0022201B">
        <w:t>Y todo ello sin olvidar que la televisión aragonesa es un importante motor de la industria audiovisual, de la pr</w:t>
      </w:r>
      <w:r w:rsidR="00F3142B" w:rsidRPr="0022201B">
        <w:t>o</w:t>
      </w:r>
      <w:r w:rsidR="00F3142B" w:rsidRPr="0022201B">
        <w:t>duc</w:t>
      </w:r>
      <w:r w:rsidR="003C0515" w:rsidRPr="0022201B">
        <w:t>ción destinada a la televisión, e</w:t>
      </w:r>
      <w:r w:rsidR="00F3142B" w:rsidRPr="0022201B">
        <w:t>n definitiva, que la radio y la televisión autonómica</w:t>
      </w:r>
      <w:r w:rsidR="003C0515" w:rsidRPr="0022201B">
        <w:t>s</w:t>
      </w:r>
      <w:r w:rsidR="00F3142B" w:rsidRPr="0022201B">
        <w:t xml:space="preserve"> divulgan información</w:t>
      </w:r>
      <w:r w:rsidR="003C0515" w:rsidRPr="0022201B">
        <w:t>,</w:t>
      </w:r>
      <w:r w:rsidR="00F3142B" w:rsidRPr="0022201B">
        <w:t xml:space="preserve"> pero también generan empleo.</w:t>
      </w:r>
    </w:p>
    <w:p w:rsidR="002647C4" w:rsidRPr="0022201B" w:rsidRDefault="002647C4" w:rsidP="00F3142B">
      <w:pPr>
        <w:pStyle w:val="Prrafobsico"/>
      </w:pPr>
      <w:r w:rsidRPr="0022201B">
        <w:tab/>
      </w:r>
      <w:r w:rsidR="00F3142B" w:rsidRPr="0022201B">
        <w:t>Nuestros compromisos de gobierno para alcanzar el pa</w:t>
      </w:r>
      <w:r w:rsidR="003C0515" w:rsidRPr="0022201B">
        <w:t>cto de investidura van más allá,</w:t>
      </w:r>
      <w:r w:rsidR="00F3142B" w:rsidRPr="0022201B">
        <w:t xml:space="preserve"> o van más en la dirección de los nombramientos de cargos directivos y de favorecer la producción pro</w:t>
      </w:r>
      <w:r w:rsidR="003C0515" w:rsidRPr="0022201B">
        <w:t xml:space="preserve">pia de todo tipo de contenidos </w:t>
      </w:r>
      <w:r w:rsidR="00F3142B" w:rsidRPr="0022201B">
        <w:t>que de los propios contenidos.</w:t>
      </w:r>
      <w:r w:rsidR="003C0515" w:rsidRPr="0022201B">
        <w:t xml:space="preserve"> </w:t>
      </w:r>
      <w:r w:rsidR="00F3142B" w:rsidRPr="0022201B">
        <w:t>Les resumo brevemente estos puntos acordados con Podemos en un proceso de absoluta transparencia.</w:t>
      </w:r>
    </w:p>
    <w:p w:rsidR="002647C4" w:rsidRPr="0022201B" w:rsidRDefault="002647C4" w:rsidP="00F3142B">
      <w:pPr>
        <w:pStyle w:val="Prrafobsico"/>
      </w:pPr>
      <w:r w:rsidRPr="0022201B">
        <w:tab/>
      </w:r>
      <w:r w:rsidR="00F3142B" w:rsidRPr="0022201B">
        <w:t xml:space="preserve">Primero, el consejo de administración de la </w:t>
      </w:r>
      <w:r w:rsidR="003C0515" w:rsidRPr="0022201B">
        <w:t>C</w:t>
      </w:r>
      <w:r w:rsidR="00F3142B" w:rsidRPr="0022201B">
        <w:t xml:space="preserve">orporación deberá ser elegido </w:t>
      </w:r>
      <w:r w:rsidR="003C0515" w:rsidRPr="0022201B">
        <w:t>por una mayoría cualificada de al menos tres quintos de los diputados</w:t>
      </w:r>
      <w:r w:rsidR="00F3142B" w:rsidRPr="0022201B">
        <w:t xml:space="preserve"> entre personas relacionadas con el ámbito de la comunicación.</w:t>
      </w:r>
    </w:p>
    <w:p w:rsidR="002647C4" w:rsidRPr="0022201B" w:rsidRDefault="002647C4" w:rsidP="00F3142B">
      <w:pPr>
        <w:pStyle w:val="Prrafobsico"/>
      </w:pPr>
      <w:r w:rsidRPr="0022201B">
        <w:tab/>
      </w:r>
      <w:r w:rsidR="003C0515" w:rsidRPr="0022201B">
        <w:t>Segundo, se desarrollará</w:t>
      </w:r>
      <w:r w:rsidR="00F3142B" w:rsidRPr="0022201B">
        <w:t xml:space="preserve"> un consejo aseso</w:t>
      </w:r>
      <w:r w:rsidR="003C0515" w:rsidRPr="0022201B">
        <w:t>r, uno de cuyos miembros formará</w:t>
      </w:r>
      <w:r w:rsidR="00F3142B" w:rsidRPr="0022201B">
        <w:t xml:space="preserve"> parte del consejo de admini</w:t>
      </w:r>
      <w:r w:rsidR="00F3142B" w:rsidRPr="0022201B">
        <w:t>s</w:t>
      </w:r>
      <w:r w:rsidR="00F3142B" w:rsidRPr="0022201B">
        <w:t>tración.</w:t>
      </w:r>
    </w:p>
    <w:p w:rsidR="002647C4" w:rsidRPr="0022201B" w:rsidRDefault="002647C4" w:rsidP="00F3142B">
      <w:pPr>
        <w:pStyle w:val="Prrafobsico"/>
      </w:pPr>
      <w:r w:rsidRPr="0022201B">
        <w:tab/>
      </w:r>
      <w:r w:rsidR="00F3142B" w:rsidRPr="0022201B">
        <w:t>Se estudiar</w:t>
      </w:r>
      <w:r w:rsidR="003C0515" w:rsidRPr="0022201B">
        <w:t>á</w:t>
      </w:r>
      <w:r w:rsidR="00F3142B" w:rsidRPr="0022201B">
        <w:t xml:space="preserve"> la internalización de los servicios informativos en el primer tramo de la legislatura.</w:t>
      </w:r>
    </w:p>
    <w:p w:rsidR="002647C4" w:rsidRPr="0022201B" w:rsidRDefault="002647C4" w:rsidP="00F3142B">
      <w:pPr>
        <w:pStyle w:val="Prrafobsico"/>
      </w:pPr>
      <w:r w:rsidRPr="0022201B">
        <w:tab/>
      </w:r>
      <w:r w:rsidR="003C0515" w:rsidRPr="0022201B">
        <w:t xml:space="preserve">Se abordará </w:t>
      </w:r>
      <w:r w:rsidR="00F3142B" w:rsidRPr="0022201B">
        <w:t xml:space="preserve">de forma inmediata un plan de renovación de instalaciones y de tecnología de la </w:t>
      </w:r>
      <w:r w:rsidR="003C0515" w:rsidRPr="0022201B">
        <w:t>C</w:t>
      </w:r>
      <w:r w:rsidR="00F3142B" w:rsidRPr="0022201B">
        <w:t>orpor</w:t>
      </w:r>
      <w:r w:rsidR="00F3142B" w:rsidRPr="0022201B">
        <w:t>a</w:t>
      </w:r>
      <w:r w:rsidR="00F3142B" w:rsidRPr="0022201B">
        <w:t>ción, algo sumamente importante dado el tiempo</w:t>
      </w:r>
      <w:r w:rsidR="003C0515" w:rsidRPr="0022201B">
        <w:t xml:space="preserve"> en</w:t>
      </w:r>
      <w:r w:rsidR="00F3142B" w:rsidRPr="0022201B">
        <w:t xml:space="preserve"> que no se han hecho inversiones precisamente en estas instalaciones.</w:t>
      </w:r>
    </w:p>
    <w:p w:rsidR="002647C4" w:rsidRPr="0022201B" w:rsidRDefault="002647C4" w:rsidP="00F3142B">
      <w:pPr>
        <w:pStyle w:val="Prrafobsico"/>
      </w:pPr>
      <w:r w:rsidRPr="0022201B">
        <w:tab/>
      </w:r>
      <w:r w:rsidR="00F3142B" w:rsidRPr="0022201B">
        <w:t>Favorecer la pluralidad de los servicios y que se contraten empresas del sector.</w:t>
      </w:r>
    </w:p>
    <w:p w:rsidR="002647C4" w:rsidRPr="0022201B" w:rsidRDefault="002647C4" w:rsidP="00F3142B">
      <w:pPr>
        <w:pStyle w:val="Prrafobsico"/>
      </w:pPr>
      <w:r w:rsidRPr="0022201B">
        <w:tab/>
      </w:r>
      <w:r w:rsidR="00F3142B" w:rsidRPr="0022201B">
        <w:t>Y</w:t>
      </w:r>
      <w:r w:rsidR="003C0515" w:rsidRPr="0022201B">
        <w:t>,</w:t>
      </w:r>
      <w:r w:rsidR="00F3142B" w:rsidRPr="0022201B">
        <w:t xml:space="preserve"> para que estos acuerdos queden plasmados en la normativa aragonesa, propondremos la modificación de la </w:t>
      </w:r>
      <w:r w:rsidR="003C0515" w:rsidRPr="0022201B">
        <w:t>l</w:t>
      </w:r>
      <w:r w:rsidR="00F3142B" w:rsidRPr="0022201B">
        <w:t xml:space="preserve">ey de </w:t>
      </w:r>
      <w:r w:rsidR="003C0515" w:rsidRPr="0022201B">
        <w:t>c</w:t>
      </w:r>
      <w:r w:rsidR="00F3142B" w:rsidRPr="0022201B">
        <w:t xml:space="preserve">reación de la </w:t>
      </w:r>
      <w:r w:rsidR="003C0515" w:rsidRPr="0022201B">
        <w:t>CARTV</w:t>
      </w:r>
      <w:r w:rsidR="00F3142B" w:rsidRPr="0022201B">
        <w:t>, la Ley 8/</w:t>
      </w:r>
      <w:r w:rsidR="003C0515" w:rsidRPr="0022201B">
        <w:t>19</w:t>
      </w:r>
      <w:r w:rsidR="00F3142B" w:rsidRPr="0022201B">
        <w:t>87 de 15 de abril.</w:t>
      </w:r>
    </w:p>
    <w:p w:rsidR="002647C4" w:rsidRPr="0022201B" w:rsidRDefault="002647C4" w:rsidP="00F3142B">
      <w:pPr>
        <w:pStyle w:val="Prrafobsico"/>
      </w:pPr>
      <w:r w:rsidRPr="0022201B">
        <w:tab/>
      </w:r>
      <w:r w:rsidR="00F3142B" w:rsidRPr="0022201B">
        <w:t>Esta es nuestra propuesta de partida de cara a la radio y la televisión autonómica</w:t>
      </w:r>
      <w:r w:rsidR="003C0515" w:rsidRPr="0022201B">
        <w:t>s —</w:t>
      </w:r>
      <w:r w:rsidR="00F3142B" w:rsidRPr="0022201B">
        <w:t>a grandes rasgos</w:t>
      </w:r>
      <w:r w:rsidR="003C0515" w:rsidRPr="0022201B">
        <w:t xml:space="preserve">, </w:t>
      </w:r>
      <w:r w:rsidR="00F3142B" w:rsidRPr="0022201B">
        <w:t>es verdad</w:t>
      </w:r>
      <w:r w:rsidR="003C0515" w:rsidRPr="0022201B">
        <w:t>—,</w:t>
      </w:r>
      <w:r w:rsidR="00F3142B" w:rsidRPr="0022201B">
        <w:t xml:space="preserve"> asentada, como resumen, en el mantenimiento de la financiación y </w:t>
      </w:r>
      <w:r w:rsidR="003C0515" w:rsidRPr="0022201B">
        <w:t xml:space="preserve">en </w:t>
      </w:r>
      <w:r w:rsidR="00F3142B" w:rsidRPr="0022201B">
        <w:t>el mantenimiento de sus contenidos.</w:t>
      </w:r>
    </w:p>
    <w:p w:rsidR="002647C4" w:rsidRPr="0022201B" w:rsidRDefault="002647C4" w:rsidP="00F3142B">
      <w:pPr>
        <w:pStyle w:val="Prrafobsico"/>
      </w:pPr>
      <w:r w:rsidRPr="0022201B">
        <w:tab/>
      </w:r>
      <w:r w:rsidR="00F3142B" w:rsidRPr="0022201B">
        <w:t>Voy terminando, señor presidente.</w:t>
      </w:r>
    </w:p>
    <w:p w:rsidR="002647C4" w:rsidRPr="0022201B" w:rsidRDefault="002647C4" w:rsidP="00F3142B">
      <w:pPr>
        <w:pStyle w:val="Prrafobsico"/>
      </w:pPr>
      <w:r w:rsidRPr="0022201B">
        <w:tab/>
      </w:r>
      <w:r w:rsidR="003C0515" w:rsidRPr="0022201B">
        <w:t xml:space="preserve">Decía Baltasar Gracián que, muchas veces, </w:t>
      </w:r>
      <w:r w:rsidR="00F3142B" w:rsidRPr="0022201B">
        <w:t>la enfermedad suele partir del mismo remedio. Sin embargo, en este periodo en el que nos encontramos es necesario ya</w:t>
      </w:r>
      <w:r w:rsidR="003C0515" w:rsidRPr="0022201B">
        <w:t xml:space="preserve"> empezar a trabajar y a actuar, m</w:t>
      </w:r>
      <w:r w:rsidR="00F3142B" w:rsidRPr="0022201B">
        <w:t>antener lo que funcione y mejorar aquello que no funciona, como los aragoneses se merecen.</w:t>
      </w:r>
      <w:r w:rsidR="003C0515" w:rsidRPr="0022201B">
        <w:t xml:space="preserve"> </w:t>
      </w:r>
      <w:r w:rsidR="00F3142B" w:rsidRPr="0022201B">
        <w:t>Así, uno de los principales objetivos de este Gobierno va a ser la reforma pensada, consensuada y dialo</w:t>
      </w:r>
      <w:r w:rsidR="003C0515" w:rsidRPr="0022201B">
        <w:t xml:space="preserve">gada en profundidad </w:t>
      </w:r>
      <w:r w:rsidR="00F3142B" w:rsidRPr="0022201B">
        <w:t>del mod</w:t>
      </w:r>
      <w:r w:rsidR="00F3142B" w:rsidRPr="0022201B">
        <w:t>e</w:t>
      </w:r>
      <w:r w:rsidR="003C0515" w:rsidRPr="0022201B">
        <w:t>lo de A</w:t>
      </w:r>
      <w:r w:rsidR="00F3142B" w:rsidRPr="0022201B">
        <w:t>dministración territorial.</w:t>
      </w:r>
      <w:r w:rsidR="003C0515" w:rsidRPr="0022201B">
        <w:t xml:space="preserve"> </w:t>
      </w:r>
      <w:r w:rsidR="00F3142B" w:rsidRPr="0022201B">
        <w:t>Sin embargo, este es un Gobierno progresista, apoyado por varios partidos de izquierdas con fuerte vocación social. Nos debemos, por tanto, a la estabilidad social como puente hacía la estabili</w:t>
      </w:r>
      <w:r w:rsidR="003C0515" w:rsidRPr="0022201B">
        <w:t xml:space="preserve">dad política. Es decir, primero, </w:t>
      </w:r>
      <w:r w:rsidR="00F3142B" w:rsidRPr="0022201B">
        <w:t>las personas, combatir la emergencia social y potenciar lo</w:t>
      </w:r>
      <w:r w:rsidR="003C0515" w:rsidRPr="0022201B">
        <w:t>s servicios de atención básicos</w:t>
      </w:r>
      <w:r w:rsidR="00F3142B" w:rsidRPr="0022201B">
        <w:t xml:space="preserve"> para después avanzar juntos como una sociedad compacta, justa y equilibrada.</w:t>
      </w:r>
      <w:r w:rsidR="003C0515" w:rsidRPr="0022201B">
        <w:t xml:space="preserve"> </w:t>
      </w:r>
      <w:r w:rsidR="00F3142B" w:rsidRPr="0022201B">
        <w:t>Al final, señorías, no bas</w:t>
      </w:r>
      <w:r w:rsidR="003C0515" w:rsidRPr="0022201B">
        <w:t xml:space="preserve">ta con saber capear el temporal, </w:t>
      </w:r>
      <w:r w:rsidR="00F3142B" w:rsidRPr="0022201B">
        <w:t>sino saber mantener un rumbo estable y terminar llegando a un puerto seguro.</w:t>
      </w:r>
      <w:r w:rsidR="003C0515" w:rsidRPr="0022201B">
        <w:t xml:space="preserve"> </w:t>
      </w:r>
      <w:r w:rsidR="00F3142B" w:rsidRPr="0022201B">
        <w:t>Nosotros creemos tener un proyecto sólido para Aragón y esperamos compartirlo con todos los que se quieran sumar a él.</w:t>
      </w:r>
    </w:p>
    <w:p w:rsidR="002647C4" w:rsidRPr="0022201B" w:rsidRDefault="002647C4" w:rsidP="00F3142B">
      <w:pPr>
        <w:pStyle w:val="Prrafobsico"/>
      </w:pPr>
      <w:r w:rsidRPr="0022201B">
        <w:tab/>
      </w:r>
      <w:r w:rsidR="00F3142B" w:rsidRPr="0022201B">
        <w:t>Hasta aquí las líneas generales del Departamento de Pr</w:t>
      </w:r>
      <w:r w:rsidR="003C0515" w:rsidRPr="0022201B">
        <w:t>esidencia para esta legislatura. Y</w:t>
      </w:r>
      <w:r w:rsidR="00F3142B" w:rsidRPr="0022201B">
        <w:t xml:space="preserve"> a partir de ahora me pongo a su disposición para responder a las preguntas que sus señorías estimen oportuno realizarme.</w:t>
      </w:r>
    </w:p>
    <w:p w:rsidR="002647C4" w:rsidRPr="0022201B" w:rsidRDefault="002647C4" w:rsidP="00F3142B">
      <w:pPr>
        <w:pStyle w:val="Prrafobsico"/>
      </w:pPr>
      <w:r w:rsidRPr="0022201B">
        <w:tab/>
      </w:r>
      <w:r w:rsidR="00F3142B" w:rsidRPr="0022201B">
        <w:t>Muchas gracias por su atención.</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 xml:space="preserve">El señor </w:t>
      </w:r>
      <w:r w:rsidR="003C0515" w:rsidRPr="0022201B">
        <w:rPr>
          <w:i/>
        </w:rPr>
        <w:t>presidente (SANCHO GUARDIA)</w:t>
      </w:r>
      <w:r w:rsidR="00F3142B" w:rsidRPr="0022201B">
        <w:rPr>
          <w:i/>
        </w:rPr>
        <w:t xml:space="preserve">: </w:t>
      </w:r>
      <w:r w:rsidR="00F3142B" w:rsidRPr="0022201B">
        <w:t>Gracias, señor consejero, por su pormenorizada exposición.</w:t>
      </w:r>
    </w:p>
    <w:p w:rsidR="002647C4" w:rsidRPr="0022201B" w:rsidRDefault="002647C4" w:rsidP="00F3142B">
      <w:pPr>
        <w:pStyle w:val="Prrafobsico"/>
      </w:pPr>
      <w:r w:rsidRPr="0022201B">
        <w:tab/>
      </w:r>
      <w:r w:rsidR="00F3142B" w:rsidRPr="0022201B">
        <w:t xml:space="preserve">El Reglamento prevé en estos momentos, como ustedes conocen, la posibilidad de suspender la sesión durante treinta minutos para que los grupos parlamentarios puedan preparar sus posteriores intervenciones. ¿Desean ustedes hacerlo o continuamos la sesión? </w:t>
      </w:r>
      <w:r w:rsidR="003C0515" w:rsidRPr="0022201B">
        <w:t xml:space="preserve">Señores portavoces, </w:t>
      </w:r>
      <w:r w:rsidR="00F3142B" w:rsidRPr="0022201B">
        <w:t>¿</w:t>
      </w:r>
      <w:r w:rsidR="003C0515" w:rsidRPr="0022201B">
        <w:t>c</w:t>
      </w:r>
      <w:r w:rsidR="00F3142B" w:rsidRPr="0022201B">
        <w:t>ontinuamos la sesión?</w:t>
      </w:r>
    </w:p>
    <w:p w:rsidR="002647C4" w:rsidRPr="0022201B" w:rsidRDefault="002647C4" w:rsidP="00F3142B">
      <w:pPr>
        <w:pStyle w:val="Prrafobsico"/>
      </w:pPr>
      <w:r w:rsidRPr="0022201B">
        <w:tab/>
      </w:r>
      <w:r w:rsidR="003C0515" w:rsidRPr="0022201B">
        <w:t>P</w:t>
      </w:r>
      <w:r w:rsidR="00F3142B" w:rsidRPr="0022201B">
        <w:t>ues es ahora el turno de los portavoces de los grupos parlamen</w:t>
      </w:r>
      <w:r w:rsidR="003C0515" w:rsidRPr="0022201B">
        <w:t xml:space="preserve">tarios, los cuales intervendrán, </w:t>
      </w:r>
      <w:r w:rsidR="00F3142B" w:rsidRPr="0022201B">
        <w:t xml:space="preserve">de menor a mayor, </w:t>
      </w:r>
      <w:r w:rsidR="003C0515" w:rsidRPr="0022201B">
        <w:t>durante</w:t>
      </w:r>
      <w:r w:rsidR="00F3142B" w:rsidRPr="0022201B">
        <w:t xml:space="preserve"> un tiempo de cinco minutos cada uno.</w:t>
      </w:r>
    </w:p>
    <w:p w:rsidR="002647C4" w:rsidRPr="0022201B" w:rsidRDefault="002647C4" w:rsidP="00F3142B">
      <w:pPr>
        <w:pStyle w:val="Prrafobsico"/>
      </w:pPr>
      <w:r w:rsidRPr="0022201B">
        <w:tab/>
      </w:r>
      <w:r w:rsidR="00F3142B" w:rsidRPr="0022201B">
        <w:t>Tiene la palabra la representante del Grupo Mixto. Señora diputada.</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La señora diputada MARTÍNEZ ROMANCES:</w:t>
      </w:r>
      <w:r w:rsidR="00F3142B" w:rsidRPr="0022201B">
        <w:t xml:space="preserve"> Gracias, señor presidente.</w:t>
      </w:r>
    </w:p>
    <w:p w:rsidR="003C0515" w:rsidRPr="0022201B" w:rsidRDefault="002647C4" w:rsidP="00F3142B">
      <w:pPr>
        <w:pStyle w:val="Prrafobsico"/>
      </w:pPr>
      <w:r w:rsidRPr="0022201B">
        <w:tab/>
      </w:r>
      <w:r w:rsidR="003C0515" w:rsidRPr="0022201B">
        <w:t xml:space="preserve">En primer lugar, buenos días, </w:t>
      </w:r>
      <w:r w:rsidR="00F3142B" w:rsidRPr="0022201B">
        <w:t>señorías, buenos días al inicio de esta Comisión Institucio</w:t>
      </w:r>
      <w:r w:rsidR="003C0515" w:rsidRPr="0022201B">
        <w:t>nal que arranca la legislatura.</w:t>
      </w:r>
    </w:p>
    <w:p w:rsidR="002647C4" w:rsidRPr="0022201B" w:rsidRDefault="003C0515" w:rsidP="00F3142B">
      <w:pPr>
        <w:pStyle w:val="Prrafobsico"/>
      </w:pPr>
      <w:r w:rsidRPr="0022201B">
        <w:tab/>
      </w:r>
      <w:r w:rsidR="00F3142B" w:rsidRPr="0022201B">
        <w:t xml:space="preserve">Y, señor consejero, </w:t>
      </w:r>
      <w:r w:rsidRPr="0022201B">
        <w:t xml:space="preserve">bienvenido a esta </w:t>
      </w:r>
      <w:r w:rsidR="00F3142B" w:rsidRPr="0022201B">
        <w:t>su comisión</w:t>
      </w:r>
      <w:r w:rsidRPr="0022201B">
        <w:t xml:space="preserve"> y bienvenida</w:t>
      </w:r>
      <w:r w:rsidR="00F3142B" w:rsidRPr="0022201B">
        <w:t>s también todas las personas que le aco</w:t>
      </w:r>
      <w:r w:rsidR="00F3142B" w:rsidRPr="0022201B">
        <w:t>m</w:t>
      </w:r>
      <w:r w:rsidR="00F3142B" w:rsidRPr="0022201B">
        <w:t>pañan, que seguro que nos vamos a ver en más de una ocasión.</w:t>
      </w:r>
    </w:p>
    <w:p w:rsidR="002647C4" w:rsidRPr="0022201B" w:rsidRDefault="002647C4" w:rsidP="00F3142B">
      <w:pPr>
        <w:pStyle w:val="Prrafobsico"/>
      </w:pPr>
      <w:r w:rsidRPr="0022201B">
        <w:tab/>
      </w:r>
      <w:r w:rsidR="00F3142B" w:rsidRPr="0022201B">
        <w:t>Doy por hecho, señor consejero, que</w:t>
      </w:r>
      <w:r w:rsidR="003C0515" w:rsidRPr="0022201B">
        <w:t>,</w:t>
      </w:r>
      <w:r w:rsidR="00F3142B" w:rsidRPr="0022201B">
        <w:t xml:space="preserve"> igual que ha hecho usted hoy aquí, el resto de los consejeros que van a pasar en esta ronda de consejeros y de consejeras, en esta ronda de intervenciones en las que van a exponer las líneas de acción principales del Gobierno, </w:t>
      </w:r>
      <w:r w:rsidR="00292AFC" w:rsidRPr="0022201B">
        <w:t xml:space="preserve">van a incidir, todos, </w:t>
      </w:r>
      <w:r w:rsidR="00F3142B" w:rsidRPr="0022201B">
        <w:t xml:space="preserve">en la grave situación económica y social </w:t>
      </w:r>
      <w:r w:rsidR="00292AFC" w:rsidRPr="0022201B">
        <w:t xml:space="preserve">en </w:t>
      </w:r>
      <w:r w:rsidR="00F3142B" w:rsidRPr="0022201B">
        <w:t>que se encuentra Aragón y, por supuesto, en las mermadas arcas de la Administración autonómica.</w:t>
      </w:r>
    </w:p>
    <w:p w:rsidR="002647C4" w:rsidRPr="0022201B" w:rsidRDefault="002647C4" w:rsidP="00F3142B">
      <w:pPr>
        <w:pStyle w:val="Prrafobsico"/>
      </w:pPr>
      <w:r w:rsidRPr="0022201B">
        <w:tab/>
      </w:r>
      <w:r w:rsidR="00292AFC" w:rsidRPr="0022201B">
        <w:t>Creo que e</w:t>
      </w:r>
      <w:r w:rsidR="00F3142B" w:rsidRPr="0022201B">
        <w:t>l déficit y la supuesta obligació</w:t>
      </w:r>
      <w:r w:rsidR="00292AFC" w:rsidRPr="0022201B">
        <w:t>n del cumplimiento del déficit va a ser imposible sí, al menos</w:t>
      </w:r>
      <w:r w:rsidR="00F3142B" w:rsidRPr="0022201B">
        <w:t xml:space="preserve"> aquí, como usted ha dicho, lo que se quiere hacer es ahondar y profundi</w:t>
      </w:r>
      <w:r w:rsidR="00292AFC" w:rsidRPr="0022201B">
        <w:t xml:space="preserve">zar en las políticas sociales, </w:t>
      </w:r>
      <w:r w:rsidR="00F3142B" w:rsidRPr="0022201B">
        <w:t>que es, como usted ha dicho, el punto de encuentro de las fuerzas políticas que le dieron al señor Lambán la invest</w:t>
      </w:r>
      <w:r w:rsidR="00F3142B" w:rsidRPr="0022201B">
        <w:t>i</w:t>
      </w:r>
      <w:r w:rsidR="00292AFC" w:rsidRPr="0022201B">
        <w:t xml:space="preserve">dura, </w:t>
      </w:r>
      <w:r w:rsidR="00F3142B" w:rsidRPr="0022201B">
        <w:t>y, como no puede ser de otra forma, la acción del Gobierno tendrá que reflejar los principales puntos de los programas electorales de las fuerzas políticas que llevaron al señor Lambán a presidir Aragón.</w:t>
      </w:r>
    </w:p>
    <w:p w:rsidR="002647C4" w:rsidRPr="0022201B" w:rsidRDefault="002647C4" w:rsidP="00F3142B">
      <w:pPr>
        <w:pStyle w:val="Prrafobsico"/>
      </w:pPr>
      <w:r w:rsidRPr="0022201B">
        <w:tab/>
      </w:r>
      <w:r w:rsidR="00292AFC" w:rsidRPr="0022201B">
        <w:t>C</w:t>
      </w:r>
      <w:r w:rsidR="00F3142B" w:rsidRPr="0022201B">
        <w:t>on respecto a Chunta Aragonesista, se suscribieron cincuenta medidas en el acuerdo de investidura</w:t>
      </w:r>
      <w:r w:rsidR="00292AFC" w:rsidRPr="0022201B">
        <w:t>, ci</w:t>
      </w:r>
      <w:r w:rsidR="00F3142B" w:rsidRPr="0022201B">
        <w:t>ncuenta medidas en las que estamos de acuerdo,</w:t>
      </w:r>
      <w:r w:rsidR="00292AFC" w:rsidRPr="0022201B">
        <w:t xml:space="preserve"> pero también hay otros puntos —</w:t>
      </w:r>
      <w:r w:rsidR="00F3142B" w:rsidRPr="0022201B">
        <w:t>por eso somos dos fue</w:t>
      </w:r>
      <w:r w:rsidR="00F3142B" w:rsidRPr="0022201B">
        <w:t>r</w:t>
      </w:r>
      <w:r w:rsidR="00F3142B" w:rsidRPr="0022201B">
        <w:t>zas políticas diferenciadas</w:t>
      </w:r>
      <w:r w:rsidR="00292AFC" w:rsidRPr="0022201B">
        <w:t>— en</w:t>
      </w:r>
      <w:r w:rsidR="00F3142B" w:rsidRPr="0022201B">
        <w:t xml:space="preserve"> </w:t>
      </w:r>
      <w:r w:rsidR="00292AFC" w:rsidRPr="0022201B">
        <w:t>que no vamos a estar de acuerdo. Y</w:t>
      </w:r>
      <w:r w:rsidR="00F3142B" w:rsidRPr="0022201B">
        <w:t>, como usted ya ha dicho, usted va a escuchar a todo el mundo, a todos lo</w:t>
      </w:r>
      <w:r w:rsidR="00292AFC" w:rsidRPr="0022201B">
        <w:t>s representantes de esta Cámara, d</w:t>
      </w:r>
      <w:r w:rsidR="00F3142B" w:rsidRPr="0022201B">
        <w:t>oy por hecho que sabremos gestionar las discrepancias y sabremos encontrar la mejor solución para las necesidades que Aragón plantea.</w:t>
      </w:r>
    </w:p>
    <w:p w:rsidR="002647C4" w:rsidRPr="0022201B" w:rsidRDefault="002647C4" w:rsidP="00F3142B">
      <w:pPr>
        <w:pStyle w:val="Prrafobsico"/>
      </w:pPr>
      <w:r w:rsidRPr="0022201B">
        <w:tab/>
      </w:r>
      <w:r w:rsidR="00F3142B" w:rsidRPr="0022201B">
        <w:t xml:space="preserve">Usted ha hablado </w:t>
      </w:r>
      <w:r w:rsidR="00AB5D85" w:rsidRPr="0022201B">
        <w:t xml:space="preserve">aquí </w:t>
      </w:r>
      <w:r w:rsidR="00F3142B" w:rsidRPr="0022201B">
        <w:t>de cosas muy interesantes</w:t>
      </w:r>
      <w:r w:rsidR="00AB5D85" w:rsidRPr="0022201B">
        <w:t xml:space="preserve"> </w:t>
      </w:r>
      <w:r w:rsidR="00F3142B" w:rsidRPr="0022201B">
        <w:t xml:space="preserve">que </w:t>
      </w:r>
      <w:r w:rsidR="00AB5D85" w:rsidRPr="0022201B">
        <w:t>es necesario</w:t>
      </w:r>
      <w:r w:rsidR="00F3142B" w:rsidRPr="0022201B">
        <w:t xml:space="preserve"> afrontar y solucionar con urgencia.</w:t>
      </w:r>
      <w:r w:rsidR="00AB5D85" w:rsidRPr="0022201B">
        <w:t xml:space="preserve"> Ha hablado de la Ley de p</w:t>
      </w:r>
      <w:r w:rsidR="00F3142B" w:rsidRPr="0022201B">
        <w:t xml:space="preserve">articipación </w:t>
      </w:r>
      <w:r w:rsidR="00AB5D85" w:rsidRPr="0022201B">
        <w:t>m</w:t>
      </w:r>
      <w:r w:rsidR="00F3142B" w:rsidRPr="0022201B">
        <w:t xml:space="preserve">unicipal en los tributos de la comunidad autónoma. </w:t>
      </w:r>
      <w:r w:rsidR="00AB5D85" w:rsidRPr="0022201B">
        <w:t>En</w:t>
      </w:r>
      <w:r w:rsidR="00F3142B" w:rsidRPr="0022201B">
        <w:t xml:space="preserve"> esto coincido con usted y Chunta Aragonesista coincide en que los municipios, en que los ayuntamientos son el eje fundamental de la Administración.</w:t>
      </w:r>
      <w:r w:rsidR="00AB5D85" w:rsidRPr="0022201B">
        <w:t xml:space="preserve"> </w:t>
      </w:r>
      <w:r w:rsidR="00F3142B" w:rsidRPr="0022201B">
        <w:t>Chunta Aragonesista es muy municipalista, cree en la autonomía de los municipios</w:t>
      </w:r>
      <w:r w:rsidR="00AB5D85" w:rsidRPr="0022201B">
        <w:t>,</w:t>
      </w:r>
      <w:r w:rsidR="00F3142B" w:rsidRPr="0022201B">
        <w:t xml:space="preserve"> y sin autonomía financiera, sin que estos municipios estén bien dotados económicamente es muy difícil que puedan ejercer las competencias que hacen llevar a los ciudadanos los servicios más básicos, que son los que gestionan ellos.</w:t>
      </w:r>
      <w:r w:rsidR="00AB5D85" w:rsidRPr="0022201B">
        <w:t xml:space="preserve"> Evidentemente, </w:t>
      </w:r>
      <w:r w:rsidR="00F3142B" w:rsidRPr="0022201B">
        <w:t>la financiación municipal no puede mantenerse en convenios o en subvenci</w:t>
      </w:r>
      <w:r w:rsidR="00F3142B" w:rsidRPr="0022201B">
        <w:t>o</w:t>
      </w:r>
      <w:r w:rsidR="00AB5D85" w:rsidRPr="0022201B">
        <w:t xml:space="preserve">nes al albur del partido, perdón, </w:t>
      </w:r>
      <w:r w:rsidR="00F3142B" w:rsidRPr="0022201B">
        <w:t xml:space="preserve">de la fuerza política que sustente al </w:t>
      </w:r>
      <w:r w:rsidR="00AB5D85" w:rsidRPr="0022201B">
        <w:t>g</w:t>
      </w:r>
      <w:r w:rsidR="00F3142B" w:rsidRPr="0022201B">
        <w:t>obierno de la Administración auton</w:t>
      </w:r>
      <w:r w:rsidR="00F3142B" w:rsidRPr="0022201B">
        <w:t>ó</w:t>
      </w:r>
      <w:r w:rsidR="00F3142B" w:rsidRPr="0022201B">
        <w:t>mica.</w:t>
      </w:r>
    </w:p>
    <w:p w:rsidR="002647C4" w:rsidRPr="0022201B" w:rsidRDefault="002647C4" w:rsidP="00F3142B">
      <w:pPr>
        <w:pStyle w:val="Prrafobsico"/>
      </w:pPr>
      <w:r w:rsidRPr="0022201B">
        <w:tab/>
      </w:r>
      <w:r w:rsidR="00F3142B" w:rsidRPr="0022201B">
        <w:t>Ha hablado usted también</w:t>
      </w:r>
      <w:r w:rsidR="00AB5D85" w:rsidRPr="0022201B">
        <w:t xml:space="preserve"> de que es necesaria una nueva l</w:t>
      </w:r>
      <w:r w:rsidR="00F3142B" w:rsidRPr="0022201B">
        <w:t xml:space="preserve">ey de </w:t>
      </w:r>
      <w:r w:rsidR="00AB5D85" w:rsidRPr="0022201B">
        <w:t>r</w:t>
      </w:r>
      <w:r w:rsidR="00F3142B" w:rsidRPr="0022201B">
        <w:t xml:space="preserve">edistribución de </w:t>
      </w:r>
      <w:r w:rsidR="00AB5D85" w:rsidRPr="0022201B">
        <w:t>c</w:t>
      </w:r>
      <w:r w:rsidR="00F3142B" w:rsidRPr="0022201B">
        <w:t>ompetencias. Como sabrá usted, señor consejero, en legislat</w:t>
      </w:r>
      <w:r w:rsidR="00AB5D85" w:rsidRPr="0022201B">
        <w:t xml:space="preserve">ura pasada estuvimos trabajando, primero, </w:t>
      </w:r>
      <w:r w:rsidR="00F3142B" w:rsidRPr="0022201B">
        <w:t>en una ponencia especial de estudio para la distribución de las competenc</w:t>
      </w:r>
      <w:r w:rsidR="00AB5D85" w:rsidRPr="0022201B">
        <w:t>ias. Chunta Aragonesista trabajó</w:t>
      </w:r>
      <w:r w:rsidR="00F3142B" w:rsidRPr="0022201B">
        <w:t xml:space="preserve"> profundamente</w:t>
      </w:r>
      <w:r w:rsidR="00AB5D85" w:rsidRPr="0022201B">
        <w:t>,</w:t>
      </w:r>
      <w:r w:rsidR="00F3142B" w:rsidRPr="0022201B">
        <w:t xml:space="preserve"> en esa ponencia se</w:t>
      </w:r>
      <w:r w:rsidR="00AB5D85" w:rsidRPr="0022201B">
        <w:t xml:space="preserve"> escuchó a muchísimos expertos, v</w:t>
      </w:r>
      <w:r w:rsidR="00F3142B" w:rsidRPr="0022201B">
        <w:t>inieron expertos de la universidad, vinieron expertos del mun</w:t>
      </w:r>
      <w:r w:rsidR="00F3142B" w:rsidRPr="0022201B">
        <w:t>i</w:t>
      </w:r>
      <w:r w:rsidR="00F3142B" w:rsidRPr="0022201B">
        <w:t>cipalismo y también se atendió, a lo mejor de una forma no tan directa como parece que pretenden aho</w:t>
      </w:r>
      <w:r w:rsidR="00AB5D85" w:rsidRPr="0022201B">
        <w:t xml:space="preserve">ra, a los municipios </w:t>
      </w:r>
      <w:r w:rsidR="00F3142B" w:rsidRPr="0022201B">
        <w:t>porque representantes de la FAM</w:t>
      </w:r>
      <w:r w:rsidR="00AB5D85" w:rsidRPr="0022201B">
        <w:t>P</w:t>
      </w:r>
      <w:r w:rsidR="00F3142B" w:rsidRPr="0022201B">
        <w:t xml:space="preserve"> sí que estuvieron en esa ponencia especial de estudio.</w:t>
      </w:r>
      <w:r w:rsidR="00AB5D85" w:rsidRPr="0022201B">
        <w:t xml:space="preserve"> </w:t>
      </w:r>
      <w:r w:rsidR="00F3142B" w:rsidRPr="0022201B">
        <w:t>Una de las preguntas que l</w:t>
      </w:r>
      <w:r w:rsidR="00AB5D85" w:rsidRPr="0022201B">
        <w:t xml:space="preserve">e lanzo, señor consejero es si </w:t>
      </w:r>
      <w:r w:rsidR="00F3142B" w:rsidRPr="0022201B">
        <w:t>ese trabajo que se hizo en la legislatura pasada, un tr</w:t>
      </w:r>
      <w:r w:rsidR="00F3142B" w:rsidRPr="0022201B">
        <w:t>a</w:t>
      </w:r>
      <w:r w:rsidR="00F3142B" w:rsidRPr="0022201B">
        <w:t xml:space="preserve">bajo a nuestro entender serio y </w:t>
      </w:r>
      <w:r w:rsidR="00AB5D85" w:rsidRPr="0022201B">
        <w:t xml:space="preserve">honesto, </w:t>
      </w:r>
      <w:r w:rsidR="00F3142B" w:rsidRPr="0022201B">
        <w:t xml:space="preserve">se va a poder utilizar, va </w:t>
      </w:r>
      <w:r w:rsidR="00AB5D85" w:rsidRPr="0022201B">
        <w:t xml:space="preserve">a ser como un punto de arranque, </w:t>
      </w:r>
      <w:r w:rsidR="00F3142B" w:rsidRPr="0022201B">
        <w:t>aunque, co</w:t>
      </w:r>
      <w:r w:rsidR="00AB5D85" w:rsidRPr="0022201B">
        <w:t>mo ya</w:t>
      </w:r>
      <w:r w:rsidR="00F3142B" w:rsidRPr="0022201B">
        <w:t xml:space="preserve"> ha dicho, no nos parece mal que se le</w:t>
      </w:r>
      <w:r w:rsidR="00AB5D85" w:rsidRPr="0022201B">
        <w:t>s</w:t>
      </w:r>
      <w:r w:rsidR="00F3142B" w:rsidRPr="0022201B">
        <w:t xml:space="preserve"> dé más voz y más </w:t>
      </w:r>
      <w:r w:rsidR="00AB5D85" w:rsidRPr="0022201B">
        <w:t>participación a otras entidades.</w:t>
      </w:r>
    </w:p>
    <w:p w:rsidR="002647C4" w:rsidRPr="0022201B" w:rsidRDefault="002647C4" w:rsidP="00F3142B">
      <w:pPr>
        <w:pStyle w:val="Prrafobsico"/>
      </w:pPr>
      <w:r w:rsidRPr="0022201B">
        <w:tab/>
      </w:r>
      <w:r w:rsidR="00F3142B" w:rsidRPr="0022201B">
        <w:t xml:space="preserve">En cuanto al papel que tienen que tener las comarcas, si todo el mundo conoce un poco la situación de Aragón y la composición de estos municipios, </w:t>
      </w:r>
      <w:r w:rsidR="00AB5D85" w:rsidRPr="0022201B">
        <w:t xml:space="preserve">está demostrado que </w:t>
      </w:r>
      <w:r w:rsidR="00F3142B" w:rsidRPr="0022201B">
        <w:t>entre los municipios y la comunidad aut</w:t>
      </w:r>
      <w:r w:rsidR="00F3142B" w:rsidRPr="0022201B">
        <w:t>ó</w:t>
      </w:r>
      <w:r w:rsidR="00F3142B" w:rsidRPr="0022201B">
        <w:t>noma hace falta un nivel intermedio</w:t>
      </w:r>
      <w:r w:rsidR="00AB5D85" w:rsidRPr="0022201B">
        <w:t>,</w:t>
      </w:r>
      <w:r w:rsidR="00F3142B" w:rsidRPr="0022201B">
        <w:t xml:space="preserve"> y </w:t>
      </w:r>
      <w:r w:rsidR="00AB5D85" w:rsidRPr="0022201B">
        <w:t xml:space="preserve">Chunta Aragonesista, y </w:t>
      </w:r>
      <w:r w:rsidR="00F3142B" w:rsidRPr="0022201B">
        <w:t>también por parte del otro grupo que confor</w:t>
      </w:r>
      <w:r w:rsidR="00AB5D85" w:rsidRPr="0022201B">
        <w:t>ma el Grupo Mixto, Izquierda Unida,</w:t>
      </w:r>
      <w:r w:rsidR="00F3142B" w:rsidRPr="0022201B">
        <w:t xml:space="preserve"> </w:t>
      </w:r>
      <w:r w:rsidR="00AB5D85" w:rsidRPr="0022201B">
        <w:t xml:space="preserve">entiende </w:t>
      </w:r>
      <w:r w:rsidR="00F3142B" w:rsidRPr="0022201B">
        <w:t>que las comarcas son una buena herramienta para ofrecer esos servicios que</w:t>
      </w:r>
      <w:r w:rsidR="00AB5D85" w:rsidRPr="0022201B">
        <w:t>, por sí</w:t>
      </w:r>
      <w:r w:rsidR="00F3142B" w:rsidRPr="0022201B">
        <w:t xml:space="preserve"> solos, los ayuntamientos no pueden dar.</w:t>
      </w:r>
    </w:p>
    <w:p w:rsidR="002647C4" w:rsidRPr="0022201B" w:rsidRDefault="002647C4" w:rsidP="00F3142B">
      <w:pPr>
        <w:pStyle w:val="Prrafobsico"/>
      </w:pPr>
      <w:r w:rsidRPr="0022201B">
        <w:tab/>
      </w:r>
      <w:r w:rsidR="00F3142B" w:rsidRPr="0022201B">
        <w:t xml:space="preserve">Hoy mismo, aparecía en los medios de comunicación </w:t>
      </w:r>
      <w:r w:rsidR="00AB5D85" w:rsidRPr="0022201B">
        <w:t>y</w:t>
      </w:r>
      <w:r w:rsidR="00F3142B" w:rsidRPr="0022201B">
        <w:t xml:space="preserve"> muchos representantes de estas comarcas, dirige</w:t>
      </w:r>
      <w:r w:rsidR="00F3142B" w:rsidRPr="0022201B">
        <w:t>n</w:t>
      </w:r>
      <w:r w:rsidR="00F3142B" w:rsidRPr="0022201B">
        <w:t>tes, dicen que son necesarias y que han acercado muchísimo los servicios. Por eso, nosotros pedimos, firm</w:t>
      </w:r>
      <w:r w:rsidR="00F3142B" w:rsidRPr="0022201B">
        <w:t>a</w:t>
      </w:r>
      <w:r w:rsidR="00F3142B" w:rsidRPr="0022201B">
        <w:t>mo</w:t>
      </w:r>
      <w:r w:rsidR="00AB5D85" w:rsidRPr="0022201B">
        <w:t xml:space="preserve">s en el acuerdo de investidura </w:t>
      </w:r>
      <w:r w:rsidR="00F3142B" w:rsidRPr="0022201B">
        <w:t>que se hiciera una revisión profunda de las comarcas, porque también s</w:t>
      </w:r>
      <w:r w:rsidR="00F3142B" w:rsidRPr="0022201B">
        <w:t>o</w:t>
      </w:r>
      <w:r w:rsidR="00F3142B" w:rsidRPr="0022201B">
        <w:t xml:space="preserve">mos conocedores de que muchísimas veces, </w:t>
      </w:r>
      <w:r w:rsidR="00AB5D85" w:rsidRPr="0022201B">
        <w:t>en más</w:t>
      </w:r>
      <w:r w:rsidR="00F3142B" w:rsidRPr="0022201B">
        <w:t xml:space="preserve"> ocasiones de las que nos podemos imaginar incluso, se ha hecho un mal uso de las comarcas, se ha hecho un uso partidista y, desde luego, eso es </w:t>
      </w:r>
      <w:r w:rsidR="00A67A92" w:rsidRPr="0022201B">
        <w:t xml:space="preserve">de </w:t>
      </w:r>
      <w:r w:rsidR="00F3142B" w:rsidRPr="0022201B">
        <w:t>lo que Chunta Aragonesista quiere</w:t>
      </w:r>
      <w:r w:rsidR="00A67A92" w:rsidRPr="0022201B">
        <w:t xml:space="preserve"> huir</w:t>
      </w:r>
      <w:r w:rsidR="00F3142B" w:rsidRPr="0022201B">
        <w:t xml:space="preserve">, </w:t>
      </w:r>
      <w:r w:rsidR="00A67A92" w:rsidRPr="0022201B">
        <w:t xml:space="preserve">y </w:t>
      </w:r>
      <w:r w:rsidR="00F3142B" w:rsidRPr="0022201B">
        <w:t>por eso pedimos una revisión de las comarcas, pero para que funcione</w:t>
      </w:r>
      <w:r w:rsidR="00A67A92" w:rsidRPr="0022201B">
        <w:t>n</w:t>
      </w:r>
      <w:r w:rsidR="00F3142B" w:rsidRPr="0022201B">
        <w:t xml:space="preserve"> mejor y todos esos servicios que los ayuntamientos y municip</w:t>
      </w:r>
      <w:r w:rsidR="00A67A92" w:rsidRPr="0022201B">
        <w:t xml:space="preserve">ios por sí solos no pueden dar </w:t>
      </w:r>
      <w:r w:rsidR="00F3142B" w:rsidRPr="0022201B">
        <w:t>se puedan ofrecer much</w:t>
      </w:r>
      <w:r w:rsidR="00F3142B" w:rsidRPr="0022201B">
        <w:t>í</w:t>
      </w:r>
      <w:r w:rsidR="00F3142B" w:rsidRPr="0022201B">
        <w:t>simo mejor.</w:t>
      </w:r>
    </w:p>
    <w:p w:rsidR="002647C4" w:rsidRPr="0022201B" w:rsidRDefault="002647C4" w:rsidP="00F3142B">
      <w:pPr>
        <w:pStyle w:val="Prrafobsico"/>
      </w:pPr>
      <w:r w:rsidRPr="0022201B">
        <w:tab/>
      </w:r>
      <w:r w:rsidR="00A67A92" w:rsidRPr="0022201B">
        <w:t>Ha anunciado usted la l</w:t>
      </w:r>
      <w:r w:rsidR="00F3142B" w:rsidRPr="0022201B">
        <w:t>ey de capitalidad con Zaragoza. Nos parece totalment</w:t>
      </w:r>
      <w:r w:rsidR="00A67A92" w:rsidRPr="0022201B">
        <w:t>e adecuado, e</w:t>
      </w:r>
      <w:r w:rsidR="00F3142B" w:rsidRPr="0022201B">
        <w:t>s important</w:t>
      </w:r>
      <w:r w:rsidR="00F3142B" w:rsidRPr="0022201B">
        <w:t>í</w:t>
      </w:r>
      <w:r w:rsidR="00F3142B" w:rsidRPr="0022201B">
        <w:t>si</w:t>
      </w:r>
      <w:r w:rsidR="00A67A92" w:rsidRPr="0022201B">
        <w:t xml:space="preserve">mo que </w:t>
      </w:r>
      <w:r w:rsidR="00F3142B" w:rsidRPr="0022201B">
        <w:t>desde el inicio del proceso esté el Ayuntamiento de Zaragoza presente porque de una forma unilat</w:t>
      </w:r>
      <w:r w:rsidR="00F3142B" w:rsidRPr="0022201B">
        <w:t>e</w:t>
      </w:r>
      <w:r w:rsidR="00F3142B" w:rsidRPr="0022201B">
        <w:t>ral seguro que no tendría los resultados que se exigen y que se pretenden de esa ley.</w:t>
      </w:r>
    </w:p>
    <w:p w:rsidR="002647C4" w:rsidRPr="0022201B" w:rsidRDefault="002647C4" w:rsidP="00F3142B">
      <w:pPr>
        <w:pStyle w:val="Prrafobsico"/>
      </w:pPr>
      <w:r w:rsidRPr="0022201B">
        <w:tab/>
      </w:r>
      <w:r w:rsidR="00F3142B" w:rsidRPr="0022201B">
        <w:t>Otra de las preguntas que le formulo, señor consejero, es si tienen pensado también terminar e</w:t>
      </w:r>
      <w:r w:rsidR="00A67A92" w:rsidRPr="0022201B">
        <w:t xml:space="preserve">l mapa comarcal, configurar la ley de la comarca de Zaragoza, </w:t>
      </w:r>
      <w:r w:rsidR="00F3142B" w:rsidRPr="0022201B">
        <w:t xml:space="preserve">porque aquí estamos hablando de que la mayoría de los vecinos y vecinas aragoneses que están en el área metropolitana de Zaragoza no pueden utilizar una herramienta como es la comarca, siendo que </w:t>
      </w:r>
      <w:r w:rsidR="00A67A92" w:rsidRPr="0022201B">
        <w:t>el</w:t>
      </w:r>
      <w:r w:rsidR="00F3142B" w:rsidRPr="0022201B">
        <w:t xml:space="preserve"> resto de los municipios aragon</w:t>
      </w:r>
      <w:r w:rsidR="00A67A92" w:rsidRPr="0022201B">
        <w:t>ese</w:t>
      </w:r>
      <w:r w:rsidR="00F3142B" w:rsidRPr="0022201B">
        <w:t>s sí que lo pueden hacer.</w:t>
      </w:r>
    </w:p>
    <w:p w:rsidR="002647C4" w:rsidRPr="0022201B" w:rsidRDefault="002647C4" w:rsidP="00F3142B">
      <w:pPr>
        <w:pStyle w:val="Prrafobsico"/>
      </w:pPr>
      <w:r w:rsidRPr="0022201B">
        <w:tab/>
      </w:r>
      <w:r w:rsidR="00F3142B" w:rsidRPr="0022201B">
        <w:t>Coincido con usted también, señor consejero, en que es fundamental el desarrollo estatutario. El Estatuto de Autonomía de Aragón para nosotros, aunque en la última reforma no estuviéramos totalmente de acuerdo, nos parece una buena herramienta y yo creo que aqu</w:t>
      </w:r>
      <w:r w:rsidR="00A67A92" w:rsidRPr="0022201B">
        <w:t xml:space="preserve">í se ha demostrado. Por ejemplo, </w:t>
      </w:r>
      <w:r w:rsidR="00F3142B" w:rsidRPr="0022201B">
        <w:t>hace muy pocos</w:t>
      </w:r>
      <w:r w:rsidR="00A67A92" w:rsidRPr="0022201B">
        <w:t xml:space="preserve"> días, en la legislatura pasada, </w:t>
      </w:r>
      <w:r w:rsidR="00F3142B" w:rsidRPr="0022201B">
        <w:t>ya lo veníamos diciendo, la sanidad universal</w:t>
      </w:r>
      <w:r w:rsidR="00C206EF">
        <w:t xml:space="preserve"> </w:t>
      </w:r>
      <w:r w:rsidR="00F3142B" w:rsidRPr="0022201B">
        <w:t xml:space="preserve">ya la contempla </w:t>
      </w:r>
      <w:r w:rsidR="00A67A92" w:rsidRPr="0022201B">
        <w:t xml:space="preserve">nuestro Estatuto de Autonomía </w:t>
      </w:r>
      <w:r w:rsidR="00F3142B" w:rsidRPr="0022201B">
        <w:t xml:space="preserve">y el </w:t>
      </w:r>
      <w:r w:rsidR="00A67A92" w:rsidRPr="0022201B">
        <w:t>g</w:t>
      </w:r>
      <w:r w:rsidR="00F3142B" w:rsidRPr="0022201B">
        <w:t>obierno pasado ha sido incump</w:t>
      </w:r>
      <w:r w:rsidR="00A67A92" w:rsidRPr="0022201B">
        <w:t>lidor del Estatuto de Autonomía; e</w:t>
      </w:r>
      <w:r w:rsidR="00F3142B" w:rsidRPr="0022201B">
        <w:t>l artículo 14 de nuestro Estatuto de Autonomía dice que todas las personas tienen derecho a la salud.</w:t>
      </w:r>
      <w:r w:rsidR="00A67A92" w:rsidRPr="0022201B">
        <w:t xml:space="preserve"> H</w:t>
      </w:r>
      <w:r w:rsidR="00F3142B" w:rsidRPr="0022201B">
        <w:t>ay cosas que tenemos que mejorar, que hay que desarrollar, hay que avanzar en el desarrollo estatutario y espero que así sea.</w:t>
      </w:r>
    </w:p>
    <w:p w:rsidR="002647C4" w:rsidRPr="0022201B" w:rsidRDefault="002647C4" w:rsidP="00F3142B">
      <w:pPr>
        <w:pStyle w:val="Prrafobsico"/>
      </w:pPr>
      <w:r w:rsidRPr="0022201B">
        <w:tab/>
      </w:r>
      <w:r w:rsidR="00F3142B" w:rsidRPr="0022201B">
        <w:t>Nos parece fundamental, c</w:t>
      </w:r>
      <w:r w:rsidR="00A67A92" w:rsidRPr="0022201B">
        <w:t>omo usted ha destacado, que la C</w:t>
      </w:r>
      <w:r w:rsidR="00F3142B" w:rsidRPr="0022201B">
        <w:t xml:space="preserve">omisión </w:t>
      </w:r>
      <w:r w:rsidR="00A67A92" w:rsidRPr="0022201B">
        <w:t>B</w:t>
      </w:r>
      <w:r w:rsidR="00F3142B" w:rsidRPr="0022201B">
        <w:t>ilateral sea mucho más activa y sea mucho más contundente a la hora de defender los intereses de las aragonesas y de los aragoneses.</w:t>
      </w:r>
    </w:p>
    <w:p w:rsidR="002647C4" w:rsidRPr="0022201B" w:rsidRDefault="002647C4" w:rsidP="00F3142B">
      <w:pPr>
        <w:pStyle w:val="Prrafobsico"/>
      </w:pPr>
      <w:r w:rsidRPr="0022201B">
        <w:tab/>
      </w:r>
      <w:r w:rsidR="00F3142B" w:rsidRPr="0022201B">
        <w:t xml:space="preserve">Otro acuerdo </w:t>
      </w:r>
      <w:r w:rsidR="001003B2" w:rsidRPr="0022201B">
        <w:t xml:space="preserve">al </w:t>
      </w:r>
      <w:r w:rsidR="00F3142B" w:rsidRPr="0022201B">
        <w:t xml:space="preserve">que llegamos en el acuerdo de investidura fue </w:t>
      </w:r>
      <w:r w:rsidR="001003B2" w:rsidRPr="0022201B">
        <w:t>revisar, dentro del seno de la C</w:t>
      </w:r>
      <w:r w:rsidR="00F3142B" w:rsidRPr="0022201B">
        <w:t xml:space="preserve">omisión </w:t>
      </w:r>
      <w:r w:rsidR="001003B2" w:rsidRPr="0022201B">
        <w:t>B</w:t>
      </w:r>
      <w:r w:rsidR="00F3142B" w:rsidRPr="0022201B">
        <w:t>ilateral, todos los convenios suscritos que tiene</w:t>
      </w:r>
      <w:r w:rsidR="001003B2" w:rsidRPr="0022201B">
        <w:t xml:space="preserve"> Aragón con el Gobierno central, q</w:t>
      </w:r>
      <w:r w:rsidR="00F3142B" w:rsidRPr="0022201B">
        <w:t>ue se revisen en profund</w:t>
      </w:r>
      <w:r w:rsidR="00F3142B" w:rsidRPr="0022201B">
        <w:t>i</w:t>
      </w:r>
      <w:r w:rsidR="00F3142B" w:rsidRPr="0022201B">
        <w:t xml:space="preserve">dad porque lo que no puede seguir ocurriendo es que competencias que sean de la Administración central las siga pagando el Gobierno autonómico, porque lo único que hace </w:t>
      </w:r>
      <w:r w:rsidR="001003B2" w:rsidRPr="0022201B">
        <w:t xml:space="preserve">eso </w:t>
      </w:r>
      <w:r w:rsidR="00F3142B" w:rsidRPr="0022201B">
        <w:t>es restar importantes cantidades de dinero a las arcas autonómicas que se podrían destinar muy fácilmente a mejorar las políticas sociales.</w:t>
      </w:r>
    </w:p>
    <w:p w:rsidR="002647C4" w:rsidRPr="0022201B" w:rsidRDefault="002647C4" w:rsidP="00F3142B">
      <w:pPr>
        <w:pStyle w:val="Prrafobsico"/>
      </w:pPr>
      <w:r w:rsidRPr="0022201B">
        <w:tab/>
      </w:r>
      <w:r w:rsidR="001003B2" w:rsidRPr="0022201B">
        <w:t>En cuanto a la...</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El señor presidente (SANCHO GUARDIA):</w:t>
      </w:r>
      <w:r w:rsidR="00F3142B" w:rsidRPr="0022201B">
        <w:t xml:space="preserve"> Vaya concluyendo, señora diputada, por favor.</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La señora diputada MARTÍNEZ ROMANCES:</w:t>
      </w:r>
      <w:r w:rsidR="00F3142B" w:rsidRPr="0022201B">
        <w:t xml:space="preserve"> Concluyo, señor presidente, pero es complicado en cinco </w:t>
      </w:r>
      <w:r w:rsidR="001003B2" w:rsidRPr="0022201B">
        <w:t>minutos con un departamento tan...</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El señor presidente (SANCHO GUARDIA):</w:t>
      </w:r>
      <w:r w:rsidR="00F3142B" w:rsidRPr="0022201B">
        <w:t xml:space="preserve"> Lleva usted cerca de diez.</w:t>
      </w:r>
    </w:p>
    <w:p w:rsidR="002647C4" w:rsidRPr="0022201B" w:rsidRDefault="002647C4" w:rsidP="00F3142B">
      <w:pPr>
        <w:pStyle w:val="Prrafobsico"/>
      </w:pPr>
    </w:p>
    <w:p w:rsidR="002647C4" w:rsidRPr="0022201B" w:rsidRDefault="002647C4" w:rsidP="00F3142B">
      <w:pPr>
        <w:pStyle w:val="Prrafobsico"/>
        <w:rPr>
          <w:i/>
        </w:rPr>
      </w:pPr>
      <w:r w:rsidRPr="0022201B">
        <w:tab/>
      </w:r>
      <w:r w:rsidR="00F3142B" w:rsidRPr="0022201B">
        <w:rPr>
          <w:i/>
        </w:rPr>
        <w:t>La señora diputada MARTÍNEZ ROMANCES:</w:t>
      </w:r>
      <w:r w:rsidR="001003B2" w:rsidRPr="0022201B">
        <w:t xml:space="preserve"> M</w:t>
      </w:r>
      <w:r w:rsidR="00F3142B" w:rsidRPr="0022201B">
        <w:t>uchas gracias.</w:t>
      </w:r>
      <w:r w:rsidR="001003B2" w:rsidRPr="0022201B">
        <w:t xml:space="preserve"> </w:t>
      </w:r>
      <w:r w:rsidR="001003B2" w:rsidRPr="0022201B">
        <w:rPr>
          <w:i/>
        </w:rPr>
        <w:t>[Rumores.]</w:t>
      </w:r>
    </w:p>
    <w:p w:rsidR="002647C4" w:rsidRPr="0022201B" w:rsidRDefault="002647C4" w:rsidP="00F3142B">
      <w:pPr>
        <w:pStyle w:val="Prrafobsico"/>
      </w:pPr>
      <w:r w:rsidRPr="0022201B">
        <w:tab/>
      </w:r>
      <w:r w:rsidR="001003B2" w:rsidRPr="0022201B">
        <w:t>E</w:t>
      </w:r>
      <w:r w:rsidR="00F3142B" w:rsidRPr="0022201B">
        <w:t>n cuanto a la</w:t>
      </w:r>
      <w:r w:rsidR="001003B2" w:rsidRPr="0022201B">
        <w:t>s relaciones institucionales, nos</w:t>
      </w:r>
      <w:r w:rsidR="00F3142B" w:rsidRPr="0022201B">
        <w:t xml:space="preserve"> parecen fundamentales las relaciones con Europa. Desde Chunta Aragonesista consideramos que uno de los mayores problemas que tiene Aragón es la despo</w:t>
      </w:r>
      <w:r w:rsidR="00001BCC" w:rsidRPr="0022201B">
        <w:t>blación, e</w:t>
      </w:r>
      <w:r w:rsidR="00F3142B" w:rsidRPr="0022201B">
        <w:t>s un problema estructural y u</w:t>
      </w:r>
      <w:r w:rsidR="00001BCC" w:rsidRPr="0022201B">
        <w:t xml:space="preserve">n problema endémico en Aragón y, </w:t>
      </w:r>
      <w:r w:rsidR="00F3142B" w:rsidRPr="0022201B">
        <w:t>si no acudimos a Europa de una forma seria</w:t>
      </w:r>
      <w:r w:rsidR="00001BCC" w:rsidRPr="0022201B">
        <w:t xml:space="preserve"> y enérgica, </w:t>
      </w:r>
      <w:r w:rsidR="00F3142B" w:rsidRPr="0022201B">
        <w:t>será muy difícil acotar o atajar este problema que es la despoblación.</w:t>
      </w:r>
    </w:p>
    <w:p w:rsidR="002647C4" w:rsidRPr="0022201B" w:rsidRDefault="002647C4" w:rsidP="00F3142B">
      <w:pPr>
        <w:pStyle w:val="Prrafobsico"/>
      </w:pPr>
      <w:r w:rsidRPr="0022201B">
        <w:tab/>
      </w:r>
      <w:r w:rsidR="00F3142B" w:rsidRPr="0022201B">
        <w:t>En</w:t>
      </w:r>
      <w:r w:rsidR="00DF77F1" w:rsidRPr="0022201B">
        <w:t xml:space="preserve"> cuanto a la reforma de la Ley e</w:t>
      </w:r>
      <w:r w:rsidR="00F3142B" w:rsidRPr="0022201B">
        <w:t>lectoral, señor consejero, en el acuerdo de investidura pretendíamos una reforma electoral pero no so</w:t>
      </w:r>
      <w:r w:rsidR="00DF77F1" w:rsidRPr="0022201B">
        <w:t xml:space="preserve">lamente para minorar los gastos, </w:t>
      </w:r>
      <w:r w:rsidR="00F3142B" w:rsidRPr="0022201B">
        <w:t>sino para que los programas sean vinculantes, para que las personas que están en casos de corrupción ante juicio oral no puedan ser elegidas, etcétera, etcétera, etcétera.</w:t>
      </w:r>
    </w:p>
    <w:p w:rsidR="002647C4" w:rsidRPr="0022201B" w:rsidRDefault="002647C4" w:rsidP="00F3142B">
      <w:pPr>
        <w:pStyle w:val="Prrafobsico"/>
      </w:pPr>
      <w:r w:rsidRPr="0022201B">
        <w:tab/>
      </w:r>
      <w:r w:rsidR="00F3142B" w:rsidRPr="0022201B">
        <w:t xml:space="preserve">En materia de Interior, una preocupación y una pregunta, señor consejero. No solamente son necesarios los voluntarios. </w:t>
      </w:r>
      <w:r w:rsidR="00DF77F1" w:rsidRPr="0022201B">
        <w:t>A nosotros, en principio</w:t>
      </w:r>
      <w:r w:rsidR="00F3142B" w:rsidRPr="0022201B">
        <w:t xml:space="preserve">, no nos parece la mejor solución y </w:t>
      </w:r>
      <w:r w:rsidR="00DF77F1" w:rsidRPr="0022201B">
        <w:t xml:space="preserve">a </w:t>
      </w:r>
      <w:r w:rsidR="00F3142B" w:rsidRPr="0022201B">
        <w:t>lo que sí me gustaría que me respondie</w:t>
      </w:r>
      <w:r w:rsidR="00DF77F1" w:rsidRPr="0022201B">
        <w:t>ra</w:t>
      </w:r>
      <w:r w:rsidR="00F3142B" w:rsidRPr="0022201B">
        <w:t xml:space="preserve"> </w:t>
      </w:r>
      <w:r w:rsidR="00DF77F1" w:rsidRPr="0022201B">
        <w:t>—y concluyo, señor presidente—</w:t>
      </w:r>
      <w:r w:rsidR="00F3142B" w:rsidRPr="0022201B">
        <w:t xml:space="preserve"> es</w:t>
      </w:r>
      <w:r w:rsidR="00DF77F1" w:rsidRPr="0022201B">
        <w:t xml:space="preserve"> a</w:t>
      </w:r>
      <w:r w:rsidR="00F3142B" w:rsidRPr="0022201B">
        <w:t xml:space="preserve"> si ya han empezado a hablar con las diferentes admini</w:t>
      </w:r>
      <w:r w:rsidR="00F3142B" w:rsidRPr="0022201B">
        <w:t>s</w:t>
      </w:r>
      <w:r w:rsidR="00F3142B" w:rsidRPr="0022201B">
        <w:t>traciones que tienen competencias o que ejercen competencias en la extinción de incendios</w:t>
      </w:r>
      <w:r w:rsidR="00DF77F1" w:rsidRPr="0022201B">
        <w:t>,</w:t>
      </w:r>
      <w:r w:rsidR="00F3142B" w:rsidRPr="0022201B">
        <w:t xml:space="preserve"> porque es un problema que afecta a mucha población y, desde luego, </w:t>
      </w:r>
      <w:r w:rsidR="00DF77F1" w:rsidRPr="0022201B">
        <w:t xml:space="preserve">en </w:t>
      </w:r>
      <w:r w:rsidR="00F3142B" w:rsidRPr="0022201B">
        <w:t>la pasada le</w:t>
      </w:r>
      <w:r w:rsidR="00DF77F1" w:rsidRPr="0022201B">
        <w:t>gislatura no se supo solucionar</w:t>
      </w:r>
      <w:r w:rsidR="00F3142B" w:rsidRPr="0022201B">
        <w:t xml:space="preserve"> a pesar de apro</w:t>
      </w:r>
      <w:r w:rsidR="00DF77F1" w:rsidRPr="0022201B">
        <w:t>bar la Ley de r</w:t>
      </w:r>
      <w:r w:rsidR="00F3142B" w:rsidRPr="0022201B">
        <w:t xml:space="preserve">egulación y </w:t>
      </w:r>
      <w:r w:rsidR="00DF77F1" w:rsidRPr="0022201B">
        <w:t>c</w:t>
      </w:r>
      <w:r w:rsidR="00F3142B" w:rsidRPr="0022201B">
        <w:t xml:space="preserve">oordinación de los </w:t>
      </w:r>
      <w:r w:rsidR="00DF77F1" w:rsidRPr="0022201B">
        <w:t>s</w:t>
      </w:r>
      <w:r w:rsidR="00F3142B" w:rsidRPr="0022201B">
        <w:t xml:space="preserve">ervicios de </w:t>
      </w:r>
      <w:r w:rsidR="00DF77F1" w:rsidRPr="0022201B">
        <w:t>p</w:t>
      </w:r>
      <w:r w:rsidR="00F3142B" w:rsidRPr="0022201B">
        <w:t xml:space="preserve">revención y </w:t>
      </w:r>
      <w:r w:rsidR="00DF77F1" w:rsidRPr="0022201B">
        <w:t>e</w:t>
      </w:r>
      <w:r w:rsidR="00F3142B" w:rsidRPr="0022201B">
        <w:t xml:space="preserve">xtinción de </w:t>
      </w:r>
      <w:r w:rsidR="00DF77F1" w:rsidRPr="0022201B">
        <w:t>i</w:t>
      </w:r>
      <w:r w:rsidR="00F3142B" w:rsidRPr="0022201B">
        <w:t>ncendios.</w:t>
      </w:r>
    </w:p>
    <w:p w:rsidR="002647C4" w:rsidRPr="0022201B" w:rsidRDefault="002647C4" w:rsidP="00F3142B">
      <w:pPr>
        <w:pStyle w:val="Prrafobsico"/>
      </w:pPr>
      <w:r w:rsidRPr="0022201B">
        <w:tab/>
      </w:r>
      <w:r w:rsidR="00F3142B" w:rsidRPr="0022201B">
        <w:t>Muchas gracias, presidente.</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 xml:space="preserve">El señor presidente (SANCHO GUARDIA): </w:t>
      </w:r>
      <w:r w:rsidR="00F3142B" w:rsidRPr="0022201B">
        <w:t>Gracias, señora diputada.</w:t>
      </w:r>
    </w:p>
    <w:p w:rsidR="002647C4" w:rsidRPr="0022201B" w:rsidRDefault="002647C4" w:rsidP="00F3142B">
      <w:pPr>
        <w:pStyle w:val="Prrafobsico"/>
      </w:pPr>
      <w:r w:rsidRPr="0022201B">
        <w:tab/>
      </w:r>
      <w:r w:rsidR="00F3142B" w:rsidRPr="0022201B">
        <w:t>Tiene la palabra el representante del Grupo Ciudadanos</w:t>
      </w:r>
      <w:r w:rsidR="00DF77F1" w:rsidRPr="0022201B">
        <w:t>-</w:t>
      </w:r>
      <w:r w:rsidR="00F3142B" w:rsidRPr="0022201B">
        <w:t>Partido de la Ciudadanía.</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El señor diputado DOMÍNGUEZ BUJEDA:</w:t>
      </w:r>
      <w:r w:rsidR="00F3142B" w:rsidRPr="0022201B">
        <w:t xml:space="preserve"> Hola, muy buenas.</w:t>
      </w:r>
    </w:p>
    <w:p w:rsidR="002647C4" w:rsidRPr="0022201B" w:rsidRDefault="002647C4" w:rsidP="00F3142B">
      <w:pPr>
        <w:pStyle w:val="Prrafobsico"/>
      </w:pPr>
      <w:r w:rsidRPr="0022201B">
        <w:tab/>
      </w:r>
      <w:r w:rsidR="00F3142B" w:rsidRPr="0022201B">
        <w:t>Lo primero, enhorabuena al consejero por su nombramiento.</w:t>
      </w:r>
    </w:p>
    <w:p w:rsidR="002647C4" w:rsidRPr="0022201B" w:rsidRDefault="002647C4" w:rsidP="00F3142B">
      <w:pPr>
        <w:pStyle w:val="Prrafobsico"/>
      </w:pPr>
      <w:r w:rsidRPr="0022201B">
        <w:tab/>
      </w:r>
      <w:r w:rsidR="00DF77F1" w:rsidRPr="0022201B">
        <w:t>Y lo que le quería comentar en primer lugar es que le deseo suerte, l</w:t>
      </w:r>
      <w:r w:rsidR="00F3142B" w:rsidRPr="0022201B">
        <w:t>e deseo suerte porque el trabajo va a ser enorme. Tendrá que def</w:t>
      </w:r>
      <w:r w:rsidR="00DF77F1" w:rsidRPr="0022201B">
        <w:t xml:space="preserve">ender los derechos de Aragón y </w:t>
      </w:r>
      <w:r w:rsidR="00F3142B" w:rsidRPr="0022201B">
        <w:t xml:space="preserve">todo lo que corresponda a Aragón con eficacia y, por supuesto, que tenga sensibilidad por </w:t>
      </w:r>
      <w:r w:rsidR="00DF77F1" w:rsidRPr="0022201B">
        <w:t xml:space="preserve">de </w:t>
      </w:r>
      <w:r w:rsidR="00F3142B" w:rsidRPr="0022201B">
        <w:t>d</w:t>
      </w:r>
      <w:r w:rsidR="00DF77F1" w:rsidRPr="0022201B">
        <w:t>ó</w:t>
      </w:r>
      <w:r w:rsidR="00F3142B" w:rsidRPr="0022201B">
        <w:t>nde proviene.</w:t>
      </w:r>
    </w:p>
    <w:p w:rsidR="002647C4" w:rsidRPr="0022201B" w:rsidRDefault="002647C4" w:rsidP="00F3142B">
      <w:pPr>
        <w:pStyle w:val="Prrafobsico"/>
      </w:pPr>
      <w:r w:rsidRPr="0022201B">
        <w:tab/>
      </w:r>
      <w:r w:rsidR="00F3142B" w:rsidRPr="0022201B">
        <w:t>La primera alegación que quiero hacer o la primera pregunta que querría decir es respecto a la televisión aragonesa.</w:t>
      </w:r>
      <w:r w:rsidR="00DF77F1" w:rsidRPr="0022201B">
        <w:t xml:space="preserve"> </w:t>
      </w:r>
      <w:r w:rsidR="00F3142B" w:rsidRPr="0022201B">
        <w:t>Desde Ciudadanos le pedimos una despolitizació</w:t>
      </w:r>
      <w:r w:rsidR="00DF77F1" w:rsidRPr="0022201B">
        <w:t>n del c</w:t>
      </w:r>
      <w:r w:rsidR="00F3142B" w:rsidRPr="0022201B">
        <w:t xml:space="preserve">onsejo. Creemos que no es necesario estar nombrado por los partidos políticos, creemos que deberían ser entes independientes y es una de las fórmulas </w:t>
      </w:r>
      <w:r w:rsidR="00DF77F1" w:rsidRPr="0022201B">
        <w:t>para</w:t>
      </w:r>
      <w:r w:rsidR="00F3142B" w:rsidRPr="0022201B">
        <w:t xml:space="preserve"> hacerlo mucho más transparente e independiente.</w:t>
      </w:r>
    </w:p>
    <w:p w:rsidR="002647C4" w:rsidRPr="0022201B" w:rsidRDefault="002647C4" w:rsidP="00F3142B">
      <w:pPr>
        <w:pStyle w:val="Prrafobsico"/>
      </w:pPr>
      <w:r w:rsidRPr="0022201B">
        <w:tab/>
      </w:r>
      <w:r w:rsidR="00F3142B" w:rsidRPr="0022201B">
        <w:t>Otra pregunta que le quiero hacer, señor consej</w:t>
      </w:r>
      <w:r w:rsidR="00DF77F1" w:rsidRPr="0022201B">
        <w:t xml:space="preserve">ero, es </w:t>
      </w:r>
      <w:r w:rsidR="00F3142B" w:rsidRPr="0022201B">
        <w:t>qué va a hacer con la deuda de la radio televi</w:t>
      </w:r>
      <w:r w:rsidR="00DF77F1" w:rsidRPr="0022201B">
        <w:t xml:space="preserve">sión pública. </w:t>
      </w:r>
      <w:r w:rsidR="00F3142B" w:rsidRPr="0022201B">
        <w:t>Este año ha aumentado de 7,3 a 7,9 millones. No sé, no creo que sea para evitar los problemas que ti</w:t>
      </w:r>
      <w:r w:rsidR="00DF77F1" w:rsidRPr="0022201B">
        <w:t>ene la radio televisión pública</w:t>
      </w:r>
      <w:r w:rsidR="00F3142B" w:rsidRPr="0022201B">
        <w:t xml:space="preserve"> </w:t>
      </w:r>
      <w:r w:rsidR="00DF77F1" w:rsidRPr="0022201B">
        <w:t>porque la verdad es que aumentando</w:t>
      </w:r>
      <w:r w:rsidR="00F3142B" w:rsidRPr="0022201B">
        <w:t xml:space="preserve"> deuda tampoco es que sea una manera de solucionarlo.</w:t>
      </w:r>
    </w:p>
    <w:p w:rsidR="002647C4" w:rsidRPr="0022201B" w:rsidRDefault="002647C4" w:rsidP="00F3142B">
      <w:pPr>
        <w:pStyle w:val="Prrafobsico"/>
      </w:pPr>
      <w:r w:rsidRPr="0022201B">
        <w:tab/>
      </w:r>
      <w:r w:rsidR="00F3142B" w:rsidRPr="0022201B">
        <w:t>Luego, ustedes están diciendo</w:t>
      </w:r>
      <w:r w:rsidR="00DF77F1" w:rsidRPr="0022201B">
        <w:t xml:space="preserve"> cuál es su modelo territorial, e</w:t>
      </w:r>
      <w:r w:rsidR="00F3142B" w:rsidRPr="0022201B">
        <w:t>s un modelo basado en el intermunicipalismo, o sea, los ayuntamientos van a ser el eje fundamental junto con el Gobierno de Aragón.</w:t>
      </w:r>
      <w:r w:rsidR="00DF77F1" w:rsidRPr="0022201B">
        <w:t xml:space="preserve"> </w:t>
      </w:r>
      <w:r w:rsidR="00F3142B" w:rsidRPr="0022201B">
        <w:t>Le voy a hace</w:t>
      </w:r>
      <w:r w:rsidR="00DF77F1" w:rsidRPr="0022201B">
        <w:t>r una pregunta, e</w:t>
      </w:r>
      <w:r w:rsidR="00F3142B" w:rsidRPr="0022201B">
        <w:t>s muy amplia, pero a ver qué me puede contestar. ¿Qué idea llevan de las comarcas? ¿Se va a suprimir la carga política? ¿Son necesarias treinta</w:t>
      </w:r>
      <w:r w:rsidR="00DF77F1" w:rsidRPr="0022201B">
        <w:t xml:space="preserve"> y dos comarcas en Aragón? ¿La c</w:t>
      </w:r>
      <w:r w:rsidR="00F3142B" w:rsidRPr="0022201B">
        <w:t>omunidad se puede pe</w:t>
      </w:r>
      <w:r w:rsidR="00F3142B" w:rsidRPr="0022201B">
        <w:t>r</w:t>
      </w:r>
      <w:r w:rsidR="00F3142B" w:rsidRPr="0022201B">
        <w:t>mitir esta estructura? ¿Van a reducir competencias?</w:t>
      </w:r>
      <w:r w:rsidR="00DF77F1" w:rsidRPr="0022201B">
        <w:t xml:space="preserve"> </w:t>
      </w:r>
      <w:r w:rsidR="00F3142B" w:rsidRPr="0022201B">
        <w:t>La verda</w:t>
      </w:r>
      <w:r w:rsidR="00DF77F1" w:rsidRPr="0022201B">
        <w:t>d es que son muchas preguntas, y</w:t>
      </w:r>
      <w:r w:rsidR="00F3142B" w:rsidRPr="0022201B">
        <w:t xml:space="preserve">a sabe cuál es la posición de Ciudadanos con respecto a las comarcas. La despolitización es fundamental, hay muchísima carga política, hay muchas comarcas que están gastando el 70, </w:t>
      </w:r>
      <w:r w:rsidR="00DF77F1" w:rsidRPr="0022201B">
        <w:t xml:space="preserve">el 80 </w:t>
      </w:r>
      <w:r w:rsidR="00F3142B" w:rsidRPr="0022201B">
        <w:t xml:space="preserve">y más del </w:t>
      </w:r>
      <w:r w:rsidR="00DF77F1" w:rsidRPr="0022201B">
        <w:t>80% en</w:t>
      </w:r>
      <w:r w:rsidR="00F3142B" w:rsidRPr="0022201B">
        <w:t xml:space="preserve"> gastos de perso</w:t>
      </w:r>
      <w:r w:rsidR="00DF77F1" w:rsidRPr="0022201B">
        <w:t>nal</w:t>
      </w:r>
      <w:r w:rsidR="00F3142B" w:rsidRPr="0022201B">
        <w:t xml:space="preserve"> y funciona</w:t>
      </w:r>
      <w:r w:rsidR="00DF77F1" w:rsidRPr="0022201B">
        <w:t>miento vario, s</w:t>
      </w:r>
      <w:r w:rsidR="00F3142B" w:rsidRPr="0022201B">
        <w:t>olamente queda para trabajar en la aten</w:t>
      </w:r>
      <w:r w:rsidR="00DF77F1" w:rsidRPr="0022201B">
        <w:t>ción a la gente un 15-20%; l</w:t>
      </w:r>
      <w:r w:rsidR="00F3142B" w:rsidRPr="0022201B">
        <w:t xml:space="preserve">a verdad es que es muy poco, lo demás se lo lleva todo gasto de personal y gasto de políticos. No sé </w:t>
      </w:r>
      <w:r w:rsidR="00DF77F1" w:rsidRPr="0022201B">
        <w:t xml:space="preserve">si </w:t>
      </w:r>
      <w:r w:rsidR="00F3142B" w:rsidRPr="0022201B">
        <w:t>usted po</w:t>
      </w:r>
      <w:r w:rsidR="00DF77F1" w:rsidRPr="0022201B">
        <w:t xml:space="preserve">dría darme </w:t>
      </w:r>
      <w:r w:rsidR="00F3142B" w:rsidRPr="0022201B">
        <w:t xml:space="preserve">una idea </w:t>
      </w:r>
      <w:r w:rsidR="00DF77F1" w:rsidRPr="0022201B">
        <w:t>de lo que</w:t>
      </w:r>
      <w:r w:rsidR="00F3142B" w:rsidRPr="0022201B">
        <w:t xml:space="preserve"> lleva de las comarcas.</w:t>
      </w:r>
    </w:p>
    <w:p w:rsidR="002647C4" w:rsidRPr="0022201B" w:rsidRDefault="002647C4" w:rsidP="00F3142B">
      <w:pPr>
        <w:pStyle w:val="Prrafobsico"/>
      </w:pPr>
      <w:r w:rsidRPr="0022201B">
        <w:tab/>
      </w:r>
      <w:r w:rsidR="00DF77F1" w:rsidRPr="0022201B">
        <w:t>Con respecto a j</w:t>
      </w:r>
      <w:r w:rsidR="00F3142B" w:rsidRPr="0022201B">
        <w:t>usticia, ha habido varias cosas que ha comentado usted, pero hay una cosa que es un problema que ha sucedido en Teruel. ¿Se va a seguir pagando, por ejemplo, arreglar el palacio de justicia de Teruel con fondos Fite? Como todos sabemos, los fondos Fite no son para arreglar palacios de justicia, son para inversiones en Teruel. Entonces, a ver si ustedes también llevaban idea de eso, porque también</w:t>
      </w:r>
      <w:r w:rsidR="00DF77F1" w:rsidRPr="0022201B">
        <w:t>,</w:t>
      </w:r>
      <w:r w:rsidR="00F3142B" w:rsidRPr="0022201B">
        <w:t xml:space="preserve"> por ejemplo</w:t>
      </w:r>
      <w:r w:rsidR="00DF77F1" w:rsidRPr="0022201B">
        <w:t>,</w:t>
      </w:r>
      <w:r w:rsidR="00F3142B" w:rsidRPr="0022201B">
        <w:t xml:space="preserve"> se ha pagado </w:t>
      </w:r>
      <w:r w:rsidR="00DF77F1" w:rsidRPr="0022201B">
        <w:t>—</w:t>
      </w:r>
      <w:r w:rsidR="00F3142B" w:rsidRPr="0022201B">
        <w:t>es otro ejemplo</w:t>
      </w:r>
      <w:r w:rsidR="00DF77F1" w:rsidRPr="0022201B">
        <w:t xml:space="preserve">— </w:t>
      </w:r>
      <w:r w:rsidR="00F3142B" w:rsidRPr="0022201B">
        <w:t>siete millones de euros a M</w:t>
      </w:r>
      <w:r w:rsidR="00DF77F1" w:rsidRPr="0022201B">
        <w:t>otorland simplemente para deuda, u</w:t>
      </w:r>
      <w:r w:rsidR="00F3142B" w:rsidRPr="0022201B">
        <w:t>na cosa es para inversión y otra cosa es deuda. Es otra de las preguntas que quería hacer</w:t>
      </w:r>
      <w:r w:rsidR="00DF77F1" w:rsidRPr="0022201B">
        <w:t>le</w:t>
      </w:r>
      <w:r w:rsidR="00F3142B" w:rsidRPr="0022201B">
        <w:t>.</w:t>
      </w:r>
    </w:p>
    <w:p w:rsidR="002647C4" w:rsidRPr="0022201B" w:rsidRDefault="002647C4" w:rsidP="00F3142B">
      <w:pPr>
        <w:pStyle w:val="Prrafobsico"/>
      </w:pPr>
      <w:r w:rsidRPr="0022201B">
        <w:tab/>
      </w:r>
      <w:r w:rsidR="00F3142B" w:rsidRPr="0022201B">
        <w:t>Con respecto a Interior, ha comentado usted los distintos siniestr</w:t>
      </w:r>
      <w:r w:rsidR="00DF77F1" w:rsidRPr="0022201B">
        <w:t xml:space="preserve">os que se han producido aquí, </w:t>
      </w:r>
      <w:r w:rsidR="00F3142B" w:rsidRPr="0022201B">
        <w:t>en Aragón. La v</w:t>
      </w:r>
      <w:r w:rsidR="00DF77F1" w:rsidRPr="0022201B">
        <w:t>erdad es que han sido tremendos, y</w:t>
      </w:r>
      <w:r w:rsidR="00F3142B" w:rsidRPr="0022201B">
        <w:t>o estuve visitando el incendio de Ejea y la verdad es que es una tr</w:t>
      </w:r>
      <w:r w:rsidR="00F3142B" w:rsidRPr="0022201B">
        <w:t>e</w:t>
      </w:r>
      <w:r w:rsidR="00DF77F1" w:rsidRPr="0022201B">
        <w:t>menda tragedia; e</w:t>
      </w:r>
      <w:r w:rsidR="00F3142B" w:rsidRPr="0022201B">
        <w:t>l tema de las riadas en</w:t>
      </w:r>
      <w:r w:rsidR="00DF77F1" w:rsidRPr="0022201B">
        <w:t xml:space="preserve"> el Ebro, exactamente lo mismo; e</w:t>
      </w:r>
      <w:r w:rsidR="00F3142B" w:rsidRPr="0022201B">
        <w:t>l tema de las tormentas, cómo quedó</w:t>
      </w:r>
      <w:r w:rsidR="00DF77F1" w:rsidRPr="0022201B">
        <w:t xml:space="preserve"> Torre del Compte</w:t>
      </w:r>
      <w:r w:rsidR="00F3142B" w:rsidRPr="0022201B">
        <w:t xml:space="preserve"> el otro día, había pasado la guerra por allí, estaban todos los tejados, estaba todo destrozado. Pues le queremos agradecer que pida ayudas al Gobierno central, tanto ustedes como el G</w:t>
      </w:r>
      <w:r w:rsidR="00F3142B" w:rsidRPr="0022201B">
        <w:t>o</w:t>
      </w:r>
      <w:r w:rsidR="00DF77F1" w:rsidRPr="0022201B">
        <w:t xml:space="preserve">bierno central, </w:t>
      </w:r>
      <w:r w:rsidR="00F3142B" w:rsidRPr="0022201B">
        <w:t>y la verdad es que hay que atender todos estos problemas porque son tremendamente graves.</w:t>
      </w:r>
    </w:p>
    <w:p w:rsidR="002647C4" w:rsidRPr="0022201B" w:rsidRDefault="002647C4" w:rsidP="00F3142B">
      <w:pPr>
        <w:pStyle w:val="Prrafobsico"/>
      </w:pPr>
      <w:r w:rsidRPr="0022201B">
        <w:tab/>
      </w:r>
      <w:r w:rsidR="00F3142B" w:rsidRPr="0022201B">
        <w:t>Luego</w:t>
      </w:r>
      <w:r w:rsidR="00DF77F1" w:rsidRPr="0022201B">
        <w:t>,</w:t>
      </w:r>
      <w:r w:rsidR="00F3142B" w:rsidRPr="0022201B">
        <w:t xml:space="preserve"> hay otro tema</w:t>
      </w:r>
      <w:r w:rsidR="00DF77F1" w:rsidRPr="0022201B">
        <w:t xml:space="preserve"> del</w:t>
      </w:r>
      <w:r w:rsidR="00F3142B" w:rsidRPr="0022201B">
        <w:t xml:space="preserve"> que ha hablado usted, que es sobre la </w:t>
      </w:r>
      <w:r w:rsidR="00DF77F1" w:rsidRPr="0022201B">
        <w:t>l</w:t>
      </w:r>
      <w:r w:rsidR="00F3142B" w:rsidRPr="0022201B">
        <w:t xml:space="preserve">ey de </w:t>
      </w:r>
      <w:r w:rsidR="00DF77F1" w:rsidRPr="0022201B">
        <w:t>e</w:t>
      </w:r>
      <w:r w:rsidR="00F3142B" w:rsidRPr="0022201B">
        <w:t xml:space="preserve">spectáculos. </w:t>
      </w:r>
      <w:r w:rsidR="005B5B98" w:rsidRPr="0022201B">
        <w:t>N</w:t>
      </w:r>
      <w:r w:rsidR="00F3142B" w:rsidRPr="0022201B">
        <w:t xml:space="preserve">osotros creemos que también se debe de reformar. Por ejemplo, la policía autonómica se encarga muchas veces de hacer la supervisión de los escenarios en los pueblos </w:t>
      </w:r>
      <w:r w:rsidR="005B5B98" w:rsidRPr="0022201B">
        <w:t>—</w:t>
      </w:r>
      <w:r w:rsidR="00F3142B" w:rsidRPr="0022201B">
        <w:t>otro ejemplo que le pongo, más q</w:t>
      </w:r>
      <w:r w:rsidR="005B5B98" w:rsidRPr="0022201B">
        <w:t>ue nada porque provengo de allí—,</w:t>
      </w:r>
      <w:r w:rsidR="00F3142B" w:rsidRPr="0022201B">
        <w:t xml:space="preserve"> hay dieciséis policías autonómicos y tienen que ir a doscientos treinta y seis pueblos, con sus fiestas, a revisar. La verdad es que habría que mirar otra fórmula porque es que es inviable, no se llega, no se llega de ninguna de las maneras.</w:t>
      </w:r>
    </w:p>
    <w:p w:rsidR="002647C4" w:rsidRPr="0022201B" w:rsidRDefault="002647C4" w:rsidP="00F3142B">
      <w:pPr>
        <w:pStyle w:val="Prrafobsico"/>
      </w:pPr>
      <w:r w:rsidRPr="0022201B">
        <w:tab/>
      </w:r>
      <w:r w:rsidR="00F3142B" w:rsidRPr="0022201B">
        <w:t>Conforme vayamos viendo</w:t>
      </w:r>
      <w:r w:rsidR="005B5B98" w:rsidRPr="0022201B">
        <w:t>,</w:t>
      </w:r>
      <w:r w:rsidR="00F3142B" w:rsidRPr="0022201B">
        <w:t xml:space="preserve"> ya iremos ampliando. La verdad es que ha hecho usted</w:t>
      </w:r>
      <w:r w:rsidR="00CA059A" w:rsidRPr="0022201B">
        <w:t xml:space="preserve">... </w:t>
      </w:r>
      <w:r w:rsidR="00F3142B" w:rsidRPr="0022201B">
        <w:t>muy largo, ha dej</w:t>
      </w:r>
      <w:r w:rsidR="00F3142B" w:rsidRPr="0022201B">
        <w:t>a</w:t>
      </w:r>
      <w:r w:rsidR="00F3142B" w:rsidRPr="0022201B">
        <w:t>do algunas ideas, no se ha profundizado, pero por lo m</w:t>
      </w:r>
      <w:r w:rsidR="00CA059A" w:rsidRPr="0022201B">
        <w:t>enos las ideas están. Y luego,</w:t>
      </w:r>
      <w:r w:rsidR="00F3142B" w:rsidRPr="0022201B">
        <w:t xml:space="preserve"> el pacto con Podemos, </w:t>
      </w:r>
      <w:r w:rsidR="00CA059A" w:rsidRPr="0022201B">
        <w:t xml:space="preserve">con el </w:t>
      </w:r>
      <w:r w:rsidR="00F3142B" w:rsidRPr="0022201B">
        <w:t>tiempo iremos viéndolo. Consideramos que algunas cosas</w:t>
      </w:r>
      <w:r w:rsidR="00CA059A" w:rsidRPr="0022201B">
        <w:t>...</w:t>
      </w:r>
      <w:r w:rsidR="00F3142B" w:rsidRPr="0022201B">
        <w:t xml:space="preserve"> en tema de regeneración está muy bien, en tema de anticorrupción es</w:t>
      </w:r>
      <w:r w:rsidR="00CA5E72" w:rsidRPr="0022201B">
        <w:t xml:space="preserve">tá muy bien, hay otros temas ya, </w:t>
      </w:r>
      <w:r w:rsidR="00F3142B" w:rsidRPr="0022201B">
        <w:t>cuando se mete ya más en tema</w:t>
      </w:r>
      <w:r w:rsidR="00CA5E72" w:rsidRPr="0022201B">
        <w:t xml:space="preserve">s internos de la Administración, </w:t>
      </w:r>
      <w:r w:rsidR="00F3142B" w:rsidRPr="0022201B">
        <w:t>pues ahí tenemos nuestras dudas e iremos viendo conforme se vaya gobernando.</w:t>
      </w:r>
    </w:p>
    <w:p w:rsidR="002647C4" w:rsidRPr="0022201B" w:rsidRDefault="002647C4" w:rsidP="00F3142B">
      <w:pPr>
        <w:pStyle w:val="Prrafobsico"/>
      </w:pPr>
      <w:r w:rsidRPr="0022201B">
        <w:tab/>
      </w:r>
      <w:r w:rsidR="00F3142B" w:rsidRPr="0022201B">
        <w:t>Muchas gracias.</w:t>
      </w:r>
    </w:p>
    <w:p w:rsidR="002647C4" w:rsidRPr="0022201B" w:rsidRDefault="002647C4" w:rsidP="00F3142B">
      <w:pPr>
        <w:pStyle w:val="Prrafobsico"/>
      </w:pPr>
    </w:p>
    <w:p w:rsidR="00CA5E72" w:rsidRPr="0022201B" w:rsidRDefault="002647C4" w:rsidP="00F3142B">
      <w:pPr>
        <w:pStyle w:val="Prrafobsico"/>
      </w:pPr>
      <w:r w:rsidRPr="0022201B">
        <w:tab/>
      </w:r>
      <w:r w:rsidR="00F3142B" w:rsidRPr="0022201B">
        <w:rPr>
          <w:i/>
        </w:rPr>
        <w:t xml:space="preserve">El señor presidente (SANCHO GUARDIA): </w:t>
      </w:r>
      <w:r w:rsidR="00F3142B" w:rsidRPr="0022201B">
        <w:t>Gracias</w:t>
      </w:r>
      <w:r w:rsidR="00CA5E72" w:rsidRPr="0022201B">
        <w:t>, señor diputado.</w:t>
      </w:r>
    </w:p>
    <w:p w:rsidR="002647C4" w:rsidRPr="0022201B" w:rsidRDefault="00CA5E72" w:rsidP="00F3142B">
      <w:pPr>
        <w:pStyle w:val="Prrafobsico"/>
      </w:pPr>
      <w:r w:rsidRPr="0022201B">
        <w:tab/>
      </w:r>
      <w:r w:rsidR="00F3142B" w:rsidRPr="0022201B">
        <w:t>Tiene la palabra la representante la representante del Partido Aragonés.</w:t>
      </w:r>
    </w:p>
    <w:p w:rsidR="002647C4" w:rsidRPr="0022201B" w:rsidRDefault="002647C4" w:rsidP="00F3142B">
      <w:pPr>
        <w:pStyle w:val="Prrafobsico"/>
      </w:pPr>
    </w:p>
    <w:p w:rsidR="00CA5E72" w:rsidRPr="0022201B" w:rsidRDefault="002647C4" w:rsidP="00F3142B">
      <w:pPr>
        <w:pStyle w:val="Prrafobsico"/>
      </w:pPr>
      <w:r w:rsidRPr="0022201B">
        <w:tab/>
      </w:r>
      <w:r w:rsidR="00F3142B" w:rsidRPr="0022201B">
        <w:rPr>
          <w:i/>
        </w:rPr>
        <w:t xml:space="preserve">La señora diputada HERRERO HERRERO: </w:t>
      </w:r>
      <w:r w:rsidR="00CA5E72" w:rsidRPr="0022201B">
        <w:t>Muchas gracias, señor presidente.</w:t>
      </w:r>
    </w:p>
    <w:p w:rsidR="002647C4" w:rsidRPr="0022201B" w:rsidRDefault="00CA5E72" w:rsidP="00F3142B">
      <w:pPr>
        <w:pStyle w:val="Prrafobsico"/>
      </w:pPr>
      <w:r w:rsidRPr="0022201B">
        <w:tab/>
        <w:t xml:space="preserve">Señor consejero, </w:t>
      </w:r>
      <w:r w:rsidR="00F3142B" w:rsidRPr="0022201B">
        <w:t>bienvenido a esta su pri</w:t>
      </w:r>
      <w:r w:rsidRPr="0022201B">
        <w:t>mera comparecencia a las Cortes. E</w:t>
      </w:r>
      <w:r w:rsidR="00F3142B" w:rsidRPr="0022201B">
        <w:t>spero que tengamos la opo</w:t>
      </w:r>
      <w:r w:rsidR="00F3142B" w:rsidRPr="0022201B">
        <w:t>r</w:t>
      </w:r>
      <w:r w:rsidR="00F3142B" w:rsidRPr="0022201B">
        <w:t>tunidad de debatir en numerosas ocasiones sobre las competencias de las que usted es directamente respo</w:t>
      </w:r>
      <w:r w:rsidR="00F3142B" w:rsidRPr="0022201B">
        <w:t>n</w:t>
      </w:r>
      <w:r w:rsidR="00F3142B" w:rsidRPr="0022201B">
        <w:t>sable porque yo creo que son unas competencias fundamentales en</w:t>
      </w:r>
      <w:r w:rsidRPr="0022201B">
        <w:t xml:space="preserve"> algunos aspectos para Aragón y, </w:t>
      </w:r>
      <w:r w:rsidR="00F3142B" w:rsidRPr="0022201B">
        <w:t>ad</w:t>
      </w:r>
      <w:r w:rsidR="00F3142B" w:rsidRPr="0022201B">
        <w:t>e</w:t>
      </w:r>
      <w:r w:rsidR="00F3142B" w:rsidRPr="0022201B">
        <w:t>más</w:t>
      </w:r>
      <w:r w:rsidRPr="0022201B">
        <w:t>,</w:t>
      </w:r>
      <w:r w:rsidR="00F3142B" w:rsidRPr="0022201B">
        <w:t xml:space="preserve"> por la transversalidad </w:t>
      </w:r>
      <w:r w:rsidRPr="0022201B">
        <w:t xml:space="preserve">también </w:t>
      </w:r>
      <w:r w:rsidR="00F3142B" w:rsidRPr="0022201B">
        <w:t>de a</w:t>
      </w:r>
      <w:r w:rsidRPr="0022201B">
        <w:t xml:space="preserve">lguna forma de su figura en el Gobierno, </w:t>
      </w:r>
      <w:r w:rsidR="00F3142B" w:rsidRPr="0022201B">
        <w:t xml:space="preserve">creo que tendremos ricos debates y diálogos en esta </w:t>
      </w:r>
      <w:r w:rsidRPr="0022201B">
        <w:t>C</w:t>
      </w:r>
      <w:r w:rsidR="00F3142B" w:rsidRPr="0022201B">
        <w:t>ámara.</w:t>
      </w:r>
    </w:p>
    <w:p w:rsidR="002647C4" w:rsidRPr="0022201B" w:rsidRDefault="002647C4" w:rsidP="00F3142B">
      <w:pPr>
        <w:pStyle w:val="Prrafobsico"/>
      </w:pPr>
      <w:r w:rsidRPr="0022201B">
        <w:tab/>
      </w:r>
      <w:r w:rsidR="00F3142B" w:rsidRPr="0022201B">
        <w:t>Por hacer algunas preguntas, algunas dudas que nos surgen y haciendo un somero repaso de algu</w:t>
      </w:r>
      <w:r w:rsidR="00CA5E72" w:rsidRPr="0022201B">
        <w:t xml:space="preserve">nos temas que usted ha nombrado, para empezar, a mí me preocupan </w:t>
      </w:r>
      <w:r w:rsidR="00F3142B" w:rsidRPr="0022201B">
        <w:t>un poco los dos objetivos que de una m</w:t>
      </w:r>
      <w:r w:rsidR="00F3142B" w:rsidRPr="0022201B">
        <w:t>a</w:t>
      </w:r>
      <w:r w:rsidR="00F3142B" w:rsidRPr="0022201B">
        <w:t>ne</w:t>
      </w:r>
      <w:r w:rsidR="00CA5E72" w:rsidRPr="0022201B">
        <w:t xml:space="preserve">ra u otra, </w:t>
      </w:r>
      <w:r w:rsidR="00F3142B" w:rsidRPr="0022201B">
        <w:t>y aunque sea des</w:t>
      </w:r>
      <w:r w:rsidR="00CA5E72" w:rsidRPr="0022201B">
        <w:t xml:space="preserve">ordenadamente, </w:t>
      </w:r>
      <w:r w:rsidR="00F3142B" w:rsidRPr="0022201B">
        <w:t>usted ha plasmado y ha transmitido en su intervención.</w:t>
      </w:r>
      <w:r w:rsidR="00CA5E72" w:rsidRPr="0022201B">
        <w:t xml:space="preserve"> Por un lado, </w:t>
      </w:r>
      <w:r w:rsidR="00F3142B" w:rsidRPr="0022201B">
        <w:t xml:space="preserve">usted plantea como si uno de los objetivos de este </w:t>
      </w:r>
      <w:r w:rsidR="00CA5E72" w:rsidRPr="0022201B">
        <w:t>G</w:t>
      </w:r>
      <w:r w:rsidR="00F3142B" w:rsidRPr="0022201B">
        <w:t xml:space="preserve">obierno fuese lograr la estabilidad social, que </w:t>
      </w:r>
      <w:r w:rsidR="00CA5E72" w:rsidRPr="0022201B">
        <w:t xml:space="preserve">lo podemos compartir totalmente, </w:t>
      </w:r>
      <w:r w:rsidR="00F3142B" w:rsidRPr="0022201B">
        <w:t>pero lo plantea como si se llegase a la estabilidad política a través de la est</w:t>
      </w:r>
      <w:r w:rsidR="00F3142B" w:rsidRPr="0022201B">
        <w:t>a</w:t>
      </w:r>
      <w:r w:rsidR="00F3142B" w:rsidRPr="0022201B">
        <w:t>bilidad social, he creído yo entender algo así. Yo le invito a la reflexión sobre esta cuestión porque creo que tampoco es así.</w:t>
      </w:r>
      <w:r w:rsidR="00CA5E72" w:rsidRPr="0022201B">
        <w:t xml:space="preserve"> </w:t>
      </w:r>
      <w:r w:rsidR="00F3142B" w:rsidRPr="0022201B">
        <w:t>Tampoco contribuyamos a denostar la política más de lo que ya está. Yo creo que la estabil</w:t>
      </w:r>
      <w:r w:rsidR="00F3142B" w:rsidRPr="0022201B">
        <w:t>i</w:t>
      </w:r>
      <w:r w:rsidR="00F3142B" w:rsidRPr="0022201B">
        <w:t>dad política también es muy importante para lograr una estabilidad social, no sé si es antes el huevo o la gallina, desde luego es importante la estabilidad social y más importante todavía el bienestar social, pero sin estabilidad política difícilmente se logrará una estabilidad social.</w:t>
      </w:r>
    </w:p>
    <w:p w:rsidR="002647C4" w:rsidRPr="0022201B" w:rsidRDefault="002647C4" w:rsidP="00F3142B">
      <w:pPr>
        <w:pStyle w:val="Prrafobsico"/>
      </w:pPr>
      <w:r w:rsidRPr="0022201B">
        <w:tab/>
      </w:r>
      <w:r w:rsidR="00F3142B" w:rsidRPr="0022201B">
        <w:t xml:space="preserve">Entrando ya a sectorializar un poco las materias de las que ha hablado, en cuanto al modelo </w:t>
      </w:r>
      <w:r w:rsidR="00CA5E72" w:rsidRPr="0022201B">
        <w:t xml:space="preserve">de radio y televisión aragonesas, yo, sinceramente, </w:t>
      </w:r>
      <w:r w:rsidR="00F3142B" w:rsidRPr="0022201B">
        <w:t>detecto en sus palabras y en su intervención una cierta incongruen</w:t>
      </w:r>
      <w:r w:rsidR="00CA5E72" w:rsidRPr="0022201B">
        <w:t xml:space="preserve">cia porque, por un lado, </w:t>
      </w:r>
      <w:r w:rsidR="00F3142B" w:rsidRPr="0022201B">
        <w:t>ha puesto encima de la mesa y ha puesto de manifiesto que</w:t>
      </w:r>
      <w:r w:rsidR="00CA5E72" w:rsidRPr="0022201B">
        <w:t xml:space="preserve">, efectivamente, </w:t>
      </w:r>
      <w:r w:rsidR="00F3142B" w:rsidRPr="0022201B">
        <w:t>nuestro m</w:t>
      </w:r>
      <w:r w:rsidR="00F3142B" w:rsidRPr="0022201B">
        <w:t>o</w:t>
      </w:r>
      <w:r w:rsidR="00F3142B" w:rsidRPr="0022201B">
        <w:t>delo de radio y televisión aragonesa es un modelo de gestión referente, referente para muchas comunidades autónomas, referente en el Estado español</w:t>
      </w:r>
      <w:r w:rsidR="00CA5E72" w:rsidRPr="0022201B">
        <w:t xml:space="preserve">, es un modelo eficaz, efectivo. </w:t>
      </w:r>
      <w:r w:rsidR="00F3142B" w:rsidRPr="0022201B">
        <w:t>Yo creo que en algunas declaraci</w:t>
      </w:r>
      <w:r w:rsidR="00F3142B" w:rsidRPr="0022201B">
        <w:t>o</w:t>
      </w:r>
      <w:r w:rsidR="00CA5E72" w:rsidRPr="0022201B">
        <w:t xml:space="preserve">nes que se han hecho, </w:t>
      </w:r>
      <w:r w:rsidR="00F3142B" w:rsidRPr="0022201B">
        <w:t>y se podría interpretar de algunas de sus pala</w:t>
      </w:r>
      <w:r w:rsidR="00CA5E72" w:rsidRPr="0022201B">
        <w:t xml:space="preserve">bras también, </w:t>
      </w:r>
      <w:r w:rsidR="00F3142B" w:rsidRPr="0022201B">
        <w:t>se está cuestionando la profesionalidad de las personas que han estado ahí, periodistas muy profesionales que han estado llevando y que han estado dirigiendo la t</w:t>
      </w:r>
      <w:r w:rsidR="00CA5E72" w:rsidRPr="0022201B">
        <w:t xml:space="preserve">elevisión y la radio aragonesas </w:t>
      </w:r>
      <w:r w:rsidR="00F3142B" w:rsidRPr="0022201B">
        <w:t>y yo creo que con eso hay que tener mucho cuidado porque pienso que han hecho un papel fundamental y que han sido totalmente imparciales y que se ha gestionado correctamente.</w:t>
      </w:r>
      <w:r w:rsidR="00CA5E72" w:rsidRPr="0022201B">
        <w:t xml:space="preserve"> </w:t>
      </w:r>
      <w:r w:rsidR="00F3142B" w:rsidRPr="0022201B">
        <w:t>Por tanto, fue un modelo unánime, quiero recordar, fue un modelo que unán</w:t>
      </w:r>
      <w:r w:rsidR="00F3142B" w:rsidRPr="0022201B">
        <w:t>i</w:t>
      </w:r>
      <w:r w:rsidR="00F3142B" w:rsidRPr="0022201B">
        <w:t xml:space="preserve">memente </w:t>
      </w:r>
      <w:r w:rsidR="00CA5E72" w:rsidRPr="0022201B">
        <w:t>—</w:t>
      </w:r>
      <w:r w:rsidR="00F3142B" w:rsidRPr="0022201B">
        <w:t>y todos nos deja</w:t>
      </w:r>
      <w:r w:rsidR="00CA5E72" w:rsidRPr="0022201B">
        <w:t>mos algunos pelos en la gatera—</w:t>
      </w:r>
      <w:r w:rsidR="00F3142B" w:rsidRPr="0022201B">
        <w:t xml:space="preserve"> aprobamos y así se hacen las cosas por un</w:t>
      </w:r>
      <w:r w:rsidR="00F3142B" w:rsidRPr="0022201B">
        <w:t>a</w:t>
      </w:r>
      <w:r w:rsidR="00F3142B" w:rsidRPr="0022201B">
        <w:t xml:space="preserve">nimidad, al final cediendo todos en sus posiciones de partida, y ojo </w:t>
      </w:r>
      <w:r w:rsidR="00CA5E72" w:rsidRPr="0022201B">
        <w:t xml:space="preserve">con los cambios que se plantean, </w:t>
      </w:r>
      <w:r w:rsidR="00F3142B" w:rsidRPr="0022201B">
        <w:t>que nos pueden llevar a hacer fracasar lo que hoy por hoy es un éxito.</w:t>
      </w:r>
    </w:p>
    <w:p w:rsidR="002647C4" w:rsidRPr="0022201B" w:rsidRDefault="002647C4" w:rsidP="00F3142B">
      <w:pPr>
        <w:pStyle w:val="Prrafobsico"/>
      </w:pPr>
      <w:r w:rsidRPr="0022201B">
        <w:tab/>
      </w:r>
      <w:r w:rsidR="00F3142B" w:rsidRPr="0022201B">
        <w:t xml:space="preserve">En cuanto a la política de </w:t>
      </w:r>
      <w:r w:rsidR="00CA5E72" w:rsidRPr="0022201B">
        <w:t xml:space="preserve">Interior, efectivamente, </w:t>
      </w:r>
      <w:r w:rsidR="00F3142B" w:rsidRPr="0022201B">
        <w:t>coincido con usted en cuanto a la referencia que ha h</w:t>
      </w:r>
      <w:r w:rsidR="00F3142B" w:rsidRPr="0022201B">
        <w:t>e</w:t>
      </w:r>
      <w:r w:rsidR="00F3142B" w:rsidRPr="0022201B">
        <w:t>cho de la gestión a través de dispositivos, el 112, aunque no es el único, y de otros cuerpos que trabajan cuando se da un caso de emergencia o una catástrofe</w:t>
      </w:r>
      <w:r w:rsidR="00CA5E72" w:rsidRPr="0022201B">
        <w:t>. Y</w:t>
      </w:r>
      <w:r w:rsidR="00F3142B" w:rsidRPr="0022201B">
        <w:t>o creo que</w:t>
      </w:r>
      <w:r w:rsidR="00CA5E72" w:rsidRPr="0022201B">
        <w:t xml:space="preserve">, sinceramente, </w:t>
      </w:r>
      <w:r w:rsidR="00F3142B" w:rsidRPr="0022201B">
        <w:t>ahí se ha hecho una muy buena labor en todos estos años y que funcionan efectivamente cuando hay alguna de estas situaciones. Yo creo que ahí estamos de acuerdo.</w:t>
      </w:r>
    </w:p>
    <w:p w:rsidR="002647C4" w:rsidRPr="0022201B" w:rsidRDefault="002647C4" w:rsidP="00F3142B">
      <w:pPr>
        <w:pStyle w:val="Prrafobsico"/>
      </w:pPr>
      <w:r w:rsidRPr="0022201B">
        <w:tab/>
      </w:r>
      <w:r w:rsidR="00F3142B" w:rsidRPr="0022201B">
        <w:t xml:space="preserve">Le iba a preguntar sobre la ley, coloquialmente, que no se llama así, de bomberos y de policías, de </w:t>
      </w:r>
      <w:r w:rsidR="00CA5E72" w:rsidRPr="0022201B">
        <w:t>Policía L</w:t>
      </w:r>
      <w:r w:rsidR="00F3142B" w:rsidRPr="0022201B">
        <w:t>ocal, y me sorprende mucho lo que usted ha anticipado en su intervención</w:t>
      </w:r>
      <w:r w:rsidR="00CA5E72" w:rsidRPr="0022201B">
        <w:t xml:space="preserve"> porque, claro, si resulta que, </w:t>
      </w:r>
      <w:r w:rsidR="00F3142B" w:rsidRPr="0022201B">
        <w:t xml:space="preserve">con la que se montó con la ley, coloquialmente, de bomberos, lo que plantean </w:t>
      </w:r>
      <w:r w:rsidR="00CA5E72" w:rsidRPr="0022201B">
        <w:t xml:space="preserve">ustedes aquí </w:t>
      </w:r>
      <w:r w:rsidR="00F3142B" w:rsidRPr="0022201B">
        <w:t xml:space="preserve">es que se pueda eso reformar, no </w:t>
      </w:r>
      <w:r w:rsidR="00CA5E72" w:rsidRPr="0022201B">
        <w:t xml:space="preserve">sé </w:t>
      </w:r>
      <w:r w:rsidR="00F3142B" w:rsidRPr="0022201B">
        <w:t>si r</w:t>
      </w:r>
      <w:r w:rsidR="00CA5E72" w:rsidRPr="0022201B">
        <w:t xml:space="preserve">eformar, pero para potenciar —no sé exactamente, </w:t>
      </w:r>
      <w:r w:rsidR="00F3142B" w:rsidRPr="0022201B">
        <w:t>no recuerdo el término que ha utiliz</w:t>
      </w:r>
      <w:r w:rsidR="00F3142B" w:rsidRPr="0022201B">
        <w:t>a</w:t>
      </w:r>
      <w:r w:rsidR="00CA5E72" w:rsidRPr="0022201B">
        <w:t>do—</w:t>
      </w:r>
      <w:r w:rsidR="00F3142B" w:rsidRPr="0022201B">
        <w:t xml:space="preserve"> el voluntariado, creo que ahí hay una incoherencia bastante considerable con las posiciones que han mantenido en la oposición. Me gustaría a mí saber cuál es su planteamiento a este respecto, realmente qué piensa.</w:t>
      </w:r>
    </w:p>
    <w:p w:rsidR="002647C4" w:rsidRPr="0022201B" w:rsidRDefault="002647C4" w:rsidP="00F3142B">
      <w:pPr>
        <w:pStyle w:val="Prrafobsico"/>
      </w:pPr>
      <w:r w:rsidRPr="0022201B">
        <w:tab/>
      </w:r>
      <w:r w:rsidR="00CA5E72" w:rsidRPr="0022201B">
        <w:t>Y en cuanto a la P</w:t>
      </w:r>
      <w:r w:rsidR="00F3142B" w:rsidRPr="0022201B">
        <w:t xml:space="preserve">olicía </w:t>
      </w:r>
      <w:r w:rsidR="00CA5E72" w:rsidRPr="0022201B">
        <w:t xml:space="preserve">Local, </w:t>
      </w:r>
      <w:r w:rsidR="00F3142B" w:rsidRPr="0022201B">
        <w:t>yo tengo una pre</w:t>
      </w:r>
      <w:r w:rsidR="00DA752D" w:rsidRPr="0022201B">
        <w:t>gunta porque resulta que usted —</w:t>
      </w:r>
      <w:r w:rsidR="00F3142B" w:rsidRPr="0022201B">
        <w:t xml:space="preserve">imagino </w:t>
      </w:r>
      <w:r w:rsidR="00DA752D" w:rsidRPr="0022201B">
        <w:t xml:space="preserve">que </w:t>
      </w:r>
      <w:r w:rsidR="00F3142B" w:rsidRPr="0022201B">
        <w:t>porque ha resumido y todo no lo ha dicho, ahora tendrá la oportunidad de responder</w:t>
      </w:r>
      <w:r w:rsidR="00DA752D" w:rsidRPr="0022201B">
        <w:t xml:space="preserve">—... pero, </w:t>
      </w:r>
      <w:r w:rsidR="00F3142B" w:rsidRPr="0022201B">
        <w:t xml:space="preserve">si con la que se montó también con esa </w:t>
      </w:r>
      <w:r w:rsidR="00DA752D" w:rsidRPr="0022201B">
        <w:t>L</w:t>
      </w:r>
      <w:r w:rsidR="00F3142B" w:rsidRPr="0022201B">
        <w:t xml:space="preserve">ey de coordinación de </w:t>
      </w:r>
      <w:r w:rsidR="00DA752D" w:rsidRPr="0022201B">
        <w:t>P</w:t>
      </w:r>
      <w:r w:rsidR="00F3142B" w:rsidRPr="0022201B">
        <w:t xml:space="preserve">olicía </w:t>
      </w:r>
      <w:r w:rsidR="00DA752D" w:rsidRPr="0022201B">
        <w:t xml:space="preserve">Local, </w:t>
      </w:r>
      <w:r w:rsidR="00F3142B" w:rsidRPr="0022201B">
        <w:t xml:space="preserve">ahora resulta que lo que viene aquí a decir, que creo que puede hasta herir a personas que trabajan en este cuerpo, </w:t>
      </w:r>
      <w:r w:rsidR="00DA752D" w:rsidRPr="0022201B">
        <w:t xml:space="preserve">es </w:t>
      </w:r>
      <w:r w:rsidR="00F3142B" w:rsidRPr="0022201B">
        <w:t>que lo que hay que hacer es hacer que la policía sea más cercana y útil, pues no sé cuál es su planteamiento y su objetivo al respecto</w:t>
      </w:r>
      <w:r w:rsidR="00DA752D" w:rsidRPr="0022201B">
        <w:t>,</w:t>
      </w:r>
      <w:r w:rsidR="00F3142B" w:rsidRPr="0022201B">
        <w:t xml:space="preserve"> pero y</w:t>
      </w:r>
      <w:r w:rsidR="00DA752D" w:rsidRPr="0022201B">
        <w:t>o</w:t>
      </w:r>
      <w:r w:rsidR="00F3142B" w:rsidRPr="0022201B">
        <w:t xml:space="preserve"> más bien le preguntaría qué piensan ustedes</w:t>
      </w:r>
      <w:r w:rsidR="00DA752D" w:rsidRPr="0022201B">
        <w:t xml:space="preserve"> de la segunda actividad de la P</w:t>
      </w:r>
      <w:r w:rsidR="00F3142B" w:rsidRPr="0022201B">
        <w:t xml:space="preserve">olicía </w:t>
      </w:r>
      <w:r w:rsidR="00DA752D" w:rsidRPr="0022201B">
        <w:t>L</w:t>
      </w:r>
      <w:r w:rsidR="00F3142B" w:rsidRPr="0022201B">
        <w:t>ocal, con o sin destino, porque creo que el nudo gordiano para la aprobación de manera unánime de esa ley estaba ahí, más allá</w:t>
      </w:r>
      <w:r w:rsidR="00DA752D" w:rsidRPr="0022201B">
        <w:t xml:space="preserve"> de</w:t>
      </w:r>
      <w:r w:rsidR="00F3142B" w:rsidRPr="0022201B">
        <w:t xml:space="preserve"> que en legislatura anterior nada se podía aprobar por unanimidad porque</w:t>
      </w:r>
      <w:r w:rsidR="00DA752D" w:rsidRPr="0022201B">
        <w:t>,</w:t>
      </w:r>
      <w:r w:rsidR="00F3142B" w:rsidRPr="0022201B">
        <w:t xml:space="preserve"> </w:t>
      </w:r>
      <w:r w:rsidR="00DA752D" w:rsidRPr="0022201B">
        <w:t xml:space="preserve">a </w:t>
      </w:r>
      <w:r w:rsidR="00F3142B" w:rsidRPr="0022201B">
        <w:t xml:space="preserve">todo lo que venía del </w:t>
      </w:r>
      <w:r w:rsidR="00DA752D" w:rsidRPr="0022201B">
        <w:t xml:space="preserve">Gobierno, </w:t>
      </w:r>
      <w:r w:rsidR="00F3142B" w:rsidRPr="0022201B">
        <w:t>los grupos de la opo</w:t>
      </w:r>
      <w:r w:rsidR="00DA752D" w:rsidRPr="0022201B">
        <w:t xml:space="preserve">sición, por defecto, </w:t>
      </w:r>
      <w:r w:rsidR="00F3142B" w:rsidRPr="0022201B">
        <w:t>decían que no.</w:t>
      </w:r>
      <w:r w:rsidR="00DA752D" w:rsidRPr="0022201B">
        <w:t xml:space="preserve"> </w:t>
      </w:r>
      <w:r w:rsidR="00F3142B" w:rsidRPr="0022201B">
        <w:t>Pero en esta cuestión habría mucho que hablar porque tenemos antecedentes muy interesantes.</w:t>
      </w:r>
    </w:p>
    <w:p w:rsidR="002647C4" w:rsidRPr="0022201B" w:rsidRDefault="002647C4" w:rsidP="00F3142B">
      <w:pPr>
        <w:pStyle w:val="Prrafobsico"/>
      </w:pPr>
      <w:r w:rsidRPr="0022201B">
        <w:tab/>
      </w:r>
      <w:r w:rsidR="00F3142B" w:rsidRPr="0022201B">
        <w:t xml:space="preserve">Sobre </w:t>
      </w:r>
      <w:r w:rsidR="00DA752D" w:rsidRPr="0022201B">
        <w:t>j</w:t>
      </w:r>
      <w:r w:rsidR="00F3142B" w:rsidRPr="0022201B">
        <w:t>usticia, bueno, yo le iba a preguntar también sobre los juzgado</w:t>
      </w:r>
      <w:r w:rsidR="00DA752D" w:rsidRPr="0022201B">
        <w:t>s</w:t>
      </w:r>
      <w:r w:rsidR="00F3142B" w:rsidRPr="0022201B">
        <w:t xml:space="preserve"> de Teruel y veo que lo tiene entre sus objetivos y sus prioridades, yo creo que es fundamental actuar cuanto antes.</w:t>
      </w:r>
      <w:r w:rsidR="00DA752D" w:rsidRPr="0022201B">
        <w:t xml:space="preserve"> </w:t>
      </w:r>
      <w:r w:rsidR="00F3142B" w:rsidRPr="0022201B">
        <w:t>Ha puesto</w:t>
      </w:r>
      <w:r w:rsidR="00DA752D" w:rsidRPr="0022201B">
        <w:t xml:space="preserve"> de manifiesto de alguna manera</w:t>
      </w:r>
      <w:r w:rsidR="00F3142B" w:rsidRPr="0022201B">
        <w:t xml:space="preserve"> y yo quiero subrayar el esfuerzo que ha hecho el Gobierno de Aragón desde que tenemos las competencias de la Administración de Justicia, desde el año 2008, para mejorar todo lo que es esta Admini</w:t>
      </w:r>
      <w:r w:rsidR="00F3142B" w:rsidRPr="0022201B">
        <w:t>s</w:t>
      </w:r>
      <w:r w:rsidR="00F3142B" w:rsidRPr="0022201B">
        <w:t>tración y creo sinceramente que ahí están los resultados, aunque</w:t>
      </w:r>
      <w:r w:rsidR="00DA752D" w:rsidRPr="0022201B">
        <w:t xml:space="preserve">, sin duda, </w:t>
      </w:r>
      <w:r w:rsidR="00F3142B" w:rsidRPr="0022201B">
        <w:t>siempre queda mucho por hacer. Me parece un objetivo correcto y comp</w:t>
      </w:r>
      <w:r w:rsidR="00DA752D" w:rsidRPr="0022201B">
        <w:t xml:space="preserve">artimos que haya que potenciar de alguna forma, </w:t>
      </w:r>
      <w:r w:rsidR="00F3142B" w:rsidRPr="0022201B">
        <w:t>promover la medi</w:t>
      </w:r>
      <w:r w:rsidR="00F3142B" w:rsidRPr="0022201B">
        <w:t>a</w:t>
      </w:r>
      <w:r w:rsidR="00F3142B" w:rsidRPr="0022201B">
        <w:t>ción intermedia, yo creo que eso siempre puede tener sus resultados positivos.</w:t>
      </w:r>
    </w:p>
    <w:p w:rsidR="002647C4" w:rsidRPr="0022201B" w:rsidRDefault="002647C4" w:rsidP="00F3142B">
      <w:pPr>
        <w:pStyle w:val="Prrafobsico"/>
      </w:pPr>
      <w:r w:rsidRPr="0022201B">
        <w:tab/>
      </w:r>
      <w:r w:rsidR="00F3142B" w:rsidRPr="0022201B">
        <w:t>Y en c</w:t>
      </w:r>
      <w:r w:rsidR="00DA752D" w:rsidRPr="0022201B">
        <w:t>uanto a la Administración local o</w:t>
      </w:r>
      <w:r w:rsidR="00F3142B" w:rsidRPr="0022201B">
        <w:t xml:space="preserve"> las entidades locales, creo que aquí hay un debate muy interesa</w:t>
      </w:r>
      <w:r w:rsidR="00F3142B" w:rsidRPr="0022201B">
        <w:t>n</w:t>
      </w:r>
      <w:r w:rsidR="00F3142B" w:rsidRPr="0022201B">
        <w:t xml:space="preserve">te. La señora portavoz de Chunta le ha anticipado de alguna manera, le ha puesto en antecedentes, aunque imagino que usted lo siguió perfectamente y </w:t>
      </w:r>
      <w:r w:rsidR="00DA752D" w:rsidRPr="0022201B">
        <w:t xml:space="preserve">los conoce, y, si no, </w:t>
      </w:r>
      <w:r w:rsidR="00F3142B" w:rsidRPr="0022201B">
        <w:t>se habrá leído todas las actas de esas reuniones, pero a mí me g</w:t>
      </w:r>
      <w:r w:rsidR="00DA752D" w:rsidRPr="0022201B">
        <w:t>ustaría saber cuál es su modelo. E</w:t>
      </w:r>
      <w:r w:rsidR="00F3142B" w:rsidRPr="0022201B">
        <w:t>s que podemos hablar todos de que creemos en el municipio, que es la m</w:t>
      </w:r>
      <w:r w:rsidR="00DA752D" w:rsidRPr="0022201B">
        <w:t xml:space="preserve">ayor expresión de la democracia, </w:t>
      </w:r>
      <w:r w:rsidR="00F3142B" w:rsidRPr="0022201B">
        <w:t xml:space="preserve">pero ¿quién va a cuestionar eso? Todos podemos compartirlo, desde luego nosotros lo compartimos porque es la Administración más próxima a los ciudadanos y lo elegimos directamente, etcétera, etcétera, </w:t>
      </w:r>
      <w:r w:rsidR="00DA752D" w:rsidRPr="0022201B">
        <w:t>¡</w:t>
      </w:r>
      <w:r w:rsidR="00F3142B" w:rsidRPr="0022201B">
        <w:t>si eso nadie lo cuestiona</w:t>
      </w:r>
      <w:r w:rsidR="00DA752D" w:rsidRPr="0022201B">
        <w:t>!,</w:t>
      </w:r>
      <w:r w:rsidR="00F3142B" w:rsidRPr="0022201B">
        <w:t xml:space="preserve"> pero la realidad es que en Aragón y en un territorio como el que tenemos en esta comunidad autónoma es imposible tener solo municipios, bueno, imposible no, pero sería un desastr</w:t>
      </w:r>
      <w:r w:rsidR="00DA752D" w:rsidRPr="0022201B">
        <w:t>e, por tanto tenemos que tener</w:t>
      </w:r>
      <w:r w:rsidR="003C282D" w:rsidRPr="0022201B">
        <w:t>...</w:t>
      </w:r>
      <w:r w:rsidR="00F3142B" w:rsidRPr="0022201B">
        <w:t xml:space="preserve"> </w:t>
      </w:r>
      <w:r w:rsidR="00DA752D" w:rsidRPr="0022201B">
        <w:t>P</w:t>
      </w:r>
      <w:r w:rsidR="00F3142B" w:rsidRPr="0022201B">
        <w:t>or eso se creó en su momento el modelo de organización territorial de la comarcalización y se hizo de manera unánime, también cediendo todos posiciones y haciéndolo en pro de los aragoneses porque era la única solución posible para acercar los servicios a los ciudadanos.</w:t>
      </w:r>
      <w:r w:rsidR="00DA752D" w:rsidRPr="0022201B">
        <w:t xml:space="preserve"> </w:t>
      </w:r>
      <w:r w:rsidR="00F3142B" w:rsidRPr="0022201B">
        <w:t>Y que nadie se equivoque porque en Aragón no hay otra manera posible, le p</w:t>
      </w:r>
      <w:r w:rsidR="00F3142B" w:rsidRPr="0022201B">
        <w:t>o</w:t>
      </w:r>
      <w:r w:rsidR="00F3142B" w:rsidRPr="0022201B">
        <w:t>dremos cambiar el nombre, podremos hacer pequeñas modificaciones, pero</w:t>
      </w:r>
      <w:r w:rsidR="00DA752D" w:rsidRPr="0022201B">
        <w:t>,</w:t>
      </w:r>
      <w:r w:rsidR="00F3142B" w:rsidRPr="0022201B">
        <w:t xml:space="preserve"> si queremos de verdad garant</w:t>
      </w:r>
      <w:r w:rsidR="00F3142B" w:rsidRPr="0022201B">
        <w:t>i</w:t>
      </w:r>
      <w:r w:rsidR="00F3142B" w:rsidRPr="0022201B">
        <w:t xml:space="preserve">zar que se prestan los servicios con cierta igualdad para todos los ciudadanos, vivan donde vivan, o tienes unos órganos intermedios entre la comunidad autónoma </w:t>
      </w:r>
      <w:r w:rsidR="00DA752D" w:rsidRPr="0022201B">
        <w:t>—</w:t>
      </w:r>
      <w:r w:rsidR="00F3142B" w:rsidRPr="0022201B">
        <w:t>y no sirven las diputaciones provinciales y los m</w:t>
      </w:r>
      <w:r w:rsidR="00F3142B" w:rsidRPr="0022201B">
        <w:t>u</w:t>
      </w:r>
      <w:r w:rsidR="00F3142B" w:rsidRPr="0022201B">
        <w:t>nicipios</w:t>
      </w:r>
      <w:r w:rsidR="00DA752D" w:rsidRPr="0022201B">
        <w:t xml:space="preserve">— o, desde luego, </w:t>
      </w:r>
      <w:r w:rsidR="00F3142B" w:rsidRPr="0022201B">
        <w:t>es imposible.</w:t>
      </w:r>
    </w:p>
    <w:p w:rsidR="002647C4" w:rsidRPr="0022201B" w:rsidRDefault="002647C4" w:rsidP="00F3142B">
      <w:pPr>
        <w:pStyle w:val="Prrafobsico"/>
      </w:pPr>
      <w:r w:rsidRPr="0022201B">
        <w:tab/>
      </w:r>
      <w:r w:rsidR="00F3142B" w:rsidRPr="0022201B">
        <w:t>¿Cuál es su modelo? ¿Su modelo es la proposición de ley que presentó el Partido Socia</w:t>
      </w:r>
      <w:r w:rsidR="00DA752D" w:rsidRPr="0022201B">
        <w:t>lista en la pasada legislatura?</w:t>
      </w:r>
      <w:r w:rsidR="00F3142B" w:rsidRPr="0022201B">
        <w:t xml:space="preserve"> </w:t>
      </w:r>
      <w:r w:rsidR="00DA752D" w:rsidRPr="0022201B">
        <w:t>P</w:t>
      </w:r>
      <w:r w:rsidR="00F3142B" w:rsidRPr="0022201B">
        <w:t xml:space="preserve">orque le recuerdo que se quedaron solos, </w:t>
      </w:r>
      <w:r w:rsidR="00DA752D" w:rsidRPr="0022201B">
        <w:t>«</w:t>
      </w:r>
      <w:r w:rsidR="00F3142B" w:rsidRPr="0022201B">
        <w:t>solos</w:t>
      </w:r>
      <w:r w:rsidR="00DA752D" w:rsidRPr="0022201B">
        <w:t>»</w:t>
      </w:r>
      <w:r w:rsidR="00F3142B" w:rsidRPr="0022201B">
        <w:t xml:space="preserve"> es </w:t>
      </w:r>
      <w:r w:rsidR="00DA752D" w:rsidRPr="0022201B">
        <w:t>«</w:t>
      </w:r>
      <w:r w:rsidR="00F3142B" w:rsidRPr="0022201B">
        <w:t>solos</w:t>
      </w:r>
      <w:r w:rsidR="00DA752D" w:rsidRPr="0022201B">
        <w:t>»</w:t>
      </w:r>
      <w:r w:rsidR="00F3142B" w:rsidRPr="0022201B">
        <w:t>, ningún grupo político le</w:t>
      </w:r>
      <w:r w:rsidR="00DA752D" w:rsidRPr="0022201B">
        <w:t>s</w:t>
      </w:r>
      <w:r w:rsidR="00F3142B" w:rsidRPr="0022201B">
        <w:t xml:space="preserve"> apoyó, ningún grupo político compartía lo que se decía en esa proposición. A lo mejor ahora hay algún </w:t>
      </w:r>
      <w:r w:rsidR="00DA752D" w:rsidRPr="0022201B">
        <w:t xml:space="preserve">grupo nuevo que puede compartir, </w:t>
      </w:r>
      <w:r w:rsidR="00F3142B" w:rsidRPr="0022201B">
        <w:t>que entonces no estaba, per</w:t>
      </w:r>
      <w:r w:rsidR="00DA752D" w:rsidRPr="0022201B">
        <w:t>o desde luego se quedarían semi</w:t>
      </w:r>
      <w:r w:rsidR="00F3142B" w:rsidRPr="0022201B">
        <w:t>solos, bastante solos.</w:t>
      </w:r>
    </w:p>
    <w:p w:rsidR="00DA752D" w:rsidRPr="0022201B" w:rsidRDefault="002647C4" w:rsidP="00F3142B">
      <w:pPr>
        <w:pStyle w:val="Prrafobsico"/>
      </w:pPr>
      <w:r w:rsidRPr="0022201B">
        <w:tab/>
      </w:r>
      <w:r w:rsidR="00F3142B" w:rsidRPr="0022201B">
        <w:t>Yo creo qu</w:t>
      </w:r>
      <w:r w:rsidR="00DA752D" w:rsidRPr="0022201B">
        <w:t xml:space="preserve">e en esta cuestión... </w:t>
      </w:r>
      <w:r w:rsidR="00F3142B" w:rsidRPr="0022201B">
        <w:t xml:space="preserve">bueno, </w:t>
      </w:r>
      <w:r w:rsidR="00DA752D" w:rsidRPr="0022201B">
        <w:t>bien, ahora dice «</w:t>
      </w:r>
      <w:r w:rsidR="00F3142B" w:rsidRPr="0022201B">
        <w:t xml:space="preserve">vamos </w:t>
      </w:r>
      <w:r w:rsidR="00DA752D" w:rsidRPr="0022201B">
        <w:t>a abrir un debate participativo». ¿S</w:t>
      </w:r>
      <w:r w:rsidR="00F3142B" w:rsidRPr="0022201B">
        <w:t>abe cuántas r</w:t>
      </w:r>
      <w:r w:rsidR="00DA752D" w:rsidRPr="0022201B">
        <w:t xml:space="preserve">euniones tuvimos en la ponencia? Primero, en la ponencia </w:t>
      </w:r>
      <w:r w:rsidR="00F3142B" w:rsidRPr="0022201B">
        <w:t>previa de estudio, que vino aquí mucha gente y tuvimos muchas reuniones y vinieron muc</w:t>
      </w:r>
      <w:r w:rsidR="00DA752D" w:rsidRPr="0022201B">
        <w:t xml:space="preserve">has personas, representantes y </w:t>
      </w:r>
      <w:r w:rsidR="00F3142B" w:rsidRPr="0022201B">
        <w:t>colectivos</w:t>
      </w:r>
      <w:r w:rsidR="00DA752D" w:rsidRPr="0022201B">
        <w:t>, sectores...</w:t>
      </w:r>
      <w:r w:rsidR="00F3142B" w:rsidRPr="0022201B">
        <w:t xml:space="preserve"> a co</w:t>
      </w:r>
      <w:r w:rsidR="00F3142B" w:rsidRPr="0022201B">
        <w:t>m</w:t>
      </w:r>
      <w:r w:rsidR="00F3142B" w:rsidRPr="0022201B">
        <w:t>parecer para darnos su opinión sobre esta cuestión para que luego derivase en un texto legislativo para reo</w:t>
      </w:r>
      <w:r w:rsidR="00F3142B" w:rsidRPr="0022201B">
        <w:t>r</w:t>
      </w:r>
      <w:r w:rsidR="00F3142B" w:rsidRPr="0022201B">
        <w:t>denar las competencias de las entidades locales.</w:t>
      </w:r>
      <w:r w:rsidR="00DA752D" w:rsidRPr="0022201B">
        <w:t xml:space="preserve"> </w:t>
      </w:r>
      <w:r w:rsidR="00F3142B" w:rsidRPr="0022201B">
        <w:t>Y después, en la ponencia legislativa todos los grupos pa</w:t>
      </w:r>
      <w:r w:rsidR="00F3142B" w:rsidRPr="0022201B">
        <w:t>r</w:t>
      </w:r>
      <w:r w:rsidR="00DA752D" w:rsidRPr="0022201B">
        <w:t>lamentarios. S</w:t>
      </w:r>
      <w:r w:rsidR="00F3142B" w:rsidRPr="0022201B">
        <w:t>e lo ha d</w:t>
      </w:r>
      <w:r w:rsidR="00DA752D" w:rsidRPr="0022201B">
        <w:t xml:space="preserve">icho la señora Martínez; </w:t>
      </w:r>
      <w:r w:rsidR="00F3142B" w:rsidRPr="0022201B">
        <w:t>por favor, retomen esas actas, retomen el último documento que acordamos en la ponencia, documento con acta adjunta, no solamente el documento, porque en el acta adjunta se reflejaron todos los acuerdos que alcanzamos y que hubiesen hecho que por unanimidad saliese adelante esta c</w:t>
      </w:r>
      <w:r w:rsidR="00DA752D" w:rsidRPr="0022201B">
        <w:t>uestión, excepto por una razón no salió:</w:t>
      </w:r>
      <w:r w:rsidR="00F3142B" w:rsidRPr="0022201B">
        <w:t xml:space="preserve"> por la reducción o no reducción del número de cons</w:t>
      </w:r>
      <w:r w:rsidR="00F3142B" w:rsidRPr="0022201B">
        <w:t>e</w:t>
      </w:r>
      <w:r w:rsidR="00DA752D" w:rsidRPr="0022201B">
        <w:t>jeros comarcales. Y</w:t>
      </w:r>
      <w:r w:rsidR="00F3142B" w:rsidRPr="0022201B">
        <w:t xml:space="preserve"> nosotros estamos dispuestos a hablar de todo porque creo que es importante que nos pongamos de acuerdo todos y que sea por unanimidad.</w:t>
      </w:r>
      <w:r w:rsidR="00DA752D" w:rsidRPr="0022201B">
        <w:t xml:space="preserve"> Pero no vengan aquí...</w:t>
      </w:r>
    </w:p>
    <w:p w:rsidR="00FD2A44" w:rsidRPr="0022201B" w:rsidRDefault="00DA752D" w:rsidP="00F3142B">
      <w:pPr>
        <w:pStyle w:val="Prrafobsico"/>
      </w:pPr>
      <w:r w:rsidRPr="0022201B">
        <w:tab/>
        <w:t>Y termino. B</w:t>
      </w:r>
      <w:r w:rsidR="00F3142B" w:rsidRPr="0022201B">
        <w:t>ueno, me gustaría una pregunta, usted no ha hablado de los proyectos dinamizadores de Ara</w:t>
      </w:r>
      <w:r w:rsidRPr="0022201B">
        <w:t xml:space="preserve">gón, ya sé que, directamente, </w:t>
      </w:r>
      <w:r w:rsidR="00F3142B" w:rsidRPr="0022201B">
        <w:t>algunos de</w:t>
      </w:r>
      <w:r w:rsidRPr="0022201B">
        <w:t xml:space="preserve"> ellos no son de su competencia, </w:t>
      </w:r>
      <w:r w:rsidR="00F3142B" w:rsidRPr="0022201B">
        <w:t>pero como consejer</w:t>
      </w:r>
      <w:r w:rsidRPr="0022201B">
        <w:t>o de Pres</w:t>
      </w:r>
      <w:r w:rsidRPr="0022201B">
        <w:t>i</w:t>
      </w:r>
      <w:r w:rsidRPr="0022201B">
        <w:t xml:space="preserve">dencia, si me permite, </w:t>
      </w:r>
      <w:r w:rsidR="00F3142B" w:rsidRPr="0022201B">
        <w:t>señor Guillén, me g</w:t>
      </w:r>
      <w:r w:rsidRPr="0022201B">
        <w:t xml:space="preserve">ustaría saber su opinión porque, </w:t>
      </w:r>
      <w:r w:rsidR="00F3142B" w:rsidRPr="0022201B">
        <w:t>si no hubiese sido por el impulso que se ha dado a los proyectos dinamizadores en Aragón, la economía, desde luego, y la sociedad y la i</w:t>
      </w:r>
      <w:r w:rsidR="00F3142B" w:rsidRPr="0022201B">
        <w:t>m</w:t>
      </w:r>
      <w:r w:rsidR="00F3142B" w:rsidRPr="0022201B">
        <w:t>plantación de la población en el territorio no sería</w:t>
      </w:r>
      <w:r w:rsidR="00FD2A44" w:rsidRPr="0022201B">
        <w:t>n la que son</w:t>
      </w:r>
      <w:r w:rsidR="00F3142B" w:rsidRPr="0022201B">
        <w:t>. G</w:t>
      </w:r>
      <w:r w:rsidR="00FD2A44" w:rsidRPr="0022201B">
        <w:t>racias a esos grandes proyectos</w:t>
      </w:r>
      <w:r w:rsidR="00F3142B" w:rsidRPr="0022201B">
        <w:t xml:space="preserve"> se ha fijado población en el territorio, hay puestos de trabajo no cualificados </w:t>
      </w:r>
      <w:r w:rsidR="00FD2A44" w:rsidRPr="0022201B">
        <w:t>y cualificados en el territorio</w:t>
      </w:r>
      <w:r w:rsidR="00F3142B" w:rsidRPr="0022201B">
        <w:t xml:space="preserve"> y, desde luego, se ha generado un movimiento económico que de otra manera no hubiera existido. ¿Q</w:t>
      </w:r>
      <w:r w:rsidR="00FD2A44" w:rsidRPr="0022201B">
        <w:t>ué piensa sobre esos proyectos, sobre Walqa, Plaza, Platea, Caudé...? Y</w:t>
      </w:r>
      <w:r w:rsidR="00F3142B" w:rsidRPr="0022201B">
        <w:t xml:space="preserve"> ¿qué piensa de Motorland? Me interesa especialmente saber l</w:t>
      </w:r>
      <w:r w:rsidR="00FD2A44" w:rsidRPr="0022201B">
        <w:t>o que usted piensa de Motorland</w:t>
      </w:r>
      <w:r w:rsidR="00F3142B" w:rsidRPr="0022201B">
        <w:t xml:space="preserve"> y sabe por qué se lo pregunto. Sabe que es un proyecto que es fu</w:t>
      </w:r>
      <w:r w:rsidR="00F3142B" w:rsidRPr="0022201B">
        <w:t>n</w:t>
      </w:r>
      <w:r w:rsidR="00F3142B" w:rsidRPr="0022201B">
        <w:t>damental para Aragón, para la provincia de Teruel y en especial para todo el Bajo Aragón histórico. Me gustaría saber qué es lo que piensa su Gobierno al r</w:t>
      </w:r>
      <w:r w:rsidR="00FD2A44" w:rsidRPr="0022201B">
        <w:t>especto, si me puede anticipar.</w:t>
      </w:r>
    </w:p>
    <w:p w:rsidR="002647C4" w:rsidRPr="0022201B" w:rsidRDefault="00FD2A44" w:rsidP="00F3142B">
      <w:pPr>
        <w:pStyle w:val="Prrafobsico"/>
      </w:pPr>
      <w:r w:rsidRPr="0022201B">
        <w:tab/>
      </w:r>
      <w:r w:rsidR="00F3142B" w:rsidRPr="0022201B">
        <w:t>O sobre la travesía central del Pirineo, no ha</w:t>
      </w:r>
      <w:r w:rsidRPr="0022201B">
        <w:t xml:space="preserve"> dicho nada. La ha nombrado así, como... bueno, así, </w:t>
      </w:r>
      <w:r w:rsidR="00F3142B" w:rsidRPr="0022201B">
        <w:t>de pasa</w:t>
      </w:r>
      <w:r w:rsidRPr="0022201B">
        <w:t xml:space="preserve">da, </w:t>
      </w:r>
      <w:r w:rsidR="00F3142B" w:rsidRPr="0022201B">
        <w:t>la reapertura del Canfranc, pero ¿van a apostar y van a dirigirse al Estado para exigir como</w:t>
      </w:r>
      <w:r w:rsidRPr="0022201B">
        <w:t>...</w:t>
      </w:r>
      <w:r w:rsidR="00F3142B" w:rsidRPr="0022201B">
        <w:t xml:space="preserve"> </w:t>
      </w:r>
    </w:p>
    <w:p w:rsidR="002647C4" w:rsidRPr="0022201B" w:rsidRDefault="002647C4" w:rsidP="00F3142B">
      <w:pPr>
        <w:pStyle w:val="Prrafobsico"/>
      </w:pPr>
    </w:p>
    <w:p w:rsidR="002647C4" w:rsidRPr="0022201B" w:rsidRDefault="002647C4" w:rsidP="00F3142B">
      <w:pPr>
        <w:pStyle w:val="Prrafobsico"/>
      </w:pPr>
      <w:r w:rsidRPr="0022201B">
        <w:tab/>
      </w:r>
      <w:r w:rsidR="00FD2A44" w:rsidRPr="0022201B">
        <w:rPr>
          <w:i/>
        </w:rPr>
        <w:t>El señor presidente (</w:t>
      </w:r>
      <w:r w:rsidR="00F3142B" w:rsidRPr="0022201B">
        <w:rPr>
          <w:i/>
        </w:rPr>
        <w:t>SANCHO GUARDIA</w:t>
      </w:r>
      <w:r w:rsidR="00FD2A44" w:rsidRPr="0022201B">
        <w:rPr>
          <w:i/>
        </w:rPr>
        <w:t>)</w:t>
      </w:r>
      <w:r w:rsidR="00F3142B" w:rsidRPr="0022201B">
        <w:rPr>
          <w:i/>
        </w:rPr>
        <w:t xml:space="preserve">: </w:t>
      </w:r>
      <w:r w:rsidR="00F3142B" w:rsidRPr="0022201B">
        <w:t>Vaya concluyendo, señora diputada, por favor.</w:t>
      </w:r>
    </w:p>
    <w:p w:rsidR="002647C4" w:rsidRPr="0022201B" w:rsidRDefault="002647C4" w:rsidP="00F3142B">
      <w:pPr>
        <w:pStyle w:val="Prrafobsico"/>
      </w:pPr>
    </w:p>
    <w:p w:rsidR="002647C4" w:rsidRPr="0022201B" w:rsidRDefault="002647C4" w:rsidP="00F3142B">
      <w:pPr>
        <w:pStyle w:val="Prrafobsico"/>
      </w:pPr>
      <w:r w:rsidRPr="0022201B">
        <w:rPr>
          <w:i/>
        </w:rPr>
        <w:tab/>
      </w:r>
      <w:r w:rsidR="00F3142B" w:rsidRPr="0022201B">
        <w:rPr>
          <w:i/>
        </w:rPr>
        <w:t xml:space="preserve">La señora diputada HERRERO HERRERO: </w:t>
      </w:r>
      <w:r w:rsidR="003C282D" w:rsidRPr="0022201B">
        <w:t>...</w:t>
      </w:r>
      <w:r w:rsidR="00FD2A44" w:rsidRPr="0022201B">
        <w:t xml:space="preserve"> una cuestión fundamental —termino</w:t>
      </w:r>
      <w:r w:rsidR="00FD2A44" w:rsidRPr="0022201B">
        <w:rPr>
          <w:rFonts w:cs="Arial"/>
        </w:rPr>
        <w:t xml:space="preserve">— </w:t>
      </w:r>
      <w:r w:rsidR="00F3142B" w:rsidRPr="0022201B">
        <w:t>la travesía central del Pirineo?</w:t>
      </w:r>
    </w:p>
    <w:p w:rsidR="002647C4" w:rsidRPr="0022201B" w:rsidRDefault="002647C4" w:rsidP="00F3142B">
      <w:pPr>
        <w:pStyle w:val="Prrafobsico"/>
      </w:pPr>
      <w:r w:rsidRPr="0022201B">
        <w:tab/>
      </w:r>
      <w:r w:rsidR="00F3142B" w:rsidRPr="0022201B">
        <w:t>Y termino, señor consejero. Le he</w:t>
      </w:r>
      <w:r w:rsidR="00FD2A44" w:rsidRPr="0022201B">
        <w:t xml:space="preserve"> dicho antes un primer objetivo, </w:t>
      </w:r>
      <w:r w:rsidR="00F3142B" w:rsidRPr="0022201B">
        <w:t>que he leído entre líneas de su interve</w:t>
      </w:r>
      <w:r w:rsidR="00F3142B" w:rsidRPr="0022201B">
        <w:t>n</w:t>
      </w:r>
      <w:r w:rsidR="00FD2A44" w:rsidRPr="0022201B">
        <w:t xml:space="preserve">ción, que tenía este Gobierno </w:t>
      </w:r>
      <w:r w:rsidR="00F3142B" w:rsidRPr="0022201B">
        <w:t>y no le he dicho el segundo, que me lo he dejado para el final.</w:t>
      </w:r>
      <w:r w:rsidR="00FD2A44" w:rsidRPr="0022201B">
        <w:t xml:space="preserve"> </w:t>
      </w:r>
      <w:r w:rsidR="00F3142B" w:rsidRPr="0022201B">
        <w:t>Me parece muy preocupante que su objetivo —</w:t>
      </w:r>
      <w:r w:rsidR="00FD2A44" w:rsidRPr="0022201B">
        <w:t>«</w:t>
      </w:r>
      <w:r w:rsidR="00F3142B" w:rsidRPr="0022201B">
        <w:t>su</w:t>
      </w:r>
      <w:r w:rsidR="00FD2A44" w:rsidRPr="0022201B">
        <w:t>»</w:t>
      </w:r>
      <w:r w:rsidR="00F3142B" w:rsidRPr="0022201B">
        <w:t xml:space="preserve">, digo, como </w:t>
      </w:r>
      <w:r w:rsidR="00FD2A44" w:rsidRPr="0022201B">
        <w:t>g</w:t>
      </w:r>
      <w:r w:rsidR="00F3142B" w:rsidRPr="0022201B">
        <w:t xml:space="preserve">obierno, claro— sea cambiar las políticas que hasta ahora se han aplicado en Aragón. ¿Ese es su objetivo? ¿Todas las políticas? ¿Todas? Habrá algunas que igual no hay que cambiar. </w:t>
      </w:r>
      <w:r w:rsidR="00FD2A44" w:rsidRPr="0022201B">
        <w:t>¿O todas? ¿Hasta cuáles renuncia?</w:t>
      </w:r>
      <w:r w:rsidR="00F3142B" w:rsidRPr="0022201B">
        <w:t xml:space="preserve"> ¿</w:t>
      </w:r>
      <w:r w:rsidR="00FD2A44" w:rsidRPr="0022201B">
        <w:t xml:space="preserve">Solo a </w:t>
      </w:r>
      <w:r w:rsidR="00F3142B" w:rsidRPr="0022201B">
        <w:t>las que se han puesto en marcha en estos cu</w:t>
      </w:r>
      <w:r w:rsidR="00F3142B" w:rsidRPr="0022201B">
        <w:t>a</w:t>
      </w:r>
      <w:r w:rsidR="00F3142B" w:rsidRPr="0022201B">
        <w:t xml:space="preserve">tro años? ¿O </w:t>
      </w:r>
      <w:r w:rsidR="00FD2A44" w:rsidRPr="0022201B">
        <w:t xml:space="preserve">a </w:t>
      </w:r>
      <w:r w:rsidR="00F3142B" w:rsidRPr="0022201B">
        <w:t>las anteriores también? Porque también hay muchas cosas que</w:t>
      </w:r>
      <w:r w:rsidR="00FD2A44" w:rsidRPr="0022201B">
        <w:t xml:space="preserve"> se </w:t>
      </w:r>
      <w:r w:rsidR="00F3142B" w:rsidRPr="0022201B">
        <w:t>han hecho</w:t>
      </w:r>
      <w:r w:rsidR="00FD2A44" w:rsidRPr="0022201B">
        <w:t xml:space="preserve"> en</w:t>
      </w:r>
      <w:r w:rsidR="00F3142B" w:rsidRPr="0022201B">
        <w:t xml:space="preserve"> estos cuatros años que vienen de lo anterior. </w:t>
      </w:r>
      <w:r w:rsidR="00FD2A44" w:rsidRPr="0022201B">
        <w:t>Hombre</w:t>
      </w:r>
      <w:r w:rsidR="00F3142B" w:rsidRPr="0022201B">
        <w:t>, no ven</w:t>
      </w:r>
      <w:r w:rsidR="00FD2A44" w:rsidRPr="0022201B">
        <w:t>g</w:t>
      </w:r>
      <w:r w:rsidR="00F3142B" w:rsidRPr="0022201B">
        <w:t xml:space="preserve">amos aquí como si estuviéramos descubriendo la rueda, como si nada vale, vamos a partir de cero y borramos todo lo que se ha hecho. Por favor, seamos un poco sensatos, pensemos que hay que gobernar pensando para toda la sociedad, no solamente para satisfacer a los electores de unas fuerzas políticas determinadas. </w:t>
      </w:r>
    </w:p>
    <w:p w:rsidR="00FD2A44" w:rsidRPr="0022201B" w:rsidRDefault="002647C4" w:rsidP="00F3142B">
      <w:pPr>
        <w:pStyle w:val="Prrafobsico"/>
      </w:pPr>
      <w:r w:rsidRPr="0022201B">
        <w:tab/>
      </w:r>
      <w:r w:rsidR="00F3142B" w:rsidRPr="0022201B">
        <w:t>Y disculpe mi ton</w:t>
      </w:r>
      <w:r w:rsidR="00FD2A44" w:rsidRPr="0022201B">
        <w:t xml:space="preserve">o en esta primera intervención </w:t>
      </w:r>
      <w:r w:rsidR="00F3142B" w:rsidRPr="0022201B">
        <w:t>si pu</w:t>
      </w:r>
      <w:r w:rsidR="00FD2A44" w:rsidRPr="0022201B">
        <w:t>edo pecar de cierta vehemencia. D</w:t>
      </w:r>
      <w:r w:rsidR="00F3142B" w:rsidRPr="0022201B">
        <w:t>esde luego, en esta intervención le lanzo mi mano para que podamos trabajar en colaboración para hacer cosas y, desde luego, nosotros cederemos en nuestras posiciones de par</w:t>
      </w:r>
      <w:r w:rsidR="00FD2A44" w:rsidRPr="0022201B">
        <w:t>tida</w:t>
      </w:r>
      <w:r w:rsidR="00F3142B" w:rsidRPr="0022201B">
        <w:t xml:space="preserve"> en todo lo que haga falta en beneficio de los aragon</w:t>
      </w:r>
      <w:r w:rsidR="00F3142B" w:rsidRPr="0022201B">
        <w:t>e</w:t>
      </w:r>
      <w:r w:rsidR="00F3142B" w:rsidRPr="0022201B">
        <w:t>ses. Pero, por favor, no vengamos a</w:t>
      </w:r>
      <w:r w:rsidR="00FD2A44" w:rsidRPr="0022201B">
        <w:t>quí con posiciones rupturistas, d</w:t>
      </w:r>
      <w:r w:rsidR="00F3142B" w:rsidRPr="0022201B">
        <w:t xml:space="preserve">e nada vale </w:t>
      </w:r>
      <w:r w:rsidR="00FD2A44" w:rsidRPr="0022201B">
        <w:t>borrón y cuenta nueva</w:t>
      </w:r>
      <w:r w:rsidR="00F3142B" w:rsidRPr="0022201B">
        <w:t xml:space="preserve"> po</w:t>
      </w:r>
      <w:r w:rsidR="00F3142B" w:rsidRPr="0022201B">
        <w:t>r</w:t>
      </w:r>
      <w:r w:rsidR="00F3142B" w:rsidRPr="0022201B">
        <w:t>que creo que hay muchas cosas</w:t>
      </w:r>
      <w:r w:rsidR="00FD2A44" w:rsidRPr="0022201B">
        <w:t>...</w:t>
      </w:r>
    </w:p>
    <w:p w:rsidR="00FD2A44" w:rsidRPr="0022201B" w:rsidRDefault="00FD2A44" w:rsidP="00F3142B">
      <w:pPr>
        <w:pStyle w:val="Prrafobsico"/>
      </w:pPr>
    </w:p>
    <w:p w:rsidR="00FD2A44" w:rsidRPr="0022201B" w:rsidRDefault="00FD2A44" w:rsidP="00F3142B">
      <w:pPr>
        <w:pStyle w:val="Prrafobsico"/>
      </w:pPr>
      <w:r w:rsidRPr="0022201B">
        <w:tab/>
      </w:r>
      <w:r w:rsidRPr="0022201B">
        <w:rPr>
          <w:i/>
        </w:rPr>
        <w:t xml:space="preserve">El señor presidente (SANCHO GUARDIA): </w:t>
      </w:r>
      <w:r w:rsidRPr="0022201B">
        <w:t>Señora Herrero, por favor.</w:t>
      </w:r>
    </w:p>
    <w:p w:rsidR="00FD2A44" w:rsidRPr="0022201B" w:rsidRDefault="00FD2A44" w:rsidP="00F3142B">
      <w:pPr>
        <w:pStyle w:val="Prrafobsico"/>
      </w:pPr>
    </w:p>
    <w:p w:rsidR="002647C4" w:rsidRPr="0022201B" w:rsidRDefault="00F3142B" w:rsidP="00F3142B">
      <w:pPr>
        <w:pStyle w:val="Prrafobsico"/>
      </w:pPr>
      <w:r w:rsidRPr="0022201B">
        <w:t xml:space="preserve"> </w:t>
      </w:r>
      <w:r w:rsidR="00FD2A44" w:rsidRPr="0022201B">
        <w:tab/>
      </w:r>
      <w:r w:rsidR="00FD2A44" w:rsidRPr="0022201B">
        <w:rPr>
          <w:i/>
        </w:rPr>
        <w:t xml:space="preserve">La señora diputada HERRERO HERRERO: ... </w:t>
      </w:r>
      <w:r w:rsidRPr="0022201B">
        <w:t>que son recuperables y que vale la pena continuar.</w:t>
      </w:r>
    </w:p>
    <w:p w:rsidR="002647C4" w:rsidRPr="0022201B" w:rsidRDefault="002647C4" w:rsidP="00F3142B">
      <w:pPr>
        <w:pStyle w:val="Prrafobsico"/>
      </w:pPr>
      <w:r w:rsidRPr="0022201B">
        <w:tab/>
      </w:r>
      <w:r w:rsidR="00F3142B" w:rsidRPr="0022201B">
        <w:t xml:space="preserve">Gracias. </w:t>
      </w:r>
    </w:p>
    <w:p w:rsidR="002647C4" w:rsidRPr="0022201B" w:rsidRDefault="002647C4" w:rsidP="00F3142B">
      <w:pPr>
        <w:pStyle w:val="Prrafobsico"/>
      </w:pPr>
    </w:p>
    <w:p w:rsidR="002647C4" w:rsidRPr="0022201B" w:rsidRDefault="002647C4" w:rsidP="00F3142B">
      <w:pPr>
        <w:pStyle w:val="Prrafobsico"/>
      </w:pPr>
      <w:r w:rsidRPr="0022201B">
        <w:tab/>
      </w:r>
      <w:r w:rsidR="00FD2A44" w:rsidRPr="0022201B">
        <w:rPr>
          <w:i/>
        </w:rPr>
        <w:t>El señor presidente (SANCHO GUARDIA)</w:t>
      </w:r>
      <w:r w:rsidR="00F3142B" w:rsidRPr="0022201B">
        <w:rPr>
          <w:i/>
        </w:rPr>
        <w:t xml:space="preserve">: </w:t>
      </w:r>
      <w:r w:rsidR="00F3142B" w:rsidRPr="0022201B">
        <w:t>Gracias, señora diputada.</w:t>
      </w:r>
    </w:p>
    <w:p w:rsidR="002647C4" w:rsidRPr="0022201B" w:rsidRDefault="002647C4" w:rsidP="00F3142B">
      <w:pPr>
        <w:pStyle w:val="Prrafobsico"/>
      </w:pPr>
      <w:r w:rsidRPr="0022201B">
        <w:tab/>
      </w:r>
      <w:r w:rsidR="00F3142B" w:rsidRPr="0022201B">
        <w:t xml:space="preserve">Tiene la palabra la representante del Grupo Podemos Aragón. </w:t>
      </w:r>
    </w:p>
    <w:p w:rsidR="002647C4" w:rsidRPr="0022201B" w:rsidRDefault="002647C4" w:rsidP="00F3142B">
      <w:pPr>
        <w:pStyle w:val="Prrafobsico"/>
      </w:pPr>
    </w:p>
    <w:p w:rsidR="002647C4" w:rsidRPr="0022201B" w:rsidRDefault="002647C4" w:rsidP="00F3142B">
      <w:pPr>
        <w:pStyle w:val="Prrafobsico"/>
      </w:pPr>
      <w:r w:rsidRPr="0022201B">
        <w:rPr>
          <w:i/>
        </w:rPr>
        <w:tab/>
      </w:r>
      <w:r w:rsidR="00F3142B" w:rsidRPr="0022201B">
        <w:rPr>
          <w:i/>
        </w:rPr>
        <w:t xml:space="preserve">El señor diputado CLAVERÍA IBÁÑEZ: </w:t>
      </w:r>
      <w:r w:rsidR="00F3142B" w:rsidRPr="0022201B">
        <w:t>Sí, en este caso el representante.</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 xml:space="preserve">El señor presidente </w:t>
      </w:r>
      <w:r w:rsidR="00FD2A44" w:rsidRPr="0022201B">
        <w:rPr>
          <w:i/>
        </w:rPr>
        <w:t>(SANCHO GUARDIA)</w:t>
      </w:r>
      <w:r w:rsidR="00F3142B" w:rsidRPr="0022201B">
        <w:rPr>
          <w:i/>
        </w:rPr>
        <w:t xml:space="preserve">: </w:t>
      </w:r>
      <w:r w:rsidR="00F3142B" w:rsidRPr="0022201B">
        <w:t xml:space="preserve">El representante. </w:t>
      </w:r>
    </w:p>
    <w:p w:rsidR="002647C4" w:rsidRPr="0022201B" w:rsidRDefault="002647C4" w:rsidP="00F3142B">
      <w:pPr>
        <w:pStyle w:val="Prrafobsico"/>
      </w:pPr>
    </w:p>
    <w:p w:rsidR="002647C4" w:rsidRPr="0022201B" w:rsidRDefault="002647C4" w:rsidP="00F3142B">
      <w:pPr>
        <w:pStyle w:val="Prrafobsico"/>
      </w:pPr>
      <w:r w:rsidRPr="0022201B">
        <w:rPr>
          <w:i/>
        </w:rPr>
        <w:tab/>
      </w:r>
      <w:r w:rsidR="00F3142B" w:rsidRPr="0022201B">
        <w:rPr>
          <w:i/>
        </w:rPr>
        <w:t xml:space="preserve">El señor diputado CLAVERÍA IBÁÑEZ: </w:t>
      </w:r>
      <w:r w:rsidR="00F3142B" w:rsidRPr="0022201B">
        <w:t>Mi nombre es Alfonso Clavería y soy el portavoz del Grupo Parl</w:t>
      </w:r>
      <w:r w:rsidR="00F3142B" w:rsidRPr="0022201B">
        <w:t>a</w:t>
      </w:r>
      <w:r w:rsidR="00F3142B" w:rsidRPr="0022201B">
        <w:t xml:space="preserve">mentario </w:t>
      </w:r>
      <w:r w:rsidR="00FD2A44" w:rsidRPr="0022201B">
        <w:t xml:space="preserve">Podemos Aragón, </w:t>
      </w:r>
      <w:r w:rsidR="00F3142B" w:rsidRPr="0022201B">
        <w:t xml:space="preserve">y quiero saludar a todos los concurrentes </w:t>
      </w:r>
      <w:r w:rsidR="00FD2A44" w:rsidRPr="0022201B">
        <w:t xml:space="preserve">en </w:t>
      </w:r>
      <w:r w:rsidR="00F3142B" w:rsidRPr="0022201B">
        <w:t>esta Comisión Institucional y también señalar que el desarrollo de esta comisión va a estar contextualizado en un horizonte general, en un marco gen</w:t>
      </w:r>
      <w:r w:rsidR="003C282D" w:rsidRPr="0022201B">
        <w:t>eral de reforma constitucional, e</w:t>
      </w:r>
      <w:r w:rsidR="00F3142B" w:rsidRPr="0022201B">
        <w:t>s decir, que va a ser una comisión que va a tener un importante recorrido en la legislatura puesto que aquí se va</w:t>
      </w:r>
      <w:r w:rsidR="003C282D" w:rsidRPr="0022201B">
        <w:t>n a</w:t>
      </w:r>
      <w:r w:rsidR="00F3142B" w:rsidRPr="0022201B">
        <w:t xml:space="preserve"> dirimir las readecuaciones </w:t>
      </w:r>
      <w:r w:rsidR="003C282D" w:rsidRPr="0022201B">
        <w:t xml:space="preserve">estatutarias consiguientes </w:t>
      </w:r>
      <w:r w:rsidR="00F3142B" w:rsidRPr="0022201B">
        <w:t>y se va a abrir el debate de los necesarios procesos constituyentes y la democratización del conjunto de la sociedad y sus instituciones.</w:t>
      </w:r>
    </w:p>
    <w:p w:rsidR="002647C4" w:rsidRPr="0022201B" w:rsidRDefault="002647C4" w:rsidP="00F3142B">
      <w:pPr>
        <w:pStyle w:val="Prrafobsico"/>
      </w:pPr>
      <w:r w:rsidRPr="0022201B">
        <w:tab/>
      </w:r>
      <w:r w:rsidR="003C282D" w:rsidRPr="0022201B">
        <w:t>Se</w:t>
      </w:r>
      <w:r w:rsidR="00F3142B" w:rsidRPr="0022201B">
        <w:t xml:space="preserve">ñor Guillén, aunque han transcurrido varias semanas desde su nombramiento, </w:t>
      </w:r>
      <w:r w:rsidR="003C282D" w:rsidRPr="0022201B">
        <w:t>le felicito</w:t>
      </w:r>
      <w:r w:rsidR="00F3142B" w:rsidRPr="0022201B">
        <w:t xml:space="preserve"> </w:t>
      </w:r>
      <w:r w:rsidR="003C282D" w:rsidRPr="0022201B">
        <w:t>por la</w:t>
      </w:r>
      <w:r w:rsidR="00F3142B" w:rsidRPr="0022201B">
        <w:t xml:space="preserve"> acept</w:t>
      </w:r>
      <w:r w:rsidR="00F3142B" w:rsidRPr="0022201B">
        <w:t>a</w:t>
      </w:r>
      <w:r w:rsidR="00F3142B" w:rsidRPr="0022201B">
        <w:t>ción del cargo y desearle un acertado desempeño del mismo.</w:t>
      </w:r>
    </w:p>
    <w:p w:rsidR="002647C4" w:rsidRPr="0022201B" w:rsidRDefault="002647C4" w:rsidP="00F3142B">
      <w:pPr>
        <w:pStyle w:val="Prrafobsico"/>
      </w:pPr>
      <w:r w:rsidRPr="0022201B">
        <w:tab/>
      </w:r>
      <w:r w:rsidR="00F3142B" w:rsidRPr="0022201B">
        <w:t>En primer lugar, quisiéramos adherirnos a las iniciativa</w:t>
      </w:r>
      <w:r w:rsidR="003C282D" w:rsidRPr="0022201B">
        <w:t>s gubernamentales en la crisis s</w:t>
      </w:r>
      <w:r w:rsidR="00F3142B" w:rsidRPr="0022201B">
        <w:t>iria, en la muy n</w:t>
      </w:r>
      <w:r w:rsidR="00F3142B" w:rsidRPr="0022201B">
        <w:t>e</w:t>
      </w:r>
      <w:r w:rsidR="00F3142B" w:rsidRPr="0022201B">
        <w:t xml:space="preserve">cesaria solidaridad con el pueblo </w:t>
      </w:r>
      <w:r w:rsidR="003C282D" w:rsidRPr="0022201B">
        <w:t>s</w:t>
      </w:r>
      <w:r w:rsidR="00F3142B" w:rsidRPr="0022201B">
        <w:t xml:space="preserve">irio y su derecho al asilo. </w:t>
      </w:r>
      <w:r w:rsidR="003C282D" w:rsidRPr="0022201B">
        <w:t>Asi</w:t>
      </w:r>
      <w:r w:rsidR="00F3142B" w:rsidRPr="0022201B">
        <w:t>m</w:t>
      </w:r>
      <w:r w:rsidR="003C282D" w:rsidRPr="0022201B">
        <w:t xml:space="preserve">ismo, </w:t>
      </w:r>
      <w:r w:rsidR="00F3142B" w:rsidRPr="0022201B">
        <w:t>instamos a sus representantes en Br</w:t>
      </w:r>
      <w:r w:rsidR="00F3142B" w:rsidRPr="0022201B">
        <w:t>u</w:t>
      </w:r>
      <w:r w:rsidR="00F3142B" w:rsidRPr="0022201B">
        <w:t>se</w:t>
      </w:r>
      <w:r w:rsidR="003C282D" w:rsidRPr="0022201B">
        <w:t xml:space="preserve">las para </w:t>
      </w:r>
      <w:r w:rsidR="00F3142B" w:rsidRPr="0022201B">
        <w:t xml:space="preserve">que </w:t>
      </w:r>
      <w:r w:rsidR="003C282D" w:rsidRPr="0022201B">
        <w:t>se sumen a la modificación del p</w:t>
      </w:r>
      <w:r w:rsidR="00F3142B" w:rsidRPr="0022201B">
        <w:t>rotocolo Dublín</w:t>
      </w:r>
      <w:r w:rsidR="003C282D" w:rsidRPr="0022201B">
        <w:t xml:space="preserve"> 3</w:t>
      </w:r>
      <w:r w:rsidR="00F3142B" w:rsidRPr="0022201B">
        <w:t xml:space="preserve">, para </w:t>
      </w:r>
      <w:r w:rsidR="00F3142B" w:rsidRPr="0022201B">
        <w:rPr>
          <w:i/>
        </w:rPr>
        <w:t>coherentizar</w:t>
      </w:r>
      <w:r w:rsidR="00F3142B" w:rsidRPr="0022201B">
        <w:t xml:space="preserve"> dicha iniciativa solid</w:t>
      </w:r>
      <w:r w:rsidR="00F3142B" w:rsidRPr="0022201B">
        <w:t>a</w:t>
      </w:r>
      <w:r w:rsidR="00F3142B" w:rsidRPr="0022201B">
        <w:t>ria.</w:t>
      </w:r>
    </w:p>
    <w:p w:rsidR="002647C4" w:rsidRPr="0022201B" w:rsidRDefault="002647C4" w:rsidP="00F3142B">
      <w:pPr>
        <w:pStyle w:val="Prrafobsico"/>
      </w:pPr>
      <w:r w:rsidRPr="0022201B">
        <w:tab/>
      </w:r>
      <w:r w:rsidR="00F3142B" w:rsidRPr="0022201B">
        <w:t>Respecto al tema que nos trae a esta comisión</w:t>
      </w:r>
      <w:r w:rsidR="003C282D" w:rsidRPr="0022201B">
        <w:t xml:space="preserve"> más exactamente</w:t>
      </w:r>
      <w:r w:rsidR="00F3142B" w:rsidRPr="0022201B">
        <w:t xml:space="preserve">, </w:t>
      </w:r>
      <w:r w:rsidR="003C282D" w:rsidRPr="0022201B">
        <w:t xml:space="preserve">quisiera, </w:t>
      </w:r>
      <w:r w:rsidR="00F3142B" w:rsidRPr="0022201B">
        <w:t xml:space="preserve">al hilo de su intervención sobre justicia y en el marco de espíritu </w:t>
      </w:r>
      <w:r w:rsidR="003C282D" w:rsidRPr="0022201B">
        <w:t xml:space="preserve">de </w:t>
      </w:r>
      <w:r w:rsidR="00F3142B" w:rsidRPr="0022201B">
        <w:t>iguald</w:t>
      </w:r>
      <w:r w:rsidR="003C282D" w:rsidRPr="0022201B">
        <w:t>ad que ha mencionado, preguntarle</w:t>
      </w:r>
      <w:r w:rsidR="00F3142B" w:rsidRPr="0022201B">
        <w:t xml:space="preserve"> por una cuestión que me ha parecido que no ha sido mencionado en su intervención. Cuando se ha referido a la justicia gratuita y a su segmentación, sus diferentes aplicaciones, quisiéramos la clarificación </w:t>
      </w:r>
      <w:r w:rsidR="003C282D" w:rsidRPr="0022201B">
        <w:t xml:space="preserve">sobre </w:t>
      </w:r>
      <w:r w:rsidR="00F3142B" w:rsidRPr="0022201B">
        <w:t>si piensa incrementar las cua</w:t>
      </w:r>
      <w:r w:rsidR="00F3142B" w:rsidRPr="0022201B">
        <w:t>n</w:t>
      </w:r>
      <w:r w:rsidR="00F3142B" w:rsidRPr="0022201B">
        <w:t>tías en concepto de gastos e infraestructura en el turno de oficio para poder asegurar un mejor y pronto serv</w:t>
      </w:r>
      <w:r w:rsidR="00F3142B" w:rsidRPr="0022201B">
        <w:t>i</w:t>
      </w:r>
      <w:r w:rsidR="00F3142B" w:rsidRPr="0022201B">
        <w:t>cio al ciudadano en la gestión de este derecho fundamental.</w:t>
      </w:r>
      <w:r w:rsidR="003C282D" w:rsidRPr="0022201B">
        <w:t xml:space="preserve"> </w:t>
      </w:r>
      <w:r w:rsidR="00F3142B" w:rsidRPr="0022201B">
        <w:t>Como bien sabe, es una cuestión que afecta directament</w:t>
      </w:r>
      <w:r w:rsidR="003C282D" w:rsidRPr="0022201B">
        <w:t>e a la gestión de la DGA y, dada</w:t>
      </w:r>
      <w:r w:rsidR="00F3142B" w:rsidRPr="0022201B">
        <w:t xml:space="preserve"> la cantidad de expedientes en este campo, quisiéramos profu</w:t>
      </w:r>
      <w:r w:rsidR="00F3142B" w:rsidRPr="0022201B">
        <w:t>n</w:t>
      </w:r>
      <w:r w:rsidR="00F3142B" w:rsidRPr="0022201B">
        <w:t>dizar un poquito más.</w:t>
      </w:r>
    </w:p>
    <w:p w:rsidR="003C282D" w:rsidRPr="0022201B" w:rsidRDefault="002647C4" w:rsidP="00F3142B">
      <w:pPr>
        <w:pStyle w:val="Prrafobsico"/>
      </w:pPr>
      <w:r w:rsidRPr="0022201B">
        <w:tab/>
      </w:r>
      <w:r w:rsidR="003C282D" w:rsidRPr="0022201B">
        <w:t>Sobre el tema de la Radio T</w:t>
      </w:r>
      <w:r w:rsidR="00F3142B" w:rsidRPr="0022201B">
        <w:t>elevisión, como bien conoce, el pacto de investidura que ha suscrito el Partido Socialista y el Partido Podemos Aragón e</w:t>
      </w:r>
      <w:r w:rsidR="003C282D" w:rsidRPr="0022201B">
        <w:t xml:space="preserve">stablece unas bases de acuerdo </w:t>
      </w:r>
      <w:r w:rsidR="00F3142B" w:rsidRPr="0022201B">
        <w:t xml:space="preserve">que en el </w:t>
      </w:r>
      <w:r w:rsidR="003C282D" w:rsidRPr="0022201B">
        <w:t xml:space="preserve">capítulo 10, </w:t>
      </w:r>
      <w:r w:rsidR="00F3142B" w:rsidRPr="0022201B">
        <w:t>bajo el ep</w:t>
      </w:r>
      <w:r w:rsidR="00F3142B" w:rsidRPr="0022201B">
        <w:t>í</w:t>
      </w:r>
      <w:r w:rsidR="00F3142B" w:rsidRPr="0022201B">
        <w:t xml:space="preserve">grafe </w:t>
      </w:r>
      <w:r w:rsidR="003C282D" w:rsidRPr="0022201B">
        <w:t xml:space="preserve">o </w:t>
      </w:r>
      <w:r w:rsidR="00F3142B" w:rsidRPr="0022201B">
        <w:t xml:space="preserve">título general de </w:t>
      </w:r>
      <w:r w:rsidR="003C282D" w:rsidRPr="0022201B">
        <w:t>«D</w:t>
      </w:r>
      <w:r w:rsidR="00F3142B" w:rsidRPr="0022201B">
        <w:t>espolitización de la radio y televisión públicas</w:t>
      </w:r>
      <w:r w:rsidR="003C282D" w:rsidRPr="0022201B">
        <w:t>»</w:t>
      </w:r>
      <w:r w:rsidR="00F3142B" w:rsidRPr="0022201B">
        <w:t>, viene a plantear el marco orgán</w:t>
      </w:r>
      <w:r w:rsidR="00F3142B" w:rsidRPr="0022201B">
        <w:t>i</w:t>
      </w:r>
      <w:r w:rsidR="00F3142B" w:rsidRPr="0022201B">
        <w:t xml:space="preserve">co que usted ha mencionado muy sucintamente del consejo de </w:t>
      </w:r>
      <w:r w:rsidR="003C282D" w:rsidRPr="0022201B">
        <w:t>a</w:t>
      </w:r>
      <w:r w:rsidR="00F3142B" w:rsidRPr="0022201B">
        <w:t xml:space="preserve">dministración y la democratización de su elección y su participación, el desarrollo de un consejo asesor y el método de elección de los directores de </w:t>
      </w:r>
      <w:r w:rsidR="003C282D" w:rsidRPr="0022201B">
        <w:t>R</w:t>
      </w:r>
      <w:r w:rsidR="00F3142B" w:rsidRPr="0022201B">
        <w:t xml:space="preserve">adio </w:t>
      </w:r>
      <w:r w:rsidR="003C282D" w:rsidRPr="0022201B">
        <w:t>T</w:t>
      </w:r>
      <w:r w:rsidR="00F3142B" w:rsidRPr="0022201B">
        <w:t>elevisión en función de un proceso abierto de concurrencia competitiva.</w:t>
      </w:r>
      <w:r w:rsidR="003C282D" w:rsidRPr="0022201B">
        <w:t xml:space="preserve"> </w:t>
      </w:r>
      <w:r w:rsidR="00F3142B" w:rsidRPr="0022201B">
        <w:t>Sobre estas tres cuestiones, evidentemente, somos conscie</w:t>
      </w:r>
      <w:r w:rsidR="003C282D" w:rsidRPr="0022201B">
        <w:t>ntes de que hay que introducir un</w:t>
      </w:r>
      <w:r w:rsidR="00F3142B" w:rsidRPr="0022201B">
        <w:t xml:space="preserve"> proyecto de ley que homogen</w:t>
      </w:r>
      <w:r w:rsidR="003C282D" w:rsidRPr="0022201B">
        <w:t>e</w:t>
      </w:r>
      <w:r w:rsidR="00F3142B" w:rsidRPr="0022201B">
        <w:t>ice y que pr</w:t>
      </w:r>
      <w:r w:rsidR="00F3142B" w:rsidRPr="0022201B">
        <w:t>o</w:t>
      </w:r>
      <w:r w:rsidR="00F3142B" w:rsidRPr="0022201B">
        <w:t>mueva la viabilidad de estos cambios orgánicos, pero quisiéramos que se acercara un poquito más a los pl</w:t>
      </w:r>
      <w:r w:rsidR="00F3142B" w:rsidRPr="0022201B">
        <w:t>a</w:t>
      </w:r>
      <w:r w:rsidR="003C282D" w:rsidRPr="0022201B">
        <w:t>zos, e</w:t>
      </w:r>
      <w:r w:rsidR="00F3142B" w:rsidRPr="0022201B">
        <w:t>s decir, que se posicionara un poquito res</w:t>
      </w:r>
      <w:r w:rsidR="003C282D" w:rsidRPr="0022201B">
        <w:t>pecto a cuá</w:t>
      </w:r>
      <w:r w:rsidR="00F3142B" w:rsidRPr="0022201B">
        <w:t xml:space="preserve">les son los plazos previstos para introducir este proyecto de ley. Esto </w:t>
      </w:r>
      <w:r w:rsidR="003C282D" w:rsidRPr="0022201B">
        <w:t>a</w:t>
      </w:r>
      <w:r w:rsidR="00F3142B" w:rsidRPr="0022201B">
        <w:t xml:space="preserve"> manera de referencia general respecto a las tres cuestiones orgánicas</w:t>
      </w:r>
      <w:r w:rsidR="003C282D" w:rsidRPr="0022201B">
        <w:t>.</w:t>
      </w:r>
    </w:p>
    <w:p w:rsidR="002647C4" w:rsidRPr="0022201B" w:rsidRDefault="003C282D" w:rsidP="00F3142B">
      <w:pPr>
        <w:pStyle w:val="Prrafobsico"/>
      </w:pPr>
      <w:r w:rsidRPr="0022201B">
        <w:tab/>
      </w:r>
      <w:r w:rsidR="00F3142B" w:rsidRPr="0022201B">
        <w:t>Y luego, respecto a las cuestiones</w:t>
      </w:r>
      <w:r w:rsidRPr="0022201B">
        <w:t xml:space="preserve"> ya</w:t>
      </w:r>
      <w:r w:rsidR="00F3142B" w:rsidRPr="0022201B">
        <w:t xml:space="preserve"> más de detalle, sectorizadas</w:t>
      </w:r>
      <w:r w:rsidRPr="0022201B">
        <w:t>,</w:t>
      </w:r>
      <w:r w:rsidR="00F3142B" w:rsidRPr="0022201B">
        <w:t xml:space="preserve"> de la gestión, hay una de ellas que es el tema de la internalización de lo</w:t>
      </w:r>
      <w:r w:rsidRPr="0022201B">
        <w:t xml:space="preserve">s servicios informativos, que el acuerdo, en el decálogo, en </w:t>
      </w:r>
      <w:r w:rsidR="00F3142B" w:rsidRPr="0022201B">
        <w:t>el punto 10</w:t>
      </w:r>
      <w:r w:rsidRPr="0022201B">
        <w:t>,</w:t>
      </w:r>
      <w:r w:rsidR="00F3142B" w:rsidRPr="0022201B">
        <w:t xml:space="preserve"> menciona la necesaria auditoría de cuentas de los últimos ejercicios y un estudio y evaluación del coste del proceso. Sin esos referentes analíticos será difícil avanzar en este campo. En ese sentido, quisiéramos pregu</w:t>
      </w:r>
      <w:r w:rsidR="00F3142B" w:rsidRPr="0022201B">
        <w:t>n</w:t>
      </w:r>
      <w:r w:rsidR="00F3142B" w:rsidRPr="0022201B">
        <w:t>tarle si su consejería ha abordado</w:t>
      </w:r>
      <w:r w:rsidRPr="0022201B">
        <w:t xml:space="preserve"> ya</w:t>
      </w:r>
      <w:r w:rsidR="00F3142B" w:rsidRPr="0022201B">
        <w:t xml:space="preserve"> una mínima planificación de estas tareas, si ha impartido instrucciones al actual consejo de administración al respecto</w:t>
      </w:r>
      <w:r w:rsidRPr="0022201B">
        <w:t>...</w:t>
      </w:r>
      <w:r w:rsidR="00F3142B" w:rsidRPr="0022201B">
        <w:t xml:space="preserve"> en fin, cuál</w:t>
      </w:r>
      <w:r w:rsidRPr="0022201B">
        <w:t>es</w:t>
      </w:r>
      <w:r w:rsidR="00F3142B" w:rsidRPr="0022201B">
        <w:t xml:space="preserve"> son los plazos para la auditoría y el estudio. Sabemos que hay una referencia </w:t>
      </w:r>
      <w:r w:rsidRPr="0022201B">
        <w:t>al</w:t>
      </w:r>
      <w:r w:rsidR="00F3142B" w:rsidRPr="0022201B">
        <w:t xml:space="preserve"> primer tramo de </w:t>
      </w:r>
      <w:r w:rsidRPr="0022201B">
        <w:t xml:space="preserve">la </w:t>
      </w:r>
      <w:r w:rsidR="00F3142B" w:rsidRPr="0022201B">
        <w:t>legislatura, pero nos gustaría conocer un poco más exhaustivamente en qué ritmos se encuentra la ejecución del mismo.</w:t>
      </w:r>
    </w:p>
    <w:p w:rsidR="002647C4" w:rsidRPr="0022201B" w:rsidRDefault="002647C4" w:rsidP="00F3142B">
      <w:pPr>
        <w:pStyle w:val="Prrafobsico"/>
      </w:pPr>
      <w:r w:rsidRPr="0022201B">
        <w:tab/>
      </w:r>
      <w:r w:rsidR="00F3142B" w:rsidRPr="0022201B">
        <w:t>Habría una segunda cuestión en lo que acabo de denominar sobre las cuestiones más sectorizadas que es una pregunta muy explícita sobre el tema de la pluralidad informativa en la radio y la televisión públicas ar</w:t>
      </w:r>
      <w:r w:rsidR="00F3142B" w:rsidRPr="0022201B">
        <w:t>a</w:t>
      </w:r>
      <w:r w:rsidR="00F3142B" w:rsidRPr="0022201B">
        <w:t>gonesas. ¿Ha estudiado usted con el consejo de administración los pasos a dar para garantizar la indepe</w:t>
      </w:r>
      <w:r w:rsidR="00F3142B" w:rsidRPr="0022201B">
        <w:t>n</w:t>
      </w:r>
      <w:r w:rsidR="00F3142B" w:rsidRPr="0022201B">
        <w:t>dencia de la pluralidad informativa de los medios, así como su ad</w:t>
      </w:r>
      <w:r w:rsidR="00444F86" w:rsidRPr="0022201B">
        <w:t>aptación al nuevo contexto pos</w:t>
      </w:r>
      <w:r w:rsidR="00F3142B" w:rsidRPr="0022201B">
        <w:t>electoral? Quisiéramos saber si hay debate, hay</w:t>
      </w:r>
      <w:r w:rsidR="00444F86" w:rsidRPr="0022201B">
        <w:t xml:space="preserve"> concreción, tienen proyectos respecto a </w:t>
      </w:r>
      <w:r w:rsidR="00F3142B" w:rsidRPr="0022201B">
        <w:t>cómo concretar la adaptación informativa de l</w:t>
      </w:r>
      <w:r w:rsidR="00444F86" w:rsidRPr="0022201B">
        <w:t>os medios al nuevo contexto pos</w:t>
      </w:r>
      <w:r w:rsidR="00F3142B" w:rsidRPr="0022201B">
        <w:t>electoral.</w:t>
      </w:r>
    </w:p>
    <w:p w:rsidR="002647C4" w:rsidRPr="0022201B" w:rsidRDefault="002647C4" w:rsidP="00F3142B">
      <w:pPr>
        <w:pStyle w:val="Prrafobsico"/>
      </w:pPr>
      <w:r w:rsidRPr="0022201B">
        <w:tab/>
      </w:r>
      <w:r w:rsidR="00F3142B" w:rsidRPr="0022201B">
        <w:t xml:space="preserve">Y la tercera y última es </w:t>
      </w:r>
      <w:r w:rsidR="00444F86" w:rsidRPr="0022201B">
        <w:t xml:space="preserve">que, si recuerda, </w:t>
      </w:r>
      <w:r w:rsidR="00F3142B" w:rsidRPr="0022201B">
        <w:t xml:space="preserve">el decálogo contempla en un plazo inmediato el compromiso </w:t>
      </w:r>
      <w:r w:rsidR="00444F86" w:rsidRPr="0022201B">
        <w:t>para</w:t>
      </w:r>
      <w:r w:rsidR="00F3142B" w:rsidRPr="0022201B">
        <w:t xml:space="preserve"> elaborar un plan de fomento y apoyo a la producción audi</w:t>
      </w:r>
      <w:r w:rsidR="00444F86" w:rsidRPr="0022201B">
        <w:t xml:space="preserve">ovisual aragonesa independiente, </w:t>
      </w:r>
      <w:r w:rsidR="00F3142B" w:rsidRPr="0022201B">
        <w:t>ent</w:t>
      </w:r>
      <w:r w:rsidR="00444F86" w:rsidRPr="0022201B">
        <w:t xml:space="preserve">re un 1 y un 3% del presupuesto, </w:t>
      </w:r>
      <w:r w:rsidR="00F3142B" w:rsidRPr="0022201B">
        <w:t>con el objetivo de promover la cultura, el territorio y las lenguas propias.</w:t>
      </w:r>
      <w:r w:rsidR="00444F86" w:rsidRPr="0022201B">
        <w:t xml:space="preserve"> </w:t>
      </w:r>
      <w:r w:rsidR="00F3142B" w:rsidRPr="0022201B">
        <w:t>Esto, ev</w:t>
      </w:r>
      <w:r w:rsidR="00F3142B" w:rsidRPr="0022201B">
        <w:t>i</w:t>
      </w:r>
      <w:r w:rsidR="00F3142B" w:rsidRPr="0022201B">
        <w:t>dentemente, es</w:t>
      </w:r>
      <w:r w:rsidR="00444F86" w:rsidRPr="0022201B">
        <w:t xml:space="preserve"> en</w:t>
      </w:r>
      <w:r w:rsidR="00F3142B" w:rsidRPr="0022201B">
        <w:t xml:space="preserve"> el contexto de un acuerdo de investidura y está escrito en otro sobre blanco con su carácter de inmediatez. En ese sentido, quisiera preguntarle si ha arbitrado ya una previsión presupuestaria que co</w:t>
      </w:r>
      <w:r w:rsidR="00F3142B" w:rsidRPr="0022201B">
        <w:t>n</w:t>
      </w:r>
      <w:r w:rsidR="00F3142B" w:rsidRPr="0022201B">
        <w:t>temple tanto el apoyo a la producción audio</w:t>
      </w:r>
      <w:r w:rsidR="00444F86" w:rsidRPr="0022201B">
        <w:t>visual aragonesa como las mejora</w:t>
      </w:r>
      <w:r w:rsidR="00F3142B" w:rsidRPr="0022201B">
        <w:t xml:space="preserve">s </w:t>
      </w:r>
      <w:r w:rsidR="00444F86" w:rsidRPr="0022201B">
        <w:t xml:space="preserve">de </w:t>
      </w:r>
      <w:r w:rsidR="00F3142B" w:rsidRPr="0022201B">
        <w:t>instalaciones y condici</w:t>
      </w:r>
      <w:r w:rsidR="00F3142B" w:rsidRPr="0022201B">
        <w:t>o</w:t>
      </w:r>
      <w:r w:rsidR="00F3142B" w:rsidRPr="0022201B">
        <w:t>nes labo</w:t>
      </w:r>
      <w:r w:rsidR="00444F86" w:rsidRPr="0022201B">
        <w:t>rales de los trabajadores, la mejora de condiciones de instalaciones y de las condiciones laborales.</w:t>
      </w:r>
    </w:p>
    <w:p w:rsidR="002647C4" w:rsidRPr="0022201B" w:rsidRDefault="002647C4" w:rsidP="00F3142B">
      <w:pPr>
        <w:pStyle w:val="Prrafobsico"/>
      </w:pPr>
      <w:r w:rsidRPr="0022201B">
        <w:tab/>
      </w:r>
      <w:r w:rsidR="00F3142B" w:rsidRPr="0022201B">
        <w:t xml:space="preserve">En fin, no quisiera finalizar mi primera intervención en la Comisión Institucional sin hacer una referencia a qué entendemos nosotros por el concepto </w:t>
      </w:r>
      <w:r w:rsidR="00444F86" w:rsidRPr="0022201B">
        <w:t>«</w:t>
      </w:r>
      <w:r w:rsidR="00F3142B" w:rsidRPr="0022201B">
        <w:t>institucional</w:t>
      </w:r>
      <w:r w:rsidR="00444F86" w:rsidRPr="0022201B">
        <w:t>»</w:t>
      </w:r>
      <w:r w:rsidR="00F3142B" w:rsidRPr="0022201B">
        <w:t>, cómo nuestro grupo parlamentario asume que es algo que no solamente nos relaciona con las entidades tradicionales o dimanadas de la sociedad y la org</w:t>
      </w:r>
      <w:r w:rsidR="00F3142B" w:rsidRPr="0022201B">
        <w:t>a</w:t>
      </w:r>
      <w:r w:rsidR="00F3142B" w:rsidRPr="0022201B">
        <w:t>nización po</w:t>
      </w:r>
      <w:r w:rsidR="00444F86" w:rsidRPr="0022201B">
        <w:t xml:space="preserve">lítica de los últimos treinta o </w:t>
      </w:r>
      <w:r w:rsidR="00F3142B" w:rsidRPr="0022201B">
        <w:t>cuarenta años, sino que también</w:t>
      </w:r>
      <w:r w:rsidR="00444F86" w:rsidRPr="0022201B">
        <w:t xml:space="preserve"> lo</w:t>
      </w:r>
      <w:r w:rsidR="00F3142B" w:rsidRPr="0022201B">
        <w:t xml:space="preserve"> creemos directamente relacio</w:t>
      </w:r>
      <w:r w:rsidR="00444F86" w:rsidRPr="0022201B">
        <w:t>nado</w:t>
      </w:r>
      <w:r w:rsidR="00F3142B" w:rsidRPr="0022201B">
        <w:t xml:space="preserve"> </w:t>
      </w:r>
      <w:r w:rsidR="00444F86" w:rsidRPr="0022201B">
        <w:t>con</w:t>
      </w:r>
      <w:r w:rsidR="00F3142B" w:rsidRPr="0022201B">
        <w:t xml:space="preserve"> las organizaciones populares, con la sociedad civ</w:t>
      </w:r>
      <w:r w:rsidR="00444F86" w:rsidRPr="0022201B">
        <w:t>il, con los movimientos sociales</w:t>
      </w:r>
      <w:r w:rsidR="00F3142B" w:rsidRPr="0022201B">
        <w:t>.</w:t>
      </w:r>
    </w:p>
    <w:p w:rsidR="002647C4" w:rsidRPr="0022201B" w:rsidRDefault="002647C4" w:rsidP="00F3142B">
      <w:pPr>
        <w:pStyle w:val="Prrafobsico"/>
      </w:pPr>
      <w:r w:rsidRPr="0022201B">
        <w:tab/>
      </w:r>
      <w:r w:rsidR="00F3142B" w:rsidRPr="0022201B">
        <w:t>Y, desde luego, va a ser una constante en nuestra intervención el recordatorio de los necesarios principios de la transparencia y de participación, que deben entrar en</w:t>
      </w:r>
      <w:r w:rsidR="00444F86" w:rsidRPr="0022201B">
        <w:t xml:space="preserve"> la</w:t>
      </w:r>
      <w:r w:rsidR="00F3142B" w:rsidRPr="0022201B">
        <w:t xml:space="preserve"> institución, deben entrar en </w:t>
      </w:r>
      <w:r w:rsidR="00444F86" w:rsidRPr="0022201B">
        <w:t xml:space="preserve">el Parlamento y deben </w:t>
      </w:r>
      <w:r w:rsidR="00F3142B" w:rsidRPr="0022201B">
        <w:t xml:space="preserve">regir nuestra relación con la sociedad. </w:t>
      </w:r>
    </w:p>
    <w:p w:rsidR="002647C4" w:rsidRPr="0022201B" w:rsidRDefault="002647C4" w:rsidP="00F3142B">
      <w:pPr>
        <w:pStyle w:val="Prrafobsico"/>
      </w:pPr>
      <w:r w:rsidRPr="0022201B">
        <w:tab/>
      </w:r>
      <w:r w:rsidR="00444F86" w:rsidRPr="0022201B">
        <w:t>Nada más. G</w:t>
      </w:r>
      <w:r w:rsidR="00F3142B" w:rsidRPr="0022201B">
        <w:t>racias anticipadas por su atención y su respuesta, señor Guillén.</w:t>
      </w:r>
    </w:p>
    <w:p w:rsidR="002647C4" w:rsidRPr="0022201B" w:rsidRDefault="002647C4" w:rsidP="00F3142B">
      <w:pPr>
        <w:pStyle w:val="Prrafobsico"/>
      </w:pPr>
    </w:p>
    <w:p w:rsidR="002647C4" w:rsidRPr="0022201B" w:rsidRDefault="002647C4" w:rsidP="00F3142B">
      <w:pPr>
        <w:pStyle w:val="Prrafobsico"/>
      </w:pPr>
      <w:r w:rsidRPr="0022201B">
        <w:tab/>
      </w:r>
      <w:r w:rsidR="00444F86" w:rsidRPr="0022201B">
        <w:rPr>
          <w:i/>
        </w:rPr>
        <w:t>El señor presidente (SANCHO GUARDIA)</w:t>
      </w:r>
      <w:r w:rsidR="00F3142B" w:rsidRPr="0022201B">
        <w:rPr>
          <w:i/>
        </w:rPr>
        <w:t xml:space="preserve">: </w:t>
      </w:r>
      <w:r w:rsidR="00F3142B" w:rsidRPr="0022201B">
        <w:t>Gracias, señor diputado.</w:t>
      </w:r>
    </w:p>
    <w:p w:rsidR="002647C4" w:rsidRPr="0022201B" w:rsidRDefault="002647C4" w:rsidP="00F3142B">
      <w:pPr>
        <w:pStyle w:val="Prrafobsico"/>
      </w:pPr>
      <w:r w:rsidRPr="0022201B">
        <w:tab/>
      </w:r>
      <w:r w:rsidR="00F3142B" w:rsidRPr="0022201B">
        <w:t xml:space="preserve">Tiene la palabra la representante del Grupo Socialista. </w:t>
      </w:r>
    </w:p>
    <w:p w:rsidR="002647C4" w:rsidRPr="0022201B" w:rsidRDefault="002647C4" w:rsidP="00F3142B">
      <w:pPr>
        <w:pStyle w:val="Prrafobsico"/>
      </w:pPr>
    </w:p>
    <w:p w:rsidR="002647C4" w:rsidRPr="0022201B" w:rsidRDefault="002647C4" w:rsidP="00F3142B">
      <w:pPr>
        <w:pStyle w:val="Prrafobsico"/>
      </w:pPr>
      <w:r w:rsidRPr="0022201B">
        <w:rPr>
          <w:i/>
        </w:rPr>
        <w:tab/>
      </w:r>
      <w:r w:rsidR="00F3142B" w:rsidRPr="0022201B">
        <w:rPr>
          <w:i/>
        </w:rPr>
        <w:t xml:space="preserve">El señor diputado GARCÍA MADRIGAL: </w:t>
      </w:r>
      <w:r w:rsidR="00F3142B" w:rsidRPr="0022201B">
        <w:t>Gracias, señor presidente.</w:t>
      </w:r>
    </w:p>
    <w:p w:rsidR="002647C4" w:rsidRPr="0022201B" w:rsidRDefault="002647C4" w:rsidP="00F3142B">
      <w:pPr>
        <w:pStyle w:val="Prrafobsico"/>
      </w:pPr>
      <w:r w:rsidRPr="0022201B">
        <w:tab/>
      </w:r>
      <w:r w:rsidR="00F3142B" w:rsidRPr="0022201B">
        <w:t>Muy buenos días, señor</w:t>
      </w:r>
      <w:r w:rsidR="00444F86" w:rsidRPr="0022201B">
        <w:t xml:space="preserve"> consejero y </w:t>
      </w:r>
      <w:r w:rsidR="00F3142B" w:rsidRPr="0022201B">
        <w:t>equipo que le acompaña.</w:t>
      </w:r>
    </w:p>
    <w:p w:rsidR="002647C4" w:rsidRPr="0022201B" w:rsidRDefault="002647C4" w:rsidP="00F3142B">
      <w:pPr>
        <w:pStyle w:val="Prrafobsico"/>
      </w:pPr>
      <w:r w:rsidRPr="0022201B">
        <w:tab/>
      </w:r>
      <w:r w:rsidR="00F3142B" w:rsidRPr="0022201B">
        <w:t>Parafraseándole, el Grupo Parlamentario Socialista considera que estamos fraguando, que ya hay un pr</w:t>
      </w:r>
      <w:r w:rsidR="00F3142B" w:rsidRPr="0022201B">
        <w:t>o</w:t>
      </w:r>
      <w:r w:rsidR="00F3142B" w:rsidRPr="0022201B">
        <w:t>yecto sólido para Aragón y que los titulares son los mejores en estos momentos, son los más solventes. Des</w:t>
      </w:r>
      <w:r w:rsidR="00AA571B" w:rsidRPr="0022201B">
        <w:t xml:space="preserve">de ese punto de vista, </w:t>
      </w:r>
      <w:r w:rsidR="00F3142B" w:rsidRPr="0022201B">
        <w:t xml:space="preserve">nos felicitamos, </w:t>
      </w:r>
      <w:r w:rsidR="007B542D" w:rsidRPr="0022201B">
        <w:t xml:space="preserve">como no puede ser menos, de que, entre las filas socialistas, </w:t>
      </w:r>
      <w:r w:rsidR="00F3142B" w:rsidRPr="0022201B">
        <w:t>el consejero de Presidencia sea don Vicente Guillén.</w:t>
      </w:r>
    </w:p>
    <w:p w:rsidR="002647C4" w:rsidRPr="0022201B" w:rsidRDefault="002647C4" w:rsidP="00F3142B">
      <w:pPr>
        <w:pStyle w:val="Prrafobsico"/>
      </w:pPr>
      <w:r w:rsidRPr="0022201B">
        <w:tab/>
      </w:r>
      <w:r w:rsidR="007B542D" w:rsidRPr="0022201B">
        <w:t xml:space="preserve">A partir de ahí, </w:t>
      </w:r>
      <w:r w:rsidR="00F3142B" w:rsidRPr="0022201B">
        <w:t>yo creo que ha hecho u</w:t>
      </w:r>
      <w:r w:rsidR="007B542D" w:rsidRPr="0022201B">
        <w:t>n planeamiento a ras de tierra, c</w:t>
      </w:r>
      <w:r w:rsidR="00F3142B" w:rsidRPr="0022201B">
        <w:t>reo que como es su propia pers</w:t>
      </w:r>
      <w:r w:rsidR="00F3142B" w:rsidRPr="0022201B">
        <w:t>o</w:t>
      </w:r>
      <w:r w:rsidR="00F3142B" w:rsidRPr="0022201B">
        <w:t>nalidad y su propio estilo</w:t>
      </w:r>
      <w:r w:rsidR="007B542D" w:rsidRPr="0022201B">
        <w:t>,</w:t>
      </w:r>
      <w:r w:rsidR="00F3142B" w:rsidRPr="0022201B">
        <w:t xml:space="preserve"> y confiamos en esos planteamientos a ras de tierra, que supone estar en el campo, que supone est</w:t>
      </w:r>
      <w:r w:rsidR="007B542D" w:rsidRPr="0022201B">
        <w:t>ar en situación y que supone ya</w:t>
      </w:r>
      <w:r w:rsidR="00F3142B" w:rsidRPr="0022201B">
        <w:t xml:space="preserve"> desde el principio la actitud del Departamento de Presidencia, como han dicho mis compañeros, que tiene carácter transversal, que tiene la portavocía, que tiene la visibil</w:t>
      </w:r>
      <w:r w:rsidR="00F3142B" w:rsidRPr="0022201B">
        <w:t>i</w:t>
      </w:r>
      <w:r w:rsidR="00F3142B" w:rsidRPr="0022201B">
        <w:t>dad y visibilización</w:t>
      </w:r>
      <w:r w:rsidR="007B542D" w:rsidRPr="0022201B">
        <w:t xml:space="preserve"> del Gobierno, e</w:t>
      </w:r>
      <w:r w:rsidR="00F3142B" w:rsidRPr="0022201B">
        <w:t>ntendemos que tiene una actitud de desenvolvimiento ya en la senda de la prudencia, en la senda de la seguridad de las decisiones de gobierno.</w:t>
      </w:r>
    </w:p>
    <w:p w:rsidR="002647C4" w:rsidRPr="0022201B" w:rsidRDefault="002647C4" w:rsidP="00F3142B">
      <w:pPr>
        <w:pStyle w:val="Prrafobsico"/>
      </w:pPr>
      <w:r w:rsidRPr="0022201B">
        <w:tab/>
      </w:r>
      <w:r w:rsidR="00F3142B" w:rsidRPr="0022201B">
        <w:t>Tocó una ejemplaridad en el cambio por la catástrofe de las altas Cinco Villas, en donde el consejero Lobón cruz</w:t>
      </w:r>
      <w:r w:rsidR="007B542D" w:rsidRPr="0022201B">
        <w:t>ó</w:t>
      </w:r>
      <w:r w:rsidR="00F3142B" w:rsidRPr="0022201B">
        <w:t xml:space="preserve"> con el consejero Guillén en un sentido de normalidad democrática.</w:t>
      </w:r>
      <w:r w:rsidR="007B542D" w:rsidRPr="0022201B">
        <w:t xml:space="preserve"> </w:t>
      </w:r>
      <w:r w:rsidR="00F3142B" w:rsidRPr="0022201B">
        <w:t>Y esta normalidad y</w:t>
      </w:r>
      <w:r w:rsidR="007B542D" w:rsidRPr="0022201B">
        <w:t>a</w:t>
      </w:r>
      <w:r w:rsidR="00F3142B" w:rsidRPr="0022201B">
        <w:t xml:space="preserve"> la h</w:t>
      </w:r>
      <w:r w:rsidR="00F3142B" w:rsidRPr="0022201B">
        <w:t>e</w:t>
      </w:r>
      <w:r w:rsidR="00F3142B" w:rsidRPr="0022201B">
        <w:t>mos hecho y la ha venido haciendo es</w:t>
      </w:r>
      <w:r w:rsidR="007B542D" w:rsidRPr="0022201B">
        <w:t xml:space="preserve">te Gobierno y este departamento, </w:t>
      </w:r>
      <w:r w:rsidR="00F3142B" w:rsidRPr="0022201B">
        <w:t>y se preguntaban algunos interpela</w:t>
      </w:r>
      <w:r w:rsidR="00F3142B" w:rsidRPr="0022201B">
        <w:t>n</w:t>
      </w:r>
      <w:r w:rsidR="00F3142B" w:rsidRPr="0022201B">
        <w:t>tes en términos de mantener ya posiciones propias en el concurso nacional en el sentido de hablar de fina</w:t>
      </w:r>
      <w:r w:rsidR="00F3142B" w:rsidRPr="0022201B">
        <w:t>n</w:t>
      </w:r>
      <w:r w:rsidR="00F3142B" w:rsidRPr="0022201B">
        <w:t>ciación, de bilateralidad, de ejecución</w:t>
      </w:r>
      <w:r w:rsidR="007B542D" w:rsidRPr="0022201B">
        <w:t xml:space="preserve"> presupuestaria, de solidaridad, </w:t>
      </w:r>
      <w:r w:rsidR="00F3142B" w:rsidRPr="0022201B">
        <w:t xml:space="preserve">como ha dicho el representante de Podemos, en términos de acoger </w:t>
      </w:r>
      <w:r w:rsidR="007B542D" w:rsidRPr="0022201B">
        <w:t>a refugiados, p</w:t>
      </w:r>
      <w:r w:rsidR="00F3142B" w:rsidRPr="0022201B">
        <w:t>ero también en términos de ejecuciones propias, en materias sensibles que están en la mente de ustedes, en materia educativa, de promoción económica, social, de des</w:t>
      </w:r>
      <w:r w:rsidR="00F3142B" w:rsidRPr="0022201B">
        <w:t>a</w:t>
      </w:r>
      <w:r w:rsidR="00F3142B" w:rsidRPr="0022201B">
        <w:t>rrollo del territorio, de administraciones locales y de nuestras identidades como pueblo. Alguna proposición va al Pleno en esa medida.</w:t>
      </w:r>
    </w:p>
    <w:p w:rsidR="002647C4" w:rsidRPr="0022201B" w:rsidRDefault="002647C4" w:rsidP="00F3142B">
      <w:pPr>
        <w:pStyle w:val="Prrafobsico"/>
      </w:pPr>
      <w:r w:rsidRPr="0022201B">
        <w:tab/>
      </w:r>
      <w:r w:rsidR="00F3142B" w:rsidRPr="0022201B">
        <w:t>Algunas actuaciones de hoy, totalmente contemporizadas, dicen ya las orientaciones políticas de este G</w:t>
      </w:r>
      <w:r w:rsidR="00F3142B" w:rsidRPr="0022201B">
        <w:t>o</w:t>
      </w:r>
      <w:r w:rsidR="007B542D" w:rsidRPr="0022201B">
        <w:t>bierno, e</w:t>
      </w:r>
      <w:r w:rsidR="00F3142B" w:rsidRPr="0022201B">
        <w:t>s decir, en la línea de lo que decía el consejero Guillén, la lucha contra la pobreza, la lucha contra la exclusión social, el hecho de la igualación social.</w:t>
      </w:r>
      <w:r w:rsidR="007B542D" w:rsidRPr="0022201B">
        <w:t xml:space="preserve"> </w:t>
      </w:r>
      <w:r w:rsidR="00F3142B" w:rsidRPr="0022201B">
        <w:t xml:space="preserve">Hay un plan, se está elaborando ya un plan de acogida a refugiados con cooperación municipal, pero también desde Presidencia, con la cooperación de los </w:t>
      </w:r>
      <w:r w:rsidR="007B542D" w:rsidRPr="0022201B">
        <w:t>d</w:t>
      </w:r>
      <w:r w:rsidR="00F3142B" w:rsidRPr="0022201B">
        <w:t>epa</w:t>
      </w:r>
      <w:r w:rsidR="00F3142B" w:rsidRPr="0022201B">
        <w:t>r</w:t>
      </w:r>
      <w:r w:rsidR="00F3142B" w:rsidRPr="0022201B">
        <w:t>tamentos de Sanidad, Ciudadanía, Educación.</w:t>
      </w:r>
      <w:r w:rsidR="007B542D" w:rsidRPr="0022201B">
        <w:t xml:space="preserve"> Esto esperamos nosotros de usted, </w:t>
      </w:r>
      <w:r w:rsidR="00F3142B" w:rsidRPr="0022201B">
        <w:t>el Grupo Socialis</w:t>
      </w:r>
      <w:r w:rsidR="007B542D" w:rsidRPr="0022201B">
        <w:t xml:space="preserve">ta. Hoy, </w:t>
      </w:r>
      <w:r w:rsidR="00F3142B" w:rsidRPr="0022201B">
        <w:t>se estaba presentando también</w:t>
      </w:r>
      <w:r w:rsidR="007B542D" w:rsidRPr="0022201B">
        <w:t xml:space="preserve"> de </w:t>
      </w:r>
      <w:r w:rsidR="00F3142B" w:rsidRPr="0022201B">
        <w:t xml:space="preserve">parte del </w:t>
      </w:r>
      <w:r w:rsidR="007B542D" w:rsidRPr="0022201B">
        <w:t xml:space="preserve">presidente </w:t>
      </w:r>
      <w:r w:rsidR="00F3142B" w:rsidRPr="0022201B">
        <w:t>el proyecto de ley de renta básica.</w:t>
      </w:r>
    </w:p>
    <w:p w:rsidR="002647C4" w:rsidRPr="0022201B" w:rsidRDefault="002647C4" w:rsidP="00F3142B">
      <w:pPr>
        <w:pStyle w:val="Prrafobsico"/>
      </w:pPr>
      <w:r w:rsidRPr="0022201B">
        <w:tab/>
      </w:r>
      <w:r w:rsidR="00F3142B" w:rsidRPr="0022201B">
        <w:t>En definitiva, se ha dicho aquí y lo ha dicho el consejero, es la orientación política que emana de su pr</w:t>
      </w:r>
      <w:r w:rsidR="00F3142B" w:rsidRPr="0022201B">
        <w:t>o</w:t>
      </w:r>
      <w:r w:rsidR="00F3142B" w:rsidRPr="0022201B">
        <w:t>pio grupo parlamentario y de los acuerdos, como él ha indicado, con el resto de los grupos con los que el Partido</w:t>
      </w:r>
      <w:r w:rsidR="00F31443" w:rsidRPr="0022201B">
        <w:t xml:space="preserve"> Socialista ha firmado acuerdo, </w:t>
      </w:r>
      <w:r w:rsidR="00F3142B" w:rsidRPr="0022201B">
        <w:t>Chunta, Izquierda Unida y Podemos.</w:t>
      </w:r>
      <w:r w:rsidR="00F31443" w:rsidRPr="0022201B">
        <w:t xml:space="preserve"> </w:t>
      </w:r>
      <w:r w:rsidR="00F3142B" w:rsidRPr="0022201B">
        <w:t>Transparencia, obligado cumpl</w:t>
      </w:r>
      <w:r w:rsidR="00F3142B" w:rsidRPr="0022201B">
        <w:t>i</w:t>
      </w:r>
      <w:r w:rsidR="00F3142B" w:rsidRPr="0022201B">
        <w:t xml:space="preserve">miento. Por mucho que alguien quiera </w:t>
      </w:r>
      <w:r w:rsidR="00F31443" w:rsidRPr="0022201B">
        <w:t xml:space="preserve">acusar, ahí están los contratos, </w:t>
      </w:r>
      <w:r w:rsidR="00F3142B" w:rsidRPr="0022201B">
        <w:t>que tienen un carácter público, que tienen un carácter transparente</w:t>
      </w:r>
      <w:r w:rsidR="00F31443" w:rsidRPr="0022201B">
        <w:t xml:space="preserve">, </w:t>
      </w:r>
      <w:r w:rsidR="00F3142B" w:rsidRPr="0022201B">
        <w:t>y no piensen</w:t>
      </w:r>
      <w:r w:rsidR="00F31443" w:rsidRPr="0022201B">
        <w:t xml:space="preserve"> ustedes que empeorarán las condiciones de dialogo, </w:t>
      </w:r>
      <w:r w:rsidR="00F3142B" w:rsidRPr="0022201B">
        <w:t>sino que mejorar</w:t>
      </w:r>
      <w:r w:rsidR="00F31443" w:rsidRPr="0022201B">
        <w:t>á</w:t>
      </w:r>
      <w:r w:rsidR="00F3142B" w:rsidRPr="0022201B">
        <w:t xml:space="preserve"> el hecho de ese conglomerado de partidos y de fuerzas democráticas resultado de las elecciones.</w:t>
      </w:r>
    </w:p>
    <w:p w:rsidR="002647C4" w:rsidRPr="0022201B" w:rsidRDefault="002647C4" w:rsidP="00F3142B">
      <w:pPr>
        <w:pStyle w:val="Prrafobsico"/>
      </w:pPr>
      <w:r w:rsidRPr="0022201B">
        <w:tab/>
      </w:r>
      <w:r w:rsidR="00F3142B" w:rsidRPr="0022201B">
        <w:t>Ha citado el consejero alguna</w:t>
      </w:r>
      <w:r w:rsidR="00F31443" w:rsidRPr="0022201B">
        <w:t xml:space="preserve"> de las medidas más perentorias:</w:t>
      </w:r>
      <w:r w:rsidR="00F3142B" w:rsidRPr="0022201B">
        <w:t xml:space="preserve"> la ley de lucha contra la corrupción, e</w:t>
      </w:r>
      <w:r w:rsidR="00F31443" w:rsidRPr="0022201B">
        <w:t>l clientelismo y el despilfarro e</w:t>
      </w:r>
      <w:r w:rsidR="00F3142B" w:rsidRPr="0022201B">
        <w:t>s una demanda socia</w:t>
      </w:r>
      <w:r w:rsidR="00F31443" w:rsidRPr="0022201B">
        <w:t>l permanente y también política; la reforma de la Ley e</w:t>
      </w:r>
      <w:r w:rsidR="00F3142B" w:rsidRPr="0022201B">
        <w:t>lect</w:t>
      </w:r>
      <w:r w:rsidR="00F3142B" w:rsidRPr="0022201B">
        <w:t>o</w:t>
      </w:r>
      <w:r w:rsidR="00F31443" w:rsidRPr="0022201B">
        <w:t xml:space="preserve">ral, tal como se ha indicado; del Reglamento de las Cortes, </w:t>
      </w:r>
      <w:r w:rsidR="00F3142B" w:rsidRPr="0022201B">
        <w:t>y también ha citado la Ley del Presidente y del Go</w:t>
      </w:r>
      <w:r w:rsidR="00F31443" w:rsidRPr="0022201B">
        <w:t xml:space="preserve">bierno de Aragón, </w:t>
      </w:r>
      <w:r w:rsidR="00F3142B" w:rsidRPr="0022201B">
        <w:t>que, obviamente, también regula el papel de los delegados territoriales.</w:t>
      </w:r>
      <w:r w:rsidR="00F31443" w:rsidRPr="0022201B">
        <w:t xml:space="preserve"> </w:t>
      </w:r>
      <w:r w:rsidR="00F3142B" w:rsidRPr="0022201B">
        <w:t>Es decir, que hay que caminar en el sentido de la dema</w:t>
      </w:r>
      <w:r w:rsidR="00F31443" w:rsidRPr="0022201B">
        <w:t xml:space="preserve">nda universal de los ciudadanos, </w:t>
      </w:r>
      <w:r w:rsidR="00F3142B" w:rsidRPr="0022201B">
        <w:t>que hacen esta petición en térm</w:t>
      </w:r>
      <w:r w:rsidR="00F3142B" w:rsidRPr="0022201B">
        <w:t>i</w:t>
      </w:r>
      <w:r w:rsidR="00F3142B" w:rsidRPr="0022201B">
        <w:t>nos</w:t>
      </w:r>
      <w:r w:rsidR="00F31443" w:rsidRPr="0022201B">
        <w:t xml:space="preserve"> de</w:t>
      </w:r>
      <w:r w:rsidR="00F3142B" w:rsidRPr="0022201B">
        <w:t xml:space="preserve"> q</w:t>
      </w:r>
      <w:r w:rsidR="00F31443" w:rsidRPr="0022201B">
        <w:t>ue los políticos cerremos un ca</w:t>
      </w:r>
      <w:r w:rsidR="007C238E">
        <w:t>p</w:t>
      </w:r>
      <w:r w:rsidR="00F31443" w:rsidRPr="0022201B">
        <w:t>í</w:t>
      </w:r>
      <w:r w:rsidR="00F3142B" w:rsidRPr="0022201B">
        <w:t>tulo respecto de la regeneración democrática.</w:t>
      </w:r>
      <w:r w:rsidR="00F31443" w:rsidRPr="0022201B">
        <w:t xml:space="preserve"> E</w:t>
      </w:r>
      <w:r w:rsidR="00F3142B" w:rsidRPr="0022201B">
        <w:t>n términos de depa</w:t>
      </w:r>
      <w:r w:rsidR="00F3142B" w:rsidRPr="0022201B">
        <w:t>r</w:t>
      </w:r>
      <w:r w:rsidR="00F3142B" w:rsidRPr="0022201B">
        <w:t>ta</w:t>
      </w:r>
      <w:r w:rsidR="00F31443" w:rsidRPr="0022201B">
        <w:t xml:space="preserve">mento, </w:t>
      </w:r>
      <w:r w:rsidR="00F3142B" w:rsidRPr="0022201B">
        <w:t>él lo ha dicho, se reducen las direcciones generales, sí que se am</w:t>
      </w:r>
      <w:r w:rsidR="00F31443" w:rsidRPr="0022201B">
        <w:t>plía —</w:t>
      </w:r>
      <w:r w:rsidR="00F3142B" w:rsidRPr="0022201B">
        <w:t>y ahí ha estado en el deb</w:t>
      </w:r>
      <w:r w:rsidR="00F3142B" w:rsidRPr="0022201B">
        <w:t>a</w:t>
      </w:r>
      <w:r w:rsidR="00F31443" w:rsidRPr="0022201B">
        <w:t>te, que es importantísimo—</w:t>
      </w:r>
      <w:r w:rsidR="00F3142B" w:rsidRPr="0022201B">
        <w:t xml:space="preserve"> la atribución de importancia que hace el Partido Socialista en términos de la A</w:t>
      </w:r>
      <w:r w:rsidR="00F3142B" w:rsidRPr="0022201B">
        <w:t>d</w:t>
      </w:r>
      <w:r w:rsidR="00F3142B" w:rsidRPr="0022201B">
        <w:t>ministración local y el hacer recaer la competencia de la Administración local en la consejería de Presidencia porque estamos planteando y venimos planteando una nueva arquitectura institucional.</w:t>
      </w:r>
    </w:p>
    <w:p w:rsidR="002647C4" w:rsidRPr="0022201B" w:rsidRDefault="002647C4" w:rsidP="00F3142B">
      <w:pPr>
        <w:pStyle w:val="Prrafobsico"/>
      </w:pPr>
      <w:r w:rsidRPr="0022201B">
        <w:tab/>
      </w:r>
      <w:r w:rsidR="00F3142B" w:rsidRPr="0022201B">
        <w:t>Y ya se ha dicho aquí, nosotros vamos a dialogar. Ustedes repreguntan sobre el tema de las comarcas y de las diputaciones. El G</w:t>
      </w:r>
      <w:r w:rsidR="00F31443" w:rsidRPr="0022201B">
        <w:t xml:space="preserve">rupo Parlamentario Socialista, </w:t>
      </w:r>
      <w:r w:rsidR="00F3142B" w:rsidRPr="0022201B">
        <w:t>el Parti</w:t>
      </w:r>
      <w:r w:rsidR="00F31443" w:rsidRPr="0022201B">
        <w:t xml:space="preserve">do Socialista ha ido enumerando que, </w:t>
      </w:r>
      <w:r w:rsidR="00F3142B" w:rsidRPr="0022201B">
        <w:t>para él</w:t>
      </w:r>
      <w:r w:rsidR="00F31443" w:rsidRPr="0022201B">
        <w:t>,</w:t>
      </w:r>
      <w:r w:rsidR="00F3142B" w:rsidRPr="0022201B">
        <w:t xml:space="preserve"> la piedra angular de</w:t>
      </w:r>
      <w:r w:rsidR="00F31443" w:rsidRPr="0022201B">
        <w:t>l sistema es el municipalismo, y</w:t>
      </w:r>
      <w:r w:rsidR="00F3142B" w:rsidRPr="0022201B">
        <w:t xml:space="preserve"> a partir del municipalismo tenemos que ordenar, en té</w:t>
      </w:r>
      <w:r w:rsidR="00F3142B" w:rsidRPr="0022201B">
        <w:t>r</w:t>
      </w:r>
      <w:r w:rsidR="00F3142B" w:rsidRPr="0022201B">
        <w:t>minos de agrupaciones v</w:t>
      </w:r>
      <w:r w:rsidR="00F31443" w:rsidRPr="0022201B">
        <w:t>oluntarias, las mancomunidades, e</w:t>
      </w:r>
      <w:r w:rsidR="00F3142B" w:rsidRPr="0022201B">
        <w:t>n términos de la representación lo más directa posible, por ejemplo, de los alcaldes en los consejos comarcales. A partir de ahí iremos hilvanando con el resto de los grupos para ir cerrando el hecho de esa nueva organización que también nos piden los ciudad</w:t>
      </w:r>
      <w:r w:rsidR="00F3142B" w:rsidRPr="0022201B">
        <w:t>a</w:t>
      </w:r>
      <w:r w:rsidR="00F3142B" w:rsidRPr="0022201B">
        <w:t>nos.</w:t>
      </w:r>
    </w:p>
    <w:p w:rsidR="002647C4" w:rsidRPr="0022201B" w:rsidRDefault="002647C4" w:rsidP="00F3142B">
      <w:pPr>
        <w:pStyle w:val="Prrafobsico"/>
      </w:pPr>
      <w:r w:rsidRPr="0022201B">
        <w:tab/>
      </w:r>
      <w:r w:rsidR="00F3142B" w:rsidRPr="0022201B">
        <w:t xml:space="preserve">El PAR, por su intervención, </w:t>
      </w:r>
      <w:r w:rsidR="00F31443" w:rsidRPr="0022201B">
        <w:t xml:space="preserve">parece que </w:t>
      </w:r>
      <w:r w:rsidR="00F3142B" w:rsidRPr="0022201B">
        <w:t>se sentía vulnerado en los proyectos. Aquí, el consejero no ha dicho nada de vulneración a ot</w:t>
      </w:r>
      <w:r w:rsidR="00F31443" w:rsidRPr="0022201B">
        <w:t>ro grupo, más bien al contrario, l</w:t>
      </w:r>
      <w:r w:rsidR="00F3142B" w:rsidRPr="0022201B">
        <w:t>o que ha dicho es que se retoman los proye</w:t>
      </w:r>
      <w:r w:rsidR="00F3142B" w:rsidRPr="0022201B">
        <w:t>c</w:t>
      </w:r>
      <w:r w:rsidR="00F3142B" w:rsidRPr="0022201B">
        <w:t xml:space="preserve">tos en lo que sirven y que hay </w:t>
      </w:r>
      <w:r w:rsidR="00F31443" w:rsidRPr="0022201B">
        <w:t>que dialogar en otros proyectos</w:t>
      </w:r>
      <w:r w:rsidR="00F3142B" w:rsidRPr="0022201B">
        <w:t xml:space="preserve"> en función de las mayorías y los acuerdos que se han realizado.</w:t>
      </w:r>
      <w:r w:rsidR="00F31443" w:rsidRPr="0022201B">
        <w:t xml:space="preserve"> </w:t>
      </w:r>
      <w:r w:rsidR="00F3142B" w:rsidRPr="0022201B">
        <w:t>No se preocupe</w:t>
      </w:r>
      <w:r w:rsidR="00F31443" w:rsidRPr="0022201B">
        <w:t xml:space="preserve"> usted, señora portavoz, porque, realmente, </w:t>
      </w:r>
      <w:r w:rsidR="00F3142B" w:rsidRPr="0022201B">
        <w:t>el Partido Socialista y sus coaligados lo que quieren es di</w:t>
      </w:r>
      <w:r w:rsidR="00F31443" w:rsidRPr="0022201B">
        <w:t>á</w:t>
      </w:r>
      <w:r w:rsidR="00F3142B" w:rsidRPr="0022201B">
        <w:t>logo en la Cámara y, desde e</w:t>
      </w:r>
      <w:r w:rsidR="00F31443" w:rsidRPr="0022201B">
        <w:t>se punto de vista, se aproximará</w:t>
      </w:r>
      <w:r w:rsidR="00F3142B" w:rsidRPr="0022201B">
        <w:t xml:space="preserve"> a los pla</w:t>
      </w:r>
      <w:r w:rsidR="00F3142B" w:rsidRPr="0022201B">
        <w:t>n</w:t>
      </w:r>
      <w:r w:rsidR="00F3142B" w:rsidRPr="0022201B">
        <w:t>teamientos o a los traslados que quiera hacer el Partido Aragonés.</w:t>
      </w:r>
    </w:p>
    <w:p w:rsidR="00F31443" w:rsidRPr="0022201B" w:rsidRDefault="002647C4" w:rsidP="00F3142B">
      <w:pPr>
        <w:pStyle w:val="Prrafobsico"/>
      </w:pPr>
      <w:r w:rsidRPr="0022201B">
        <w:tab/>
      </w:r>
      <w:r w:rsidR="00F3142B" w:rsidRPr="0022201B">
        <w:t>En materia de cooperación, lo venimos diciendo, claro que este Gobierno y el Departamento de Preside</w:t>
      </w:r>
      <w:r w:rsidR="00F3142B" w:rsidRPr="0022201B">
        <w:t>n</w:t>
      </w:r>
      <w:r w:rsidR="00F3142B" w:rsidRPr="0022201B">
        <w:t>cia</w:t>
      </w:r>
      <w:r w:rsidR="00F31443" w:rsidRPr="0022201B">
        <w:t xml:space="preserve">, desde el principio... bueno, </w:t>
      </w:r>
      <w:r w:rsidR="00F3142B" w:rsidRPr="0022201B">
        <w:t>es el actual consejero de Presidencia el que preside ya la Comisión Bilateral y, por tanto, ya ha hecho un dibujo y una vindicación de qué va a plantear el Gobierno de Aragón fund</w:t>
      </w:r>
      <w:r w:rsidR="00F3142B" w:rsidRPr="0022201B">
        <w:t>a</w:t>
      </w:r>
      <w:r w:rsidR="00F3142B" w:rsidRPr="0022201B">
        <w:t>mentalmente en términos de acuerdo financiero, de acuerdo de financiación, que es para mejorar prestaci</w:t>
      </w:r>
      <w:r w:rsidR="00F3142B" w:rsidRPr="0022201B">
        <w:t>o</w:t>
      </w:r>
      <w:r w:rsidR="00F3142B" w:rsidRPr="0022201B">
        <w:t>nes de nuestros ciudadanos.</w:t>
      </w:r>
      <w:r w:rsidR="00F31443" w:rsidRPr="0022201B">
        <w:t xml:space="preserve"> </w:t>
      </w:r>
      <w:r w:rsidR="00F3142B" w:rsidRPr="0022201B">
        <w:t>Y también vamos a reclamar, obviamente, la herramienta de nuestro Estatuto, que nunca se puso en funcionamiento</w:t>
      </w:r>
      <w:r w:rsidR="00F31443" w:rsidRPr="0022201B">
        <w:t>,</w:t>
      </w:r>
      <w:r w:rsidR="00F3142B" w:rsidRPr="0022201B">
        <w:t xml:space="preserve"> y esperemos que ustedes también estén apuntalando ese p</w:t>
      </w:r>
      <w:r w:rsidR="00F31443" w:rsidRPr="0022201B">
        <w:t>rincipio, la C</w:t>
      </w:r>
      <w:r w:rsidR="00F3142B" w:rsidRPr="0022201B">
        <w:t xml:space="preserve">omisión </w:t>
      </w:r>
      <w:r w:rsidR="00F31443" w:rsidRPr="0022201B">
        <w:t>M</w:t>
      </w:r>
      <w:r w:rsidR="00F3142B" w:rsidRPr="0022201B">
        <w:t>ixta</w:t>
      </w:r>
      <w:r w:rsidR="00F31443" w:rsidRPr="0022201B">
        <w:t xml:space="preserve"> de Asuntos Económico-Financieros Estado-C</w:t>
      </w:r>
      <w:r w:rsidR="00F3142B" w:rsidRPr="0022201B">
        <w:t xml:space="preserve">omunidad </w:t>
      </w:r>
      <w:r w:rsidR="00F31443" w:rsidRPr="0022201B">
        <w:t>A</w:t>
      </w:r>
      <w:r w:rsidR="00F3142B" w:rsidRPr="0022201B">
        <w:t xml:space="preserve">utónoma, puesto que ustedes conocen que este Gobierno ya ha denunciado el tema de la falta de seguimiento en las inversiones estatales y </w:t>
      </w:r>
      <w:r w:rsidR="00620F51" w:rsidRPr="0022201B">
        <w:t xml:space="preserve">de </w:t>
      </w:r>
      <w:r w:rsidR="00F3142B" w:rsidRPr="0022201B">
        <w:t>la falta de seguimiento de la ejecución presupuestaria de los presupuestos generales del Estado.</w:t>
      </w:r>
      <w:r w:rsidR="00F31443" w:rsidRPr="0022201B">
        <w:t xml:space="preserve"> </w:t>
      </w:r>
      <w:r w:rsidR="00F3142B" w:rsidRPr="0022201B">
        <w:t>Es decir, ún</w:t>
      </w:r>
      <w:r w:rsidR="00F3142B" w:rsidRPr="0022201B">
        <w:t>i</w:t>
      </w:r>
      <w:r w:rsidR="00F3142B" w:rsidRPr="0022201B">
        <w:t xml:space="preserve">camente </w:t>
      </w:r>
      <w:r w:rsidR="00F31443" w:rsidRPr="0022201B">
        <w:t xml:space="preserve">quiero </w:t>
      </w:r>
      <w:r w:rsidR="00F3142B" w:rsidRPr="0022201B">
        <w:t>recordarle al consejero que sí que fue un caballo de batalla del Grupo Parlamentario Sociali</w:t>
      </w:r>
      <w:r w:rsidR="00F3142B" w:rsidRPr="0022201B">
        <w:t>s</w:t>
      </w:r>
      <w:r w:rsidR="00F3142B" w:rsidRPr="0022201B">
        <w:t>ta cómo se planteaba, que no fuera en términos de dependencia, la posición de nuestro Gobierno en la cooperación con el Estado a través de las conferencias sectoriales.</w:t>
      </w:r>
    </w:p>
    <w:p w:rsidR="00620F51" w:rsidRPr="0022201B" w:rsidRDefault="00F31443" w:rsidP="00F3142B">
      <w:pPr>
        <w:pStyle w:val="Prrafobsico"/>
      </w:pPr>
      <w:r w:rsidRPr="0022201B">
        <w:tab/>
      </w:r>
      <w:r w:rsidR="00F3142B" w:rsidRPr="0022201B">
        <w:t>Y sí que plantearía al consejero si tiene intención de dibujar cu</w:t>
      </w:r>
      <w:r w:rsidRPr="0022201B">
        <w:t>á</w:t>
      </w:r>
      <w:r w:rsidR="00F3142B" w:rsidRPr="0022201B">
        <w:t>les son las posiciones con los departame</w:t>
      </w:r>
      <w:r w:rsidR="00F3142B" w:rsidRPr="0022201B">
        <w:t>n</w:t>
      </w:r>
      <w:r w:rsidRPr="0022201B">
        <w:t>tos</w:t>
      </w:r>
      <w:r w:rsidR="00F3142B" w:rsidRPr="0022201B">
        <w:t xml:space="preserve"> en términos de cooperación con las conferencias sectoriales y si va a hacer seguimiento de su ejecución.</w:t>
      </w:r>
      <w:r w:rsidR="00620F51" w:rsidRPr="0022201B">
        <w:t xml:space="preserve"> En términos de reforma de j</w:t>
      </w:r>
      <w:r w:rsidR="00F3142B" w:rsidRPr="0022201B">
        <w:t>usticia, ustedes han hablado suficientemente.</w:t>
      </w:r>
      <w:r w:rsidR="00620F51" w:rsidRPr="0022201B">
        <w:t xml:space="preserve"> Ahí está, porque, </w:t>
      </w:r>
      <w:r w:rsidR="00F3142B" w:rsidRPr="0022201B">
        <w:t xml:space="preserve">si repasamos la comparecencia de hace cuatro años, también se realizaban los planteamientos en relación </w:t>
      </w:r>
      <w:r w:rsidR="00620F51" w:rsidRPr="0022201B">
        <w:t xml:space="preserve">con </w:t>
      </w:r>
      <w:r w:rsidR="00F3142B" w:rsidRPr="0022201B">
        <w:t xml:space="preserve">la nueva </w:t>
      </w:r>
      <w:r w:rsidR="00620F51" w:rsidRPr="0022201B">
        <w:t>O</w:t>
      </w:r>
      <w:r w:rsidR="00F3142B" w:rsidRPr="0022201B">
        <w:t>f</w:t>
      </w:r>
      <w:r w:rsidR="00F3142B" w:rsidRPr="0022201B">
        <w:t>i</w:t>
      </w:r>
      <w:r w:rsidR="00F3142B" w:rsidRPr="0022201B">
        <w:t>cin</w:t>
      </w:r>
      <w:r w:rsidR="00620F51" w:rsidRPr="0022201B">
        <w:t>a Judicial, s</w:t>
      </w:r>
      <w:r w:rsidR="00F3142B" w:rsidRPr="0022201B">
        <w:t>e plantea ahora las cuestiones de actualización, modernización de la informática, de la ele</w:t>
      </w:r>
      <w:r w:rsidR="00F3142B" w:rsidRPr="0022201B">
        <w:t>c</w:t>
      </w:r>
      <w:r w:rsidR="00F3142B" w:rsidRPr="0022201B">
        <w:t>trónica, del form</w:t>
      </w:r>
      <w:r w:rsidR="00620F51" w:rsidRPr="0022201B">
        <w:t>ato electrónico en los juzgados, u</w:t>
      </w:r>
      <w:r w:rsidR="00F3142B" w:rsidRPr="0022201B">
        <w:t>stedes saben que es absolutamente necesario.</w:t>
      </w:r>
      <w:r w:rsidR="00620F51" w:rsidRPr="0022201B">
        <w:t xml:space="preserve"> </w:t>
      </w:r>
      <w:r w:rsidR="00F3142B" w:rsidRPr="0022201B">
        <w:t>Y también recojo el planteamiento de Podemos en el sentido de que hay que recapitular con los que están concernidos y</w:t>
      </w:r>
      <w:r w:rsidR="00620F51" w:rsidRPr="0022201B">
        <w:t xml:space="preserve"> con los colegios profesionales</w:t>
      </w:r>
      <w:r w:rsidR="00F3142B" w:rsidRPr="0022201B">
        <w:t xml:space="preserve"> porque en este momento no es una cuestión ya solo de financia</w:t>
      </w:r>
      <w:r w:rsidR="00620F51" w:rsidRPr="0022201B">
        <w:t xml:space="preserve">ción, </w:t>
      </w:r>
      <w:r w:rsidR="00F3142B" w:rsidRPr="0022201B">
        <w:t xml:space="preserve">sino </w:t>
      </w:r>
      <w:r w:rsidR="00620F51" w:rsidRPr="0022201B">
        <w:t xml:space="preserve">de </w:t>
      </w:r>
      <w:r w:rsidR="00F3142B" w:rsidRPr="0022201B">
        <w:t>qué tipo de prestaciones para garant</w:t>
      </w:r>
      <w:r w:rsidR="00620F51" w:rsidRPr="0022201B">
        <w:t xml:space="preserve">izar la mejor justicia gratuita, </w:t>
      </w:r>
      <w:r w:rsidR="00F3142B" w:rsidRPr="0022201B">
        <w:t>con cooperación de los profesionales, por</w:t>
      </w:r>
      <w:r w:rsidR="00620F51" w:rsidRPr="0022201B">
        <w:t xml:space="preserve"> </w:t>
      </w:r>
      <w:r w:rsidR="00F3142B" w:rsidRPr="0022201B">
        <w:t>que estén suficientemente atendidos en sus demandas.</w:t>
      </w:r>
      <w:r w:rsidR="00620F51" w:rsidRPr="0022201B">
        <w:t xml:space="preserve"> </w:t>
      </w:r>
      <w:r w:rsidR="00F3142B" w:rsidRPr="0022201B">
        <w:t>Es decir, e</w:t>
      </w:r>
      <w:r w:rsidR="00620F51" w:rsidRPr="0022201B">
        <w:t xml:space="preserve">sto ha sido un histórico, pasa, </w:t>
      </w:r>
      <w:r w:rsidR="00F3142B" w:rsidRPr="0022201B">
        <w:t>digo</w:t>
      </w:r>
      <w:r w:rsidR="00620F51" w:rsidRPr="0022201B">
        <w:t xml:space="preserve">, en los colegios, </w:t>
      </w:r>
      <w:r w:rsidR="00F3142B" w:rsidRPr="0022201B">
        <w:t>que puede ocurrir que muchos profesionales no quieran concurrir a la justicia gratuita porque hay que mejorar las co</w:t>
      </w:r>
      <w:r w:rsidR="00620F51" w:rsidRPr="0022201B">
        <w:t>ndiciones de la regulación.</w:t>
      </w:r>
    </w:p>
    <w:p w:rsidR="002647C4" w:rsidRPr="0022201B" w:rsidRDefault="00620F51" w:rsidP="00F3142B">
      <w:pPr>
        <w:pStyle w:val="Prrafobsico"/>
      </w:pPr>
      <w:r w:rsidRPr="0022201B">
        <w:tab/>
        <w:t xml:space="preserve">En Interior, </w:t>
      </w:r>
      <w:r w:rsidR="00F3142B" w:rsidRPr="0022201B">
        <w:t>se ha dicho, se ha hecho un llamamiento al tema de las policías locales. El tema de las policías locales se hará en cooperación con los ayuntamientos, muy especialmente en cooperación con el Ayuntamie</w:t>
      </w:r>
      <w:r w:rsidR="00F3142B" w:rsidRPr="0022201B">
        <w:t>n</w:t>
      </w:r>
      <w:r w:rsidR="00F3142B" w:rsidRPr="0022201B">
        <w:t>to de Za</w:t>
      </w:r>
      <w:r w:rsidRPr="0022201B">
        <w:t>ragoza, e</w:t>
      </w:r>
      <w:r w:rsidR="00F3142B" w:rsidRPr="0022201B">
        <w:t>sto es evidente.</w:t>
      </w:r>
    </w:p>
    <w:p w:rsidR="002647C4" w:rsidRPr="0022201B" w:rsidRDefault="002647C4" w:rsidP="00F3142B">
      <w:pPr>
        <w:pStyle w:val="Prrafobsico"/>
      </w:pPr>
      <w:r w:rsidRPr="0022201B">
        <w:tab/>
      </w:r>
      <w:r w:rsidR="00620F51" w:rsidRPr="0022201B">
        <w:t>El tema de los voluntarios. Y</w:t>
      </w:r>
      <w:r w:rsidR="00F3142B" w:rsidRPr="0022201B">
        <w:t>o entiendo al consejero que ha dicho que se reglamenta</w:t>
      </w:r>
      <w:r w:rsidR="00620F51" w:rsidRPr="0022201B">
        <w:t>n</w:t>
      </w:r>
      <w:r w:rsidR="00F3142B" w:rsidRPr="0022201B">
        <w:t xml:space="preserve"> los bomberos y que también en ese reglamento, en ese desarrollo normativo hay que dibujar, precisamente para no haya colisi</w:t>
      </w:r>
      <w:r w:rsidR="00F3142B" w:rsidRPr="0022201B">
        <w:t>o</w:t>
      </w:r>
      <w:r w:rsidR="00926D5D" w:rsidRPr="0022201B">
        <w:t>nes, cuá</w:t>
      </w:r>
      <w:r w:rsidR="00F3142B" w:rsidRPr="0022201B">
        <w:t>l es el papel de los voluntarios y de la Protección Civil.</w:t>
      </w:r>
    </w:p>
    <w:p w:rsidR="002647C4" w:rsidRPr="0022201B" w:rsidRDefault="002647C4" w:rsidP="00F3142B">
      <w:pPr>
        <w:pStyle w:val="Prrafobsico"/>
      </w:pPr>
      <w:r w:rsidRPr="0022201B">
        <w:tab/>
      </w:r>
      <w:r w:rsidR="00926D5D" w:rsidRPr="0022201B">
        <w:t>La C</w:t>
      </w:r>
      <w:r w:rsidR="00F3142B" w:rsidRPr="0022201B">
        <w:t xml:space="preserve">orporación. </w:t>
      </w:r>
      <w:r w:rsidR="00926D5D" w:rsidRPr="0022201B">
        <w:t xml:space="preserve">Ha habido manifiestamente </w:t>
      </w:r>
      <w:r w:rsidR="00F3142B" w:rsidRPr="0022201B">
        <w:t>una preocupación por los grupos. Nin</w:t>
      </w:r>
      <w:r w:rsidR="00926D5D" w:rsidRPr="0022201B">
        <w:t>guna, ahí está —luz y taquígrafos—</w:t>
      </w:r>
      <w:r w:rsidR="00F3142B" w:rsidRPr="0022201B">
        <w:t xml:space="preserve"> lo firmado en nuestros acuerdos.</w:t>
      </w:r>
      <w:r w:rsidR="00926D5D" w:rsidRPr="0022201B">
        <w:t xml:space="preserve"> </w:t>
      </w:r>
      <w:r w:rsidR="00F3142B" w:rsidRPr="0022201B">
        <w:t>La corporación se profesionaliza y, en consecuencia, se prof</w:t>
      </w:r>
      <w:r w:rsidR="00F3142B" w:rsidRPr="0022201B">
        <w:t>e</w:t>
      </w:r>
      <w:r w:rsidR="00F3142B" w:rsidRPr="0022201B">
        <w:t xml:space="preserve">sionaliza más. Por tanto, no se </w:t>
      </w:r>
      <w:r w:rsidR="00926D5D" w:rsidRPr="0022201B">
        <w:t xml:space="preserve">cuestiona la profesionalización, </w:t>
      </w:r>
      <w:r w:rsidR="00F3142B" w:rsidRPr="0022201B">
        <w:t>sino que lo que queremos es más profesional</w:t>
      </w:r>
      <w:r w:rsidR="00F3142B" w:rsidRPr="0022201B">
        <w:t>i</w:t>
      </w:r>
      <w:r w:rsidR="00F3142B" w:rsidRPr="0022201B">
        <w:t>zación. Y, desde es</w:t>
      </w:r>
      <w:r w:rsidR="00926D5D" w:rsidRPr="0022201B">
        <w:t xml:space="preserve">e punto de vista, se está </w:t>
      </w:r>
      <w:r w:rsidR="00F3142B" w:rsidRPr="0022201B">
        <w:t>reafirmando los trabajos bien hechos.</w:t>
      </w:r>
    </w:p>
    <w:p w:rsidR="002647C4" w:rsidRPr="0022201B" w:rsidRDefault="002647C4" w:rsidP="00F3142B">
      <w:pPr>
        <w:pStyle w:val="Prrafobsico"/>
      </w:pPr>
      <w:r w:rsidRPr="0022201B">
        <w:tab/>
      </w:r>
      <w:r w:rsidR="00926D5D" w:rsidRPr="0022201B">
        <w:t>El modelo es —</w:t>
      </w:r>
      <w:r w:rsidR="00F3142B" w:rsidRPr="0022201B">
        <w:t>se dijo también en la anterior</w:t>
      </w:r>
      <w:r w:rsidR="00DD2064" w:rsidRPr="0022201B">
        <w:t xml:space="preserve"> comparecencia hace cuatro años—</w:t>
      </w:r>
      <w:r w:rsidR="00F3142B" w:rsidRPr="0022201B">
        <w:t xml:space="preserve"> es el llamado </w:t>
      </w:r>
      <w:r w:rsidR="00DD2064" w:rsidRPr="0022201B">
        <w:t>«</w:t>
      </w:r>
      <w:r w:rsidR="00F3142B" w:rsidRPr="0022201B">
        <w:t>modelo lige</w:t>
      </w:r>
      <w:r w:rsidR="00DD2064" w:rsidRPr="0022201B">
        <w:t>ro»</w:t>
      </w:r>
      <w:r w:rsidR="00F3142B" w:rsidRPr="0022201B">
        <w:t xml:space="preserve"> en términos coloquiales, que significa que pu</w:t>
      </w:r>
      <w:r w:rsidR="00DD2064" w:rsidRPr="0022201B">
        <w:t>ede ser sostenible para Aragón, q</w:t>
      </w:r>
      <w:r w:rsidR="00F3142B" w:rsidRPr="0022201B">
        <w:t>ue tiene que ser un ser</w:t>
      </w:r>
      <w:r w:rsidR="00DD2064" w:rsidRPr="0022201B">
        <w:t>vicio público. Y</w:t>
      </w:r>
      <w:r w:rsidR="00F3142B" w:rsidRPr="0022201B">
        <w:t>, en definitiva, el asunto y el trasunto van en el sentido de profesionalizar los órganos de dirección, incluido el consejo</w:t>
      </w:r>
      <w:r w:rsidR="00DD2064" w:rsidRPr="0022201B">
        <w:t xml:space="preserve"> de administración, a más, a más, y de abrir la participación,</w:t>
      </w:r>
      <w:r w:rsidR="00F3142B" w:rsidRPr="0022201B">
        <w:t xml:space="preserve"> como era tradici</w:t>
      </w:r>
      <w:r w:rsidR="00F3142B" w:rsidRPr="0022201B">
        <w:t>o</w:t>
      </w:r>
      <w:r w:rsidR="00F3142B" w:rsidRPr="0022201B">
        <w:t>nal en los mecanismos de participación audiovisuales</w:t>
      </w:r>
      <w:r w:rsidR="00DD2064" w:rsidRPr="0022201B">
        <w:t>,</w:t>
      </w:r>
      <w:r w:rsidR="00F3142B" w:rsidRPr="0022201B">
        <w:t xml:space="preserve"> a través de </w:t>
      </w:r>
      <w:r w:rsidR="00DD2064" w:rsidRPr="0022201B">
        <w:t>un consejo asesor. Recuperamos en cierto modo</w:t>
      </w:r>
      <w:r w:rsidR="00F3142B" w:rsidRPr="0022201B">
        <w:t xml:space="preserve"> los inicios de la democracia en esa parcela.</w:t>
      </w:r>
    </w:p>
    <w:p w:rsidR="002647C4" w:rsidRPr="0022201B" w:rsidRDefault="002647C4" w:rsidP="00F3142B">
      <w:pPr>
        <w:pStyle w:val="Prrafobsico"/>
      </w:pPr>
      <w:r w:rsidRPr="0022201B">
        <w:tab/>
      </w:r>
      <w:r w:rsidR="00F3142B" w:rsidRPr="0022201B">
        <w:t>Y</w:t>
      </w:r>
      <w:r w:rsidR="00DD2064" w:rsidRPr="0022201B">
        <w:t xml:space="preserve"> </w:t>
      </w:r>
      <w:r w:rsidR="00F3142B" w:rsidRPr="0022201B">
        <w:t xml:space="preserve">sí que quería replantear </w:t>
      </w:r>
      <w:r w:rsidR="00DD2064" w:rsidRPr="0022201B">
        <w:t xml:space="preserve">también </w:t>
      </w:r>
      <w:r w:rsidR="00F3142B" w:rsidRPr="0022201B">
        <w:t>desde el Grupo Socialista, hacer un recordatorio expreso de una pre</w:t>
      </w:r>
      <w:r w:rsidR="00F3142B" w:rsidRPr="0022201B">
        <w:t>o</w:t>
      </w:r>
      <w:r w:rsidR="00F3142B" w:rsidRPr="0022201B">
        <w:t xml:space="preserve">cupación que nosotros hemos llevado en nuestro programa, que se está ya visibilizando por algunas acciones del </w:t>
      </w:r>
      <w:r w:rsidR="00E37C6F" w:rsidRPr="0022201B">
        <w:t xml:space="preserve">Gobierno y </w:t>
      </w:r>
      <w:r w:rsidR="00F3142B" w:rsidRPr="0022201B">
        <w:t xml:space="preserve">de la </w:t>
      </w:r>
      <w:r w:rsidR="00E37C6F" w:rsidRPr="0022201B">
        <w:t xml:space="preserve">presidencia de Aragón, </w:t>
      </w:r>
      <w:r w:rsidR="00F3142B" w:rsidRPr="0022201B">
        <w:t xml:space="preserve">y querríamos, como responsable de la </w:t>
      </w:r>
      <w:r w:rsidR="00E37C6F" w:rsidRPr="0022201B">
        <w:t>C</w:t>
      </w:r>
      <w:r w:rsidR="00F3142B" w:rsidRPr="0022201B">
        <w:t>orporación, que usted también se involucrara en ese sentido.</w:t>
      </w:r>
      <w:r w:rsidR="00E37C6F" w:rsidRPr="0022201B">
        <w:t xml:space="preserve"> Voy ni más ni menos a que e</w:t>
      </w:r>
      <w:r w:rsidR="00F3142B" w:rsidRPr="0022201B">
        <w:t xml:space="preserve">stos días se ha constituido el primer </w:t>
      </w:r>
      <w:r w:rsidR="00E37C6F" w:rsidRPr="0022201B">
        <w:t>C</w:t>
      </w:r>
      <w:r w:rsidR="00F3142B" w:rsidRPr="0022201B">
        <w:t>o</w:t>
      </w:r>
      <w:r w:rsidR="00F3142B" w:rsidRPr="0022201B">
        <w:t>n</w:t>
      </w:r>
      <w:r w:rsidR="00F3142B" w:rsidRPr="0022201B">
        <w:t xml:space="preserve">sejo de </w:t>
      </w:r>
      <w:r w:rsidR="00E37C6F" w:rsidRPr="0022201B">
        <w:t>C</w:t>
      </w:r>
      <w:r w:rsidR="00F3142B" w:rsidRPr="0022201B">
        <w:t>ultura de Ara</w:t>
      </w:r>
      <w:r w:rsidR="00E37C6F" w:rsidRPr="0022201B">
        <w:t xml:space="preserve">gón y voy </w:t>
      </w:r>
      <w:r w:rsidR="00F3142B" w:rsidRPr="0022201B">
        <w:t>ni más ni m</w:t>
      </w:r>
      <w:r w:rsidR="00E37C6F" w:rsidRPr="0022201B">
        <w:t xml:space="preserve">enos a </w:t>
      </w:r>
      <w:r w:rsidR="00F3142B" w:rsidRPr="0022201B">
        <w:t>que nosotros planteábamos en nuestros programas el desarrollo de las industrias culturales. Y, en ese senti</w:t>
      </w:r>
      <w:r w:rsidR="00E37C6F" w:rsidRPr="0022201B">
        <w:t>do, es un motor fundamental la C</w:t>
      </w:r>
      <w:r w:rsidR="00F3142B" w:rsidRPr="0022201B">
        <w:t>orporación por lo que supo</w:t>
      </w:r>
      <w:r w:rsidR="00E37C6F" w:rsidRPr="0022201B">
        <w:t xml:space="preserve">ne y, </w:t>
      </w:r>
      <w:r w:rsidR="00F3142B" w:rsidRPr="0022201B">
        <w:t>además, el hecho de que</w:t>
      </w:r>
      <w:r w:rsidR="003C282D" w:rsidRPr="0022201B">
        <w:t>...</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 xml:space="preserve">El señor presidente (SANCHO GUARDIA): </w:t>
      </w:r>
      <w:r w:rsidR="00F3142B" w:rsidRPr="0022201B">
        <w:t>Vaya concluyendo, señor diputado.</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El señor diputado GARCÍA MADRIGAL:</w:t>
      </w:r>
      <w:r w:rsidR="00F3142B" w:rsidRPr="0022201B">
        <w:t xml:space="preserve"> </w:t>
      </w:r>
      <w:r w:rsidR="00E37C6F" w:rsidRPr="0022201B">
        <w:t xml:space="preserve">... </w:t>
      </w:r>
      <w:r w:rsidR="00F3142B" w:rsidRPr="0022201B">
        <w:t>de que hay veinticuatro representantes de la cultura ara</w:t>
      </w:r>
      <w:r w:rsidR="00E37C6F" w:rsidRPr="0022201B">
        <w:t>gonesa en ese C</w:t>
      </w:r>
      <w:r w:rsidR="00F3142B" w:rsidRPr="0022201B">
        <w:t xml:space="preserve">onsejo de </w:t>
      </w:r>
      <w:r w:rsidR="00E37C6F" w:rsidRPr="0022201B">
        <w:t>C</w:t>
      </w:r>
      <w:r w:rsidR="00F3142B" w:rsidRPr="0022201B">
        <w:t>ultura</w:t>
      </w:r>
      <w:r w:rsidR="00E37C6F" w:rsidRPr="0022201B">
        <w:t>,</w:t>
      </w:r>
      <w:r w:rsidR="00F3142B" w:rsidRPr="0022201B">
        <w:t xml:space="preserve"> y lo que queremos es, conforme decíamos en el programa, ir incrementando la participación en el PI</w:t>
      </w:r>
      <w:r w:rsidR="00E37C6F" w:rsidRPr="0022201B">
        <w:t>B</w:t>
      </w:r>
      <w:r w:rsidR="00F3142B" w:rsidRPr="0022201B">
        <w:t xml:space="preserve"> de la cultura y la importancia que tiene que se vincule la </w:t>
      </w:r>
      <w:r w:rsidR="00E37C6F" w:rsidRPr="0022201B">
        <w:t>C</w:t>
      </w:r>
      <w:r w:rsidR="00F3142B" w:rsidRPr="0022201B">
        <w:t>orporación con las sinergias de</w:t>
      </w:r>
      <w:r w:rsidR="00E37C6F" w:rsidRPr="0022201B">
        <w:t xml:space="preserve"> economía, industria, cultura y, ahora, </w:t>
      </w:r>
      <w:r w:rsidR="00F3142B" w:rsidRPr="0022201B">
        <w:t>con el Instituto Aragonés de Fomento.</w:t>
      </w:r>
    </w:p>
    <w:p w:rsidR="002647C4" w:rsidRPr="0022201B" w:rsidRDefault="002647C4" w:rsidP="00F3142B">
      <w:pPr>
        <w:pStyle w:val="Prrafobsico"/>
      </w:pPr>
      <w:r w:rsidRPr="0022201B">
        <w:tab/>
      </w:r>
      <w:r w:rsidR="00F3142B" w:rsidRPr="0022201B">
        <w:t>Sin más, señor consejero, la misión de este grupo, que está muy conforme con que Justicia amplíe comp</w:t>
      </w:r>
      <w:r w:rsidR="00F3142B" w:rsidRPr="0022201B">
        <w:t>e</w:t>
      </w:r>
      <w:r w:rsidR="00F3142B" w:rsidRPr="0022201B">
        <w:t>tencias a Administración local</w:t>
      </w:r>
      <w:r w:rsidR="00E37C6F" w:rsidRPr="0022201B">
        <w:t>,</w:t>
      </w:r>
      <w:r w:rsidR="00F3142B" w:rsidRPr="0022201B">
        <w:t xml:space="preserve"> que entendemos que es una de l</w:t>
      </w:r>
      <w:r w:rsidR="00E37C6F" w:rsidRPr="0022201B">
        <w:t>as almas del Partido Socialista,</w:t>
      </w:r>
      <w:r w:rsidR="00F3142B" w:rsidRPr="0022201B">
        <w:t xml:space="preserve"> creo, y la m</w:t>
      </w:r>
      <w:r w:rsidR="00F3142B" w:rsidRPr="0022201B">
        <w:t>i</w:t>
      </w:r>
      <w:r w:rsidR="00F3142B" w:rsidRPr="0022201B">
        <w:t>si</w:t>
      </w:r>
      <w:r w:rsidR="00E37C6F" w:rsidRPr="0022201B">
        <w:t>ón de este grupo con el dialogo,</w:t>
      </w:r>
      <w:r w:rsidR="00F3142B" w:rsidRPr="0022201B">
        <w:t xml:space="preserve"> como usted decía, con la convergencia en lo posible con el resto de los grupos, con la lealtad a la firma de los acuerdos, que nuestra misión es apuntalar</w:t>
      </w:r>
      <w:r w:rsidR="00E37C6F" w:rsidRPr="0022201B">
        <w:t xml:space="preserve"> </w:t>
      </w:r>
      <w:r w:rsidR="00F3142B" w:rsidRPr="0022201B">
        <w:t>en el sentido de poner pu</w:t>
      </w:r>
      <w:r w:rsidR="00F3142B" w:rsidRPr="0022201B">
        <w:t>n</w:t>
      </w:r>
      <w:r w:rsidR="00F3142B" w:rsidRPr="0022201B">
        <w:t>tales, sostener y afirmar el trabajo de este departamento por el bien de Aragón.</w:t>
      </w:r>
    </w:p>
    <w:p w:rsidR="002647C4" w:rsidRPr="0022201B" w:rsidRDefault="002647C4" w:rsidP="00F3142B">
      <w:pPr>
        <w:pStyle w:val="Prrafobsico"/>
      </w:pPr>
      <w:r w:rsidRPr="0022201B">
        <w:tab/>
      </w:r>
      <w:r w:rsidR="00F3142B" w:rsidRPr="0022201B">
        <w:t>Muchas gracias.</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 xml:space="preserve">El señor presidente (SANCHO GUARDIA): </w:t>
      </w:r>
      <w:r w:rsidR="00F3142B" w:rsidRPr="0022201B">
        <w:t>Gracias, señor diputado.</w:t>
      </w:r>
    </w:p>
    <w:p w:rsidR="002647C4" w:rsidRPr="0022201B" w:rsidRDefault="002647C4" w:rsidP="00F3142B">
      <w:pPr>
        <w:pStyle w:val="Prrafobsico"/>
      </w:pPr>
      <w:r w:rsidRPr="0022201B">
        <w:tab/>
      </w:r>
      <w:r w:rsidR="00F3142B" w:rsidRPr="0022201B">
        <w:t>Tiene la palabra el representante del Grupo Popular.</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 xml:space="preserve">El señor diputado LAFUENTE BELMONTE: </w:t>
      </w:r>
      <w:r w:rsidR="00F3142B" w:rsidRPr="0022201B">
        <w:t>Pues muchas gracias, señor presidente.</w:t>
      </w:r>
    </w:p>
    <w:p w:rsidR="002647C4" w:rsidRPr="0022201B" w:rsidRDefault="002647C4" w:rsidP="00F3142B">
      <w:pPr>
        <w:pStyle w:val="Prrafobsico"/>
      </w:pPr>
      <w:r w:rsidRPr="0022201B">
        <w:tab/>
      </w:r>
      <w:r w:rsidR="00E37C6F" w:rsidRPr="0022201B">
        <w:t xml:space="preserve">Señorías, buenos días a todos, </w:t>
      </w:r>
      <w:r w:rsidR="00F3142B" w:rsidRPr="0022201B">
        <w:t>y especialmente a usted, señor Guillén.</w:t>
      </w:r>
    </w:p>
    <w:p w:rsidR="002647C4" w:rsidRPr="0022201B" w:rsidRDefault="002647C4" w:rsidP="00F3142B">
      <w:pPr>
        <w:pStyle w:val="Prrafobsico"/>
      </w:pPr>
      <w:r w:rsidRPr="0022201B">
        <w:tab/>
      </w:r>
      <w:r w:rsidR="00F3142B" w:rsidRPr="0022201B">
        <w:t>Lo primero es felicitarle, en nombre de mi grupo parlamentario, por su nombramiento como consejero de Presidencia y desearle todos los éxitos porque, al fin</w:t>
      </w:r>
      <w:r w:rsidR="00E37C6F" w:rsidRPr="0022201B">
        <w:t xml:space="preserve"> y al cabo, nosotros seremos lo</w:t>
      </w:r>
      <w:r w:rsidR="00F3142B" w:rsidRPr="0022201B">
        <w:t xml:space="preserve"> de menos, los que lo van a tener que s</w:t>
      </w:r>
      <w:r w:rsidR="00E37C6F" w:rsidRPr="0022201B">
        <w:t>ufrir y soportar son los aragone</w:t>
      </w:r>
      <w:r w:rsidR="00F3142B" w:rsidRPr="0022201B">
        <w:t>s</w:t>
      </w:r>
      <w:r w:rsidR="00E37C6F" w:rsidRPr="0022201B">
        <w:t>es</w:t>
      </w:r>
      <w:r w:rsidR="00F3142B" w:rsidRPr="0022201B">
        <w:t xml:space="preserve"> y, dependiendo de cómo lo haga usted, así les ira a ellos.</w:t>
      </w:r>
    </w:p>
    <w:p w:rsidR="002647C4" w:rsidRPr="0022201B" w:rsidRDefault="002647C4" w:rsidP="00F3142B">
      <w:pPr>
        <w:pStyle w:val="Prrafobsico"/>
      </w:pPr>
      <w:r w:rsidRPr="0022201B">
        <w:tab/>
      </w:r>
      <w:r w:rsidR="00F3142B" w:rsidRPr="0022201B">
        <w:t>Señorías, voy a intentar ser lo más conciso posible</w:t>
      </w:r>
      <w:r w:rsidR="00E37C6F" w:rsidRPr="0022201B">
        <w:t xml:space="preserve">, </w:t>
      </w:r>
      <w:r w:rsidR="00F3142B" w:rsidRPr="0022201B">
        <w:t>pero, desde luego, es mucha la temática para hablar</w:t>
      </w:r>
      <w:r w:rsidR="00E37C6F" w:rsidRPr="0022201B">
        <w:t>,</w:t>
      </w:r>
      <w:r w:rsidR="00F3142B" w:rsidRPr="0022201B">
        <w:t xml:space="preserve"> y para hablar en el tiempo que se nos da.</w:t>
      </w:r>
    </w:p>
    <w:p w:rsidR="002647C4" w:rsidRPr="0022201B" w:rsidRDefault="002647C4" w:rsidP="00F3142B">
      <w:pPr>
        <w:pStyle w:val="Prrafobsico"/>
      </w:pPr>
      <w:r w:rsidRPr="0022201B">
        <w:tab/>
      </w:r>
      <w:r w:rsidR="00F3142B" w:rsidRPr="0022201B">
        <w:t>Señor Guillén, hace cuatro años, siete días después del nombramiento de los consejeros, todos compar</w:t>
      </w:r>
      <w:r w:rsidR="00F3142B" w:rsidRPr="0022201B">
        <w:t>e</w:t>
      </w:r>
      <w:r w:rsidR="00F3142B" w:rsidRPr="0022201B">
        <w:t xml:space="preserve">cieron </w:t>
      </w:r>
      <w:r w:rsidR="00E37C6F" w:rsidRPr="0022201B">
        <w:t xml:space="preserve">en esta comisión </w:t>
      </w:r>
      <w:r w:rsidR="00F3142B" w:rsidRPr="0022201B">
        <w:t>en pleno mes de agosto.</w:t>
      </w:r>
      <w:r w:rsidR="00E37C6F" w:rsidRPr="0022201B">
        <w:t xml:space="preserve"> Usted, hoy, no digo que esté mal, pero usted, hoy, </w:t>
      </w:r>
      <w:r w:rsidR="00F3142B" w:rsidRPr="0022201B">
        <w:t>comp</w:t>
      </w:r>
      <w:r w:rsidR="00F3142B" w:rsidRPr="0022201B">
        <w:t>a</w:t>
      </w:r>
      <w:r w:rsidR="00F3142B" w:rsidRPr="0022201B">
        <w:t>rece por la iniciativa de veintiún diputados del Grupo Parlamentario Popular, a la que se ha sumado la suya, pero la nuestra fue la primera. Las dos legitimas, las dos absolutamente legítimas, pero distintas, señor Gu</w:t>
      </w:r>
      <w:r w:rsidR="00F3142B" w:rsidRPr="0022201B">
        <w:t>i</w:t>
      </w:r>
      <w:r w:rsidR="00F3142B" w:rsidRPr="0022201B">
        <w:t>llén, y cada uno que saque sus conclusiones.</w:t>
      </w:r>
    </w:p>
    <w:p w:rsidR="002647C4" w:rsidRPr="0022201B" w:rsidRDefault="002647C4" w:rsidP="00F3142B">
      <w:pPr>
        <w:pStyle w:val="Prrafobsico"/>
      </w:pPr>
      <w:r w:rsidRPr="0022201B">
        <w:tab/>
      </w:r>
      <w:r w:rsidR="00F3142B" w:rsidRPr="0022201B">
        <w:t>Señoría, el Partido Socialista nos tiene acostumbrados</w:t>
      </w:r>
      <w:r w:rsidR="00E37C6F" w:rsidRPr="0022201B">
        <w:t xml:space="preserve"> constantemente </w:t>
      </w:r>
      <w:r w:rsidR="00F3142B" w:rsidRPr="0022201B">
        <w:t>a un doble lenguaje: el oficial, el que plantea en</w:t>
      </w:r>
      <w:r w:rsidR="00E37C6F" w:rsidRPr="0022201B">
        <w:t xml:space="preserve"> las comisiones y en los plenos, </w:t>
      </w:r>
      <w:r w:rsidR="00F3142B" w:rsidRPr="0022201B">
        <w:t xml:space="preserve">y </w:t>
      </w:r>
      <w:r w:rsidR="00E37C6F" w:rsidRPr="0022201B">
        <w:t>el oficioso, el que nos plantea en</w:t>
      </w:r>
      <w:r w:rsidR="00F3142B" w:rsidRPr="0022201B">
        <w:t xml:space="preserve"> los medios de comunic</w:t>
      </w:r>
      <w:r w:rsidR="00F3142B" w:rsidRPr="0022201B">
        <w:t>a</w:t>
      </w:r>
      <w:r w:rsidR="00F3142B" w:rsidRPr="0022201B">
        <w:t>ción.</w:t>
      </w:r>
      <w:r w:rsidR="00E37C6F" w:rsidRPr="0022201B">
        <w:t xml:space="preserve"> </w:t>
      </w:r>
      <w:r w:rsidR="00F3142B" w:rsidRPr="0022201B">
        <w:t>Porque, señor Guillén, usted viene hoy aquí, pero lleva dos meses hablando en los medios de comunic</w:t>
      </w:r>
      <w:r w:rsidR="00F3142B" w:rsidRPr="0022201B">
        <w:t>a</w:t>
      </w:r>
      <w:r w:rsidR="00F3142B" w:rsidRPr="0022201B">
        <w:t>ción y ha dicho muchas cosas ya, usted y el señor Lambán. Y yo voy a hablar de lo que ha dicho usted hoy aquí y de lo que ha dicho fuera de aquí, porque sigue siendo consejero aquí y fuera de aquí.</w:t>
      </w:r>
    </w:p>
    <w:p w:rsidR="002647C4" w:rsidRPr="0022201B" w:rsidRDefault="002647C4" w:rsidP="00F3142B">
      <w:pPr>
        <w:pStyle w:val="Prrafobsico"/>
      </w:pPr>
      <w:r w:rsidRPr="0022201B">
        <w:tab/>
      </w:r>
      <w:r w:rsidR="00F3142B" w:rsidRPr="0022201B">
        <w:t>Señoría, la ide</w:t>
      </w:r>
      <w:r w:rsidR="004D24AD" w:rsidRPr="0022201B">
        <w:t xml:space="preserve">a que yo tengo del discurso que, hoy, </w:t>
      </w:r>
      <w:r w:rsidR="00F3142B" w:rsidRPr="0022201B">
        <w:t xml:space="preserve">ha dicho aquí es la del </w:t>
      </w:r>
      <w:r w:rsidR="00F3142B" w:rsidRPr="0022201B">
        <w:rPr>
          <w:i/>
        </w:rPr>
        <w:t xml:space="preserve">buenismo </w:t>
      </w:r>
      <w:r w:rsidR="00F3142B" w:rsidRPr="0022201B">
        <w:t>de hoy frente a la</w:t>
      </w:r>
      <w:r w:rsidR="004D24AD" w:rsidRPr="0022201B">
        <w:t xml:space="preserve"> confrontación de fuera,</w:t>
      </w:r>
      <w:r w:rsidR="00F3142B" w:rsidRPr="0022201B">
        <w:t xml:space="preserve"> especialmente </w:t>
      </w:r>
      <w:r w:rsidR="004D24AD" w:rsidRPr="0022201B">
        <w:t>d</w:t>
      </w:r>
      <w:r w:rsidR="00F3142B" w:rsidRPr="0022201B">
        <w:t>el presi</w:t>
      </w:r>
      <w:r w:rsidR="004D24AD" w:rsidRPr="0022201B">
        <w:t xml:space="preserve">dente de la comunidad autónoma, </w:t>
      </w:r>
      <w:r w:rsidR="00F3142B" w:rsidRPr="0022201B">
        <w:t xml:space="preserve">y la de </w:t>
      </w:r>
      <w:r w:rsidR="004D24AD" w:rsidRPr="0022201B">
        <w:t xml:space="preserve">la </w:t>
      </w:r>
      <w:r w:rsidR="00F3142B" w:rsidRPr="0022201B">
        <w:t>oferta de dialogo frente a</w:t>
      </w:r>
      <w:r w:rsidR="004D24AD" w:rsidRPr="0022201B">
        <w:t xml:space="preserve"> </w:t>
      </w:r>
      <w:r w:rsidR="00F3142B" w:rsidRPr="0022201B">
        <w:t>l</w:t>
      </w:r>
      <w:r w:rsidR="004D24AD" w:rsidRPr="0022201B">
        <w:t>a</w:t>
      </w:r>
      <w:r w:rsidR="00F3142B" w:rsidRPr="0022201B">
        <w:t xml:space="preserve"> de imposición, que lo único que están haciendo es la revisión, </w:t>
      </w:r>
      <w:r w:rsidR="004D24AD" w:rsidRPr="0022201B">
        <w:t xml:space="preserve">señor García, </w:t>
      </w:r>
      <w:r w:rsidR="00F3142B" w:rsidRPr="0022201B">
        <w:t>como ha dicho la portavoz del Par</w:t>
      </w:r>
      <w:r w:rsidR="004D24AD" w:rsidRPr="0022201B">
        <w:t xml:space="preserve">tido Aragonés, de </w:t>
      </w:r>
      <w:r w:rsidR="00F3142B" w:rsidRPr="0022201B">
        <w:t>todo lo que se ha llevado en esta comunidad autónoma hasta ahora.</w:t>
      </w:r>
    </w:p>
    <w:p w:rsidR="002647C4" w:rsidRPr="0022201B" w:rsidRDefault="002647C4" w:rsidP="00F3142B">
      <w:pPr>
        <w:pStyle w:val="Prrafobsico"/>
      </w:pPr>
      <w:r w:rsidRPr="0022201B">
        <w:tab/>
      </w:r>
      <w:r w:rsidR="004D24AD" w:rsidRPr="0022201B">
        <w:t>Señoría, nosotros entendemos, y se ha dicho muchas veces,</w:t>
      </w:r>
      <w:r w:rsidR="00F3142B" w:rsidRPr="0022201B">
        <w:t xml:space="preserve"> que su consejería reside en tres pilares bás</w:t>
      </w:r>
      <w:r w:rsidR="00F3142B" w:rsidRPr="0022201B">
        <w:t>i</w:t>
      </w:r>
      <w:r w:rsidR="00F3142B" w:rsidRPr="0022201B">
        <w:t>cos: la transparencia, la colaboración entre administraciones y la coordinación interdepartamental.</w:t>
      </w:r>
      <w:r w:rsidR="004D24AD" w:rsidRPr="0022201B">
        <w:t xml:space="preserve"> </w:t>
      </w:r>
      <w:r w:rsidR="00F3142B" w:rsidRPr="0022201B">
        <w:t>Usted, señor Guillén, es el consejero más ins</w:t>
      </w:r>
      <w:r w:rsidR="004D24AD" w:rsidRPr="0022201B">
        <w:t>titucional de todos los que hay, usted tiene que tener mucha...</w:t>
      </w:r>
      <w:r w:rsidR="00F3142B" w:rsidRPr="0022201B">
        <w:t xml:space="preserve"> no digo </w:t>
      </w:r>
      <w:r w:rsidR="004D24AD" w:rsidRPr="0022201B">
        <w:t>«</w:t>
      </w:r>
      <w:r w:rsidR="00F3142B" w:rsidRPr="0022201B">
        <w:t>mucha</w:t>
      </w:r>
      <w:r w:rsidR="004D24AD" w:rsidRPr="0022201B">
        <w:t>»</w:t>
      </w:r>
      <w:r w:rsidR="00F3142B" w:rsidRPr="0022201B">
        <w:t>, pero más coherencia, más reflexión y más poso polít</w:t>
      </w:r>
      <w:r w:rsidR="004D24AD" w:rsidRPr="0022201B">
        <w:t>ico que el resto de consejeros —p</w:t>
      </w:r>
      <w:r w:rsidR="00F3142B" w:rsidRPr="0022201B">
        <w:t>or lo</w:t>
      </w:r>
      <w:r w:rsidR="004D24AD" w:rsidRPr="0022201B">
        <w:t xml:space="preserve"> menos, eso entendemos nosotros— y</w:t>
      </w:r>
      <w:r w:rsidR="00F3142B" w:rsidRPr="0022201B">
        <w:t>, por lo tanto, señor Guillén, usted debería de ser el más moderado de todos los consejeros.</w:t>
      </w:r>
    </w:p>
    <w:p w:rsidR="002647C4" w:rsidRPr="0022201B" w:rsidRDefault="002647C4" w:rsidP="00F3142B">
      <w:pPr>
        <w:pStyle w:val="Prrafobsico"/>
      </w:pPr>
      <w:r w:rsidRPr="0022201B">
        <w:tab/>
      </w:r>
      <w:r w:rsidR="00F3142B" w:rsidRPr="0022201B">
        <w:t>Empecemos por la transparencia, señoría. Sus p</w:t>
      </w:r>
      <w:r w:rsidR="004D24AD" w:rsidRPr="0022201B">
        <w:t xml:space="preserve">rimeras declaraciones en prensa, </w:t>
      </w:r>
      <w:r w:rsidR="00F3142B" w:rsidRPr="0022201B">
        <w:t>y a una aclaración mía de una p</w:t>
      </w:r>
      <w:r w:rsidR="004D24AD" w:rsidRPr="0022201B">
        <w:t xml:space="preserve">regunta escrita que le formulé, son </w:t>
      </w:r>
      <w:r w:rsidR="00F3142B" w:rsidRPr="0022201B">
        <w:t>que la información que usted pretende dar como portavoz del Gobierno a la sociedad va a ser la suficiente y la verdadera</w:t>
      </w:r>
      <w:r w:rsidR="00091D67" w:rsidRPr="0022201B">
        <w:t xml:space="preserve">; </w:t>
      </w:r>
      <w:r w:rsidR="004D24AD" w:rsidRPr="0022201B">
        <w:t>¡s</w:t>
      </w:r>
      <w:r w:rsidR="00F3142B" w:rsidRPr="0022201B">
        <w:t>olo fa</w:t>
      </w:r>
      <w:r w:rsidR="00091D67" w:rsidRPr="0022201B">
        <w:t>ltaba que mintieran, entiéndame.</w:t>
      </w:r>
      <w:r w:rsidR="00F3142B" w:rsidRPr="0022201B">
        <w:t xml:space="preserve"> Pero la suficiente, señoría</w:t>
      </w:r>
      <w:r w:rsidR="00091D67" w:rsidRPr="0022201B">
        <w:t xml:space="preserve">, implica una cuestión de matiz, la suficiente, ¿para quién? </w:t>
      </w:r>
      <w:r w:rsidR="00F3142B" w:rsidRPr="0022201B">
        <w:t>¿</w:t>
      </w:r>
      <w:r w:rsidR="00091D67" w:rsidRPr="0022201B">
        <w:t>P</w:t>
      </w:r>
      <w:r w:rsidR="00F3142B" w:rsidRPr="0022201B">
        <w:t>ara ustedes? Porque est</w:t>
      </w:r>
      <w:r w:rsidR="00091D67" w:rsidRPr="0022201B">
        <w:t>e iba a ser el g</w:t>
      </w:r>
      <w:r w:rsidR="00F3142B" w:rsidRPr="0022201B">
        <w:t>obierno de la transparencia.</w:t>
      </w:r>
      <w:r w:rsidR="00091D67" w:rsidRPr="0022201B">
        <w:t xml:space="preserve"> </w:t>
      </w:r>
      <w:r w:rsidR="00F3142B" w:rsidRPr="0022201B">
        <w:t>La suficiente implica que algo no nos van a contar. Yo le pido a usted que la información sea toda, absolutamente toda la que maneje el Gobierno.</w:t>
      </w:r>
    </w:p>
    <w:p w:rsidR="002647C4" w:rsidRPr="0022201B" w:rsidRDefault="002647C4" w:rsidP="00F3142B">
      <w:pPr>
        <w:pStyle w:val="Prrafobsico"/>
      </w:pPr>
      <w:r w:rsidRPr="0022201B">
        <w:tab/>
      </w:r>
      <w:r w:rsidR="00F3142B" w:rsidRPr="0022201B">
        <w:t xml:space="preserve">Nosotros, señoría, hemos promulgado la Ley de </w:t>
      </w:r>
      <w:r w:rsidR="00091D67" w:rsidRPr="0022201B">
        <w:t>t</w:t>
      </w:r>
      <w:r w:rsidR="00F3142B" w:rsidRPr="0022201B">
        <w:t>ransparencia dur</w:t>
      </w:r>
      <w:r w:rsidR="00091D67" w:rsidRPr="0022201B">
        <w:t>ante la pasada legislatura</w:t>
      </w:r>
      <w:r w:rsidR="00F3142B" w:rsidRPr="0022201B">
        <w:t xml:space="preserve"> para que todo se vea y para que todo se sepa, no lo suficiente al criterio del Gobierno.</w:t>
      </w:r>
      <w:r w:rsidR="00091D67" w:rsidRPr="0022201B">
        <w:t xml:space="preserve"> </w:t>
      </w:r>
      <w:r w:rsidR="00F3142B" w:rsidRPr="0022201B">
        <w:t>Aquí va mi primera pregunta</w:t>
      </w:r>
      <w:r w:rsidR="00091D67" w:rsidRPr="0022201B">
        <w:t>:</w:t>
      </w:r>
      <w:r w:rsidR="00F3142B" w:rsidRPr="0022201B">
        <w:t xml:space="preserve"> ¿cuál va a ser el grado de compromiso</w:t>
      </w:r>
      <w:r w:rsidR="00091D67" w:rsidRPr="0022201B">
        <w:t>,</w:t>
      </w:r>
      <w:r w:rsidR="00F3142B" w:rsidRPr="0022201B">
        <w:t xml:space="preserve"> aunque sé que ahora mismo</w:t>
      </w:r>
      <w:r w:rsidR="00091D67" w:rsidRPr="0022201B">
        <w:t xml:space="preserve"> no tiene usted esa competencia,</w:t>
      </w:r>
      <w:r w:rsidR="00F3142B" w:rsidRPr="0022201B">
        <w:t xml:space="preserve"> pero cuál va a ser el grado de compromiso </w:t>
      </w:r>
      <w:r w:rsidR="00091D67" w:rsidRPr="0022201B">
        <w:t xml:space="preserve">de su Gobierno </w:t>
      </w:r>
      <w:r w:rsidR="00F3142B" w:rsidRPr="0022201B">
        <w:t xml:space="preserve">con la </w:t>
      </w:r>
      <w:r w:rsidR="00091D67" w:rsidRPr="0022201B">
        <w:t>L</w:t>
      </w:r>
      <w:r w:rsidR="00F3142B" w:rsidRPr="0022201B">
        <w:t>ey de transparencia?</w:t>
      </w:r>
    </w:p>
    <w:p w:rsidR="002647C4" w:rsidRPr="0022201B" w:rsidRDefault="002647C4" w:rsidP="00F3142B">
      <w:pPr>
        <w:pStyle w:val="Prrafobsico"/>
      </w:pPr>
      <w:r w:rsidRPr="0022201B">
        <w:tab/>
      </w:r>
      <w:r w:rsidR="00091D67" w:rsidRPr="0022201B">
        <w:t xml:space="preserve">Señoría, además, </w:t>
      </w:r>
      <w:r w:rsidR="00F3142B" w:rsidRPr="0022201B">
        <w:t xml:space="preserve">quiero hablarle también del liderazgo que usted tiene sobre la Corporación </w:t>
      </w:r>
      <w:r w:rsidR="00091D67" w:rsidRPr="0022201B">
        <w:t xml:space="preserve">Aragonesa </w:t>
      </w:r>
      <w:r w:rsidR="00F3142B" w:rsidRPr="0022201B">
        <w:t xml:space="preserve">de Radio y </w:t>
      </w:r>
      <w:r w:rsidR="00091D67" w:rsidRPr="0022201B">
        <w:t>Televisión. Yo me he preocupado, ¿eh?, h</w:t>
      </w:r>
      <w:r w:rsidR="00F3142B" w:rsidRPr="0022201B">
        <w:t>e oído cosas hoy aquí que a mí me han preocupado.</w:t>
      </w:r>
      <w:r w:rsidR="00091D67" w:rsidRPr="0022201B">
        <w:t xml:space="preserve"> </w:t>
      </w:r>
      <w:r w:rsidR="00F3142B" w:rsidRPr="0022201B">
        <w:t>Nos preocupa y ya</w:t>
      </w:r>
      <w:r w:rsidR="00091D67" w:rsidRPr="0022201B">
        <w:t xml:space="preserve"> veníamos preocupados, señorías, p</w:t>
      </w:r>
      <w:r w:rsidR="00F3142B" w:rsidRPr="0022201B">
        <w:t>orque nos preocupa que el escollo mayor que tuvieron ustedes para un pacto de investidura, el mayor, fue con el Partido Podemos y el mes que se pegaron habla</w:t>
      </w:r>
      <w:r w:rsidR="00F3142B" w:rsidRPr="0022201B">
        <w:t>n</w:t>
      </w:r>
      <w:r w:rsidR="00091D67" w:rsidRPr="0022201B">
        <w:t>do de la televisión; d</w:t>
      </w:r>
      <w:r w:rsidR="00F3142B" w:rsidRPr="0022201B">
        <w:t>os días para hablar de todas las competencias</w:t>
      </w:r>
      <w:r w:rsidR="00091D67" w:rsidRPr="0022201B">
        <w:t xml:space="preserve"> de Aragón, dos días utilizaron, </w:t>
      </w:r>
      <w:r w:rsidR="00F3142B" w:rsidRPr="0022201B">
        <w:t>y casi un mes para cerrar la televisión.</w:t>
      </w:r>
      <w:r w:rsidR="00091D67" w:rsidRPr="0022201B">
        <w:t xml:space="preserve"> </w:t>
      </w:r>
      <w:r w:rsidR="00F3142B" w:rsidRPr="0022201B">
        <w:t xml:space="preserve">A nosotros, señoría, </w:t>
      </w:r>
      <w:r w:rsidR="00091D67" w:rsidRPr="0022201B">
        <w:t>eso nos preocupa, nos preocupa; m</w:t>
      </w:r>
      <w:r w:rsidR="00F3142B" w:rsidRPr="0022201B">
        <w:t>ire que hay mate</w:t>
      </w:r>
      <w:r w:rsidR="00091D67" w:rsidRPr="0022201B">
        <w:t>rias,</w:t>
      </w:r>
      <w:r w:rsidR="00F3142B" w:rsidRPr="0022201B">
        <w:t xml:space="preserve"> </w:t>
      </w:r>
      <w:r w:rsidR="00091D67" w:rsidRPr="0022201B">
        <w:t>pu</w:t>
      </w:r>
      <w:r w:rsidR="00F3142B" w:rsidRPr="0022201B">
        <w:t>es dos días y un mes.</w:t>
      </w:r>
      <w:r w:rsidR="00091D67" w:rsidRPr="0022201B">
        <w:t xml:space="preserve"> </w:t>
      </w:r>
      <w:r w:rsidR="00F3142B" w:rsidRPr="0022201B">
        <w:t>Todo el mundo, señoría, hasta usted ha reconocido la independencia, la pluralidad y el modelo sostenible que ahora mismo representa la televisión autonómica.</w:t>
      </w:r>
      <w:r w:rsidR="00091D67" w:rsidRPr="0022201B">
        <w:t xml:space="preserve"> Sabe que M</w:t>
      </w:r>
      <w:r w:rsidR="00F3142B" w:rsidRPr="0022201B">
        <w:t>urphy tenía una ley que de</w:t>
      </w:r>
      <w:r w:rsidR="00091D67" w:rsidRPr="0022201B">
        <w:t>cía «</w:t>
      </w:r>
      <w:r w:rsidR="00F3142B" w:rsidRPr="0022201B">
        <w:t>lo que funciona no lo toques</w:t>
      </w:r>
      <w:r w:rsidR="00091D67" w:rsidRPr="0022201B">
        <w:t>», esa ley…</w:t>
      </w:r>
      <w:r w:rsidR="00F3142B" w:rsidRPr="0022201B">
        <w:t xml:space="preserve"> tengan ustedes con su cumplimiento.</w:t>
      </w:r>
    </w:p>
    <w:p w:rsidR="002647C4" w:rsidRPr="0022201B" w:rsidRDefault="002647C4" w:rsidP="00F3142B">
      <w:pPr>
        <w:pStyle w:val="Prrafobsico"/>
      </w:pPr>
      <w:r w:rsidRPr="0022201B">
        <w:tab/>
      </w:r>
      <w:r w:rsidR="00F3142B" w:rsidRPr="0022201B">
        <w:t>Pero sí, le digo que hoy me he preocupado más porque hay una frase que ha dicho el portavoz de Pod</w:t>
      </w:r>
      <w:r w:rsidR="00F3142B" w:rsidRPr="0022201B">
        <w:t>e</w:t>
      </w:r>
      <w:r w:rsidR="00091D67" w:rsidRPr="0022201B">
        <w:t xml:space="preserve">mos, que ha dicho: </w:t>
      </w:r>
      <w:r w:rsidR="00F3142B" w:rsidRPr="0022201B">
        <w:t xml:space="preserve">adaptación de la televisión al nuevo contexto electoral. </w:t>
      </w:r>
      <w:r w:rsidR="00091D67" w:rsidRPr="0022201B">
        <w:t>Esa</w:t>
      </w:r>
      <w:r w:rsidR="00F3142B" w:rsidRPr="0022201B">
        <w:t xml:space="preserve"> es la independencia que a</w:t>
      </w:r>
      <w:r w:rsidR="00F3142B" w:rsidRPr="0022201B">
        <w:t>l</w:t>
      </w:r>
      <w:r w:rsidR="00F3142B" w:rsidRPr="0022201B">
        <w:t>gunos predican fuera de estas paredes.</w:t>
      </w:r>
    </w:p>
    <w:p w:rsidR="002647C4" w:rsidRPr="0022201B" w:rsidRDefault="002647C4" w:rsidP="00F3142B">
      <w:pPr>
        <w:pStyle w:val="Prrafobsico"/>
      </w:pPr>
      <w:r w:rsidRPr="0022201B">
        <w:tab/>
      </w:r>
      <w:r w:rsidR="00F3142B" w:rsidRPr="0022201B">
        <w:t>Y después, 50% del tiempo empleado en hablar de la Corporación Aragonesa de Radio y Televisión. C</w:t>
      </w:r>
      <w:r w:rsidR="00F3142B" w:rsidRPr="0022201B">
        <w:t>a</w:t>
      </w:r>
      <w:r w:rsidR="00F3142B" w:rsidRPr="0022201B">
        <w:t>da uno marca sus prioridades, señoría, a la hora de votar y a la hora de hablar. Esto es lo que hemos hecho cada uno hoy aquí.</w:t>
      </w:r>
      <w:r w:rsidR="00202804" w:rsidRPr="0022201B">
        <w:t xml:space="preserve"> </w:t>
      </w:r>
      <w:r w:rsidR="00F3142B" w:rsidRPr="0022201B">
        <w:t xml:space="preserve">Defendió el modelo el señor Iglesias y defendió el mismo modelo </w:t>
      </w:r>
      <w:r w:rsidR="00202804" w:rsidRPr="0022201B">
        <w:t>la señora Rudi. P</w:t>
      </w:r>
      <w:r w:rsidR="00F3142B" w:rsidRPr="0022201B">
        <w:t>or lo tanto, señoría, cuidado con las cosas que toca porque lo que funciona no lo toque.</w:t>
      </w:r>
    </w:p>
    <w:p w:rsidR="002647C4" w:rsidRPr="0022201B" w:rsidRDefault="002647C4" w:rsidP="00F3142B">
      <w:pPr>
        <w:pStyle w:val="Prrafobsico"/>
      </w:pPr>
      <w:r w:rsidRPr="0022201B">
        <w:tab/>
      </w:r>
      <w:r w:rsidR="00F3142B" w:rsidRPr="0022201B">
        <w:t>¿Cuál</w:t>
      </w:r>
      <w:r w:rsidR="00202804" w:rsidRPr="0022201B">
        <w:t>es</w:t>
      </w:r>
      <w:r w:rsidR="00F3142B" w:rsidRPr="0022201B">
        <w:t xml:space="preserve"> fueron esos escollos, señor Guillén, que estuvieron ustedes durante un mes tratando para que fuera el tema estrella de un pacto de investidura? ¿Qué no nos contaron?</w:t>
      </w:r>
      <w:r w:rsidR="00202804" w:rsidRPr="0022201B">
        <w:t xml:space="preserve"> Porque usted sí que ha dicho, </w:t>
      </w:r>
      <w:r w:rsidR="00F3142B" w:rsidRPr="0022201B">
        <w:t>nos ha co</w:t>
      </w:r>
      <w:r w:rsidR="00F3142B" w:rsidRPr="0022201B">
        <w:t>n</w:t>
      </w:r>
      <w:r w:rsidR="00F3142B" w:rsidRPr="0022201B">
        <w:t>tado los grandes temas, pe</w:t>
      </w:r>
      <w:r w:rsidR="00202804" w:rsidRPr="0022201B">
        <w:t>ro lo que no nos dice es lo que</w:t>
      </w:r>
      <w:r w:rsidR="00F3142B" w:rsidRPr="0022201B">
        <w:t xml:space="preserve"> por detrás pudieron o no pudieron pactar.</w:t>
      </w:r>
      <w:r w:rsidR="00202804" w:rsidRPr="0022201B">
        <w:t xml:space="preserve"> </w:t>
      </w:r>
      <w:r w:rsidR="00F3142B" w:rsidRPr="0022201B">
        <w:t>Ad</w:t>
      </w:r>
      <w:r w:rsidR="00F3142B" w:rsidRPr="0022201B">
        <w:t>e</w:t>
      </w:r>
      <w:r w:rsidR="00F3142B" w:rsidRPr="0022201B">
        <w:t>más, señoría, conocemos las tendencias de determinados grupos radicales para contro</w:t>
      </w:r>
      <w:r w:rsidR="00202804" w:rsidRPr="0022201B">
        <w:t>lar</w:t>
      </w:r>
      <w:r w:rsidR="00F3142B" w:rsidRPr="0022201B">
        <w:t xml:space="preserve"> precisamente los me</w:t>
      </w:r>
      <w:r w:rsidR="00202804" w:rsidRPr="0022201B">
        <w:t xml:space="preserve">dios de comunicación, </w:t>
      </w:r>
      <w:r w:rsidR="00F3142B" w:rsidRPr="0022201B">
        <w:t>y es lo que este partido no va a permitir bajo ningún concepto.</w:t>
      </w:r>
    </w:p>
    <w:p w:rsidR="002647C4" w:rsidRPr="0022201B" w:rsidRDefault="002647C4" w:rsidP="00F3142B">
      <w:pPr>
        <w:pStyle w:val="Prrafobsico"/>
      </w:pPr>
      <w:r w:rsidRPr="0022201B">
        <w:tab/>
      </w:r>
      <w:r w:rsidR="00202804" w:rsidRPr="0022201B">
        <w:t>Segunda cuestión, señoría:</w:t>
      </w:r>
      <w:r w:rsidR="00F3142B" w:rsidRPr="0022201B">
        <w:t xml:space="preserve"> la colaborac</w:t>
      </w:r>
      <w:r w:rsidR="00202804" w:rsidRPr="0022201B">
        <w:t xml:space="preserve">ión entre administraciones. Hoy, </w:t>
      </w:r>
      <w:r w:rsidR="00F3142B" w:rsidRPr="0022201B">
        <w:t xml:space="preserve">usted nos ha contado </w:t>
      </w:r>
      <w:r w:rsidR="00202804" w:rsidRPr="0022201B">
        <w:t>aquí la cara amable de este Gobierno, l</w:t>
      </w:r>
      <w:r w:rsidR="00F3142B" w:rsidRPr="0022201B">
        <w:t>a cara amable de este Gobierno en contraposición con la cara que nos ha ofrecido durante estos dos meses el señor Lambán</w:t>
      </w:r>
      <w:r w:rsidR="00202804" w:rsidRPr="0022201B">
        <w:t>, e</w:t>
      </w:r>
      <w:r w:rsidR="00F3142B" w:rsidRPr="0022201B">
        <w:t>l señor Lambán hablando precisamente del Gobierno de Es</w:t>
      </w:r>
      <w:r w:rsidR="00202804" w:rsidRPr="0022201B">
        <w:t>paña. Confrontación, señoría, e</w:t>
      </w:r>
      <w:r w:rsidR="00F3142B" w:rsidRPr="0022201B">
        <w:t>so es lo que el señor Lambán, desde hace dos meses, lleva con el Gobierno de España.</w:t>
      </w:r>
      <w:r w:rsidR="00202804" w:rsidRPr="0022201B">
        <w:t xml:space="preserve"> </w:t>
      </w:r>
      <w:r w:rsidR="00F3142B" w:rsidRPr="0022201B">
        <w:t>¿De verdad así entienden ustedes la colaboración institucional entre administraciones?</w:t>
      </w:r>
    </w:p>
    <w:p w:rsidR="002647C4" w:rsidRPr="0022201B" w:rsidRDefault="002647C4" w:rsidP="00F3142B">
      <w:pPr>
        <w:pStyle w:val="Prrafobsico"/>
      </w:pPr>
      <w:r w:rsidRPr="0022201B">
        <w:tab/>
      </w:r>
      <w:r w:rsidR="00F3142B" w:rsidRPr="0022201B">
        <w:t xml:space="preserve">Señoría, yo les pido una cosa porque parece que </w:t>
      </w:r>
      <w:r w:rsidR="00202804" w:rsidRPr="0022201B">
        <w:t>no han cambiado ustedes el chip:</w:t>
      </w:r>
      <w:r w:rsidR="00F3142B" w:rsidRPr="0022201B">
        <w:t xml:space="preserve"> asuman el p</w:t>
      </w:r>
      <w:r w:rsidR="00202804" w:rsidRPr="0022201B">
        <w:t>apel que Podemos les ha prestado. Y</w:t>
      </w:r>
      <w:r w:rsidR="00F3142B" w:rsidRPr="0022201B">
        <w:t xml:space="preserve"> digo </w:t>
      </w:r>
      <w:r w:rsidR="00202804" w:rsidRPr="0022201B">
        <w:t>«</w:t>
      </w:r>
      <w:r w:rsidR="00F3142B" w:rsidRPr="0022201B">
        <w:t>prestado</w:t>
      </w:r>
      <w:r w:rsidR="00202804" w:rsidRPr="0022201B">
        <w:t>»</w:t>
      </w:r>
      <w:r w:rsidR="00F3142B" w:rsidRPr="0022201B">
        <w:t>, que n</w:t>
      </w:r>
      <w:r w:rsidR="00202804" w:rsidRPr="0022201B">
        <w:t>o se lo ha dado, y</w:t>
      </w:r>
      <w:r w:rsidR="00F3142B" w:rsidRPr="0022201B">
        <w:t>a sabe usted y lo</w:t>
      </w:r>
      <w:r w:rsidR="00202804" w:rsidRPr="0022201B">
        <w:t>s que nos oyen de qué hablamos, s</w:t>
      </w:r>
      <w:r w:rsidR="00F3142B" w:rsidRPr="0022201B">
        <w:t>e lo ha prestado. Y se lo ha prestado mientras ellos reciban cuerda. Llevamos dos meses de cue</w:t>
      </w:r>
      <w:r w:rsidR="00F3142B" w:rsidRPr="0022201B">
        <w:t>r</w:t>
      </w:r>
      <w:r w:rsidR="00F3142B" w:rsidRPr="0022201B">
        <w:t>da. Pues asuma</w:t>
      </w:r>
      <w:r w:rsidR="00202804" w:rsidRPr="0022201B">
        <w:t xml:space="preserve">n ustedes ese papel de Gobierno; de una u otra manera, </w:t>
      </w:r>
      <w:r w:rsidR="00F3142B" w:rsidRPr="0022201B">
        <w:t xml:space="preserve">ustedes son el </w:t>
      </w:r>
      <w:r w:rsidR="00202804" w:rsidRPr="0022201B">
        <w:t>G</w:t>
      </w:r>
      <w:r w:rsidR="00F3142B" w:rsidRPr="0022201B">
        <w:t>obierno y, por lo tanto, asuman ese papel y dejen de hacer de oposición al Gobierno de la nación.</w:t>
      </w:r>
      <w:r w:rsidR="00202804" w:rsidRPr="0022201B">
        <w:t xml:space="preserve"> Señoría, </w:t>
      </w:r>
      <w:r w:rsidR="00F3142B" w:rsidRPr="0022201B">
        <w:t>qué malo es tener que justificarse todos</w:t>
      </w:r>
      <w:r w:rsidR="00202804" w:rsidRPr="0022201B">
        <w:t xml:space="preserve"> los días ante los prestatarios</w:t>
      </w:r>
      <w:r w:rsidR="00F3142B" w:rsidRPr="0022201B">
        <w:t>, es muy complicado. Yo le pido que mantengan cierta i</w:t>
      </w:r>
      <w:r w:rsidR="00F3142B" w:rsidRPr="0022201B">
        <w:t>n</w:t>
      </w:r>
      <w:r w:rsidR="00F3142B" w:rsidRPr="0022201B">
        <w:t>dependencia en esta cuestión.</w:t>
      </w:r>
    </w:p>
    <w:p w:rsidR="002647C4" w:rsidRPr="0022201B" w:rsidRDefault="002647C4" w:rsidP="00F3142B">
      <w:pPr>
        <w:pStyle w:val="Prrafobsico"/>
      </w:pPr>
      <w:r w:rsidRPr="0022201B">
        <w:tab/>
      </w:r>
      <w:r w:rsidR="00F3142B" w:rsidRPr="0022201B">
        <w:t xml:space="preserve">Señoría, en cuanto a la </w:t>
      </w:r>
      <w:r w:rsidR="00202804" w:rsidRPr="0022201B">
        <w:t>C</w:t>
      </w:r>
      <w:r w:rsidR="00F3142B" w:rsidRPr="0022201B">
        <w:t xml:space="preserve">omisión </w:t>
      </w:r>
      <w:r w:rsidR="00202804" w:rsidRPr="0022201B">
        <w:t xml:space="preserve">Bilateral </w:t>
      </w:r>
      <w:r w:rsidR="00F3142B" w:rsidRPr="0022201B">
        <w:t>Aragón-Estado, yo no sé si había oído usted todo lo que se ha dicho en estos cuatro años sobre esa comisió</w:t>
      </w:r>
      <w:r w:rsidR="00202804" w:rsidRPr="0022201B">
        <w:t xml:space="preserve">n. Aquí, el Partido Socialista </w:t>
      </w:r>
      <w:r w:rsidR="00F3142B" w:rsidRPr="0022201B">
        <w:t xml:space="preserve">le ha dado </w:t>
      </w:r>
      <w:r w:rsidR="00202804" w:rsidRPr="0022201B">
        <w:t xml:space="preserve">a esa comisión </w:t>
      </w:r>
      <w:r w:rsidR="00F3142B" w:rsidRPr="0022201B">
        <w:t>por act</w:t>
      </w:r>
      <w:r w:rsidR="00F3142B" w:rsidRPr="0022201B">
        <w:t>i</w:t>
      </w:r>
      <w:r w:rsidR="00202804" w:rsidRPr="0022201B">
        <w:t xml:space="preserve">va y por pasiva, la ha puesto... </w:t>
      </w:r>
      <w:r w:rsidR="00F3142B" w:rsidRPr="0022201B">
        <w:t xml:space="preserve">no le digo la forma </w:t>
      </w:r>
      <w:r w:rsidR="00202804" w:rsidRPr="0022201B">
        <w:t xml:space="preserve">en </w:t>
      </w:r>
      <w:r w:rsidR="00F3142B" w:rsidRPr="0022201B">
        <w:t>que la ha puesto porque no es propio de un lenguaje par</w:t>
      </w:r>
      <w:r w:rsidR="00202804" w:rsidRPr="0022201B">
        <w:t>lamentario.</w:t>
      </w:r>
      <w:r w:rsidR="00F3142B" w:rsidRPr="0022201B">
        <w:t xml:space="preserve"> Pero le voy a dar un dato</w:t>
      </w:r>
      <w:r w:rsidR="00202804" w:rsidRPr="0022201B">
        <w:t xml:space="preserve">: en la legislatura pasada, </w:t>
      </w:r>
      <w:r w:rsidR="00F3142B" w:rsidRPr="0022201B">
        <w:t>esa comisión se reunió más veces qu</w:t>
      </w:r>
      <w:r w:rsidR="00202804" w:rsidRPr="0022201B">
        <w:t xml:space="preserve">e en las tres anteriores de un gobierno del Partido Socialista </w:t>
      </w:r>
      <w:r w:rsidR="00202804" w:rsidRPr="0022201B">
        <w:rPr>
          <w:i/>
        </w:rPr>
        <w:t>[varios diputados, sin micrófono, pronuncian unas palabras que resultan ininteligibles]</w:t>
      </w:r>
      <w:r w:rsidR="00202804" w:rsidRPr="0022201B">
        <w:t>, p</w:t>
      </w:r>
      <w:r w:rsidR="00F3142B" w:rsidRPr="0022201B">
        <w:t>ara que vea usted lo que funcionó de una ma</w:t>
      </w:r>
      <w:r w:rsidR="00202804" w:rsidRPr="0022201B">
        <w:t xml:space="preserve">nera y cómo funcionó de otra. </w:t>
      </w:r>
      <w:r w:rsidR="00202804" w:rsidRPr="0022201B">
        <w:rPr>
          <w:i/>
        </w:rPr>
        <w:t xml:space="preserve">[Un diputado, sin micrófono, pronuncia unas palabras que resultan ininteligibles.] </w:t>
      </w:r>
      <w:r w:rsidR="00F3142B" w:rsidRPr="0022201B">
        <w:t>Señoría, le aseguro que esa comisión</w:t>
      </w:r>
      <w:r w:rsidR="00202804" w:rsidRPr="0022201B">
        <w:t xml:space="preserve"> tuvo muy buenas cosas que hizo, algún fracaso también</w:t>
      </w:r>
      <w:r w:rsidR="00F3142B" w:rsidRPr="0022201B">
        <w:t xml:space="preserve"> porque no puede ser todo bueno.</w:t>
      </w:r>
      <w:r w:rsidR="00202804" w:rsidRPr="0022201B">
        <w:t xml:space="preserve"> Yo le pido que haga lo mismo:</w:t>
      </w:r>
      <w:r w:rsidR="00F3142B" w:rsidRPr="0022201B">
        <w:t xml:space="preserve"> intentar tener éxitos y no la confrontación permanente que se mantuvo dur</w:t>
      </w:r>
      <w:r w:rsidR="00202804" w:rsidRPr="0022201B">
        <w:t>ante los cuatro años anteriores, independiente de quién gobierna</w:t>
      </w:r>
      <w:r w:rsidR="00F3142B" w:rsidRPr="0022201B">
        <w:t xml:space="preserve"> en Madrid, que esa es otra diferencia que alg</w:t>
      </w:r>
      <w:r w:rsidR="00F3142B" w:rsidRPr="0022201B">
        <w:t>u</w:t>
      </w:r>
      <w:r w:rsidR="00202804" w:rsidRPr="0022201B">
        <w:t>nos no</w:t>
      </w:r>
      <w:r w:rsidR="00F3142B" w:rsidRPr="0022201B">
        <w:t xml:space="preserve"> distinguen.</w:t>
      </w:r>
    </w:p>
    <w:p w:rsidR="002647C4" w:rsidRPr="0022201B" w:rsidRDefault="002647C4" w:rsidP="00F3142B">
      <w:pPr>
        <w:pStyle w:val="Prrafobsico"/>
      </w:pPr>
      <w:r w:rsidRPr="0022201B">
        <w:tab/>
      </w:r>
      <w:r w:rsidR="00F3142B" w:rsidRPr="0022201B">
        <w:t>Señoría, en cuanto al desarrollo estatutario, nos gustaría que nos detallara el esquema de trabajo. Porque</w:t>
      </w:r>
      <w:r w:rsidR="00202804" w:rsidRPr="0022201B">
        <w:t>,</w:t>
      </w:r>
      <w:r w:rsidR="00F3142B" w:rsidRPr="0022201B">
        <w:t xml:space="preserve"> claro</w:t>
      </w:r>
      <w:r w:rsidR="00202804" w:rsidRPr="0022201B">
        <w:t>,</w:t>
      </w:r>
      <w:r w:rsidR="00F3142B" w:rsidRPr="0022201B">
        <w:t xml:space="preserve"> ¿de qué son ustedes partidarios?</w:t>
      </w:r>
      <w:r w:rsidR="00202804" w:rsidRPr="0022201B">
        <w:t xml:space="preserve"> </w:t>
      </w:r>
      <w:r w:rsidR="00F3142B" w:rsidRPr="0022201B">
        <w:t>Yo, ademá</w:t>
      </w:r>
      <w:r w:rsidR="00202804" w:rsidRPr="0022201B">
        <w:t>s por iniciativa de mi portavoz,</w:t>
      </w:r>
      <w:r w:rsidR="00F3142B" w:rsidRPr="0022201B">
        <w:t xml:space="preserve"> del señor Bermúdez de Cas</w:t>
      </w:r>
      <w:r w:rsidR="00202804" w:rsidRPr="0022201B">
        <w:t>tro,</w:t>
      </w:r>
      <w:r w:rsidR="00F3142B" w:rsidRPr="0022201B">
        <w:t xml:space="preserve"> me he leído los programas políticos de todos los grupos parlamentarios que concurrimos a las ele</w:t>
      </w:r>
      <w:r w:rsidR="00F3142B" w:rsidRPr="0022201B">
        <w:t>c</w:t>
      </w:r>
      <w:r w:rsidR="00F3142B" w:rsidRPr="0022201B">
        <w:t>ciones.</w:t>
      </w:r>
      <w:r w:rsidR="00202804" w:rsidRPr="0022201B">
        <w:t xml:space="preserve"> </w:t>
      </w:r>
      <w:r w:rsidR="00F3142B" w:rsidRPr="0022201B">
        <w:t>Mire usted, del Partido Socialista vale para una cosa y para la cont</w:t>
      </w:r>
      <w:r w:rsidR="00202804" w:rsidRPr="0022201B">
        <w:t>raria, señoría. En esta materia dice...</w:t>
      </w:r>
      <w:r w:rsidR="00C206EF">
        <w:t xml:space="preserve"> </w:t>
      </w:r>
      <w:r w:rsidR="00202804" w:rsidRPr="0022201B">
        <w:t xml:space="preserve">bueno, </w:t>
      </w:r>
      <w:r w:rsidR="00F3142B" w:rsidRPr="0022201B">
        <w:t>en es</w:t>
      </w:r>
      <w:r w:rsidR="00202804" w:rsidRPr="0022201B">
        <w:t>ta y en todas las que he leído, para el bien y para el mal, p</w:t>
      </w:r>
      <w:r w:rsidR="00F3142B" w:rsidRPr="0022201B">
        <w:t>ara justo lo contrario o lo diferente porque no dice y no concreta nada. Por eso le digo a usted qué piensan, ¿pedir más competencias</w:t>
      </w:r>
      <w:r w:rsidR="00365EC3" w:rsidRPr="0022201B">
        <w:t>?, ¿a</w:t>
      </w:r>
      <w:r w:rsidR="00F3142B" w:rsidRPr="0022201B">
        <w:t>fianzar las que tenemos</w:t>
      </w:r>
      <w:r w:rsidR="00365EC3" w:rsidRPr="0022201B">
        <w:t>?, ¿d</w:t>
      </w:r>
      <w:r w:rsidR="00F3142B" w:rsidRPr="0022201B">
        <w:t>evolver alguna? Le ruego que me aclare alguna cuestión también en ese tema.</w:t>
      </w:r>
    </w:p>
    <w:p w:rsidR="002647C4" w:rsidRPr="0022201B" w:rsidRDefault="002647C4" w:rsidP="00F3142B">
      <w:pPr>
        <w:pStyle w:val="Prrafobsico"/>
      </w:pPr>
      <w:r w:rsidRPr="0022201B">
        <w:tab/>
      </w:r>
      <w:r w:rsidR="00F3142B" w:rsidRPr="0022201B">
        <w:t xml:space="preserve">Y cambiando de tema </w:t>
      </w:r>
      <w:r w:rsidR="00365EC3" w:rsidRPr="0022201B">
        <w:t xml:space="preserve">—y perdone la premura, </w:t>
      </w:r>
      <w:r w:rsidR="00F3142B" w:rsidRPr="0022201B">
        <w:t>pero yo tengo el tiempo que tengo</w:t>
      </w:r>
      <w:r w:rsidR="00365EC3" w:rsidRPr="0022201B">
        <w:t>—, en materia de j</w:t>
      </w:r>
      <w:r w:rsidR="00F3142B" w:rsidRPr="0022201B">
        <w:t>ust</w:t>
      </w:r>
      <w:r w:rsidR="00F3142B" w:rsidRPr="0022201B">
        <w:t>i</w:t>
      </w:r>
      <w:r w:rsidR="00365EC3" w:rsidRPr="0022201B">
        <w:t xml:space="preserve">cia, ha dicho muy bien, </w:t>
      </w:r>
      <w:r w:rsidR="00F3142B" w:rsidRPr="0022201B">
        <w:t>sus competencias acaban en los recursos humanos y en los recursos materiales.</w:t>
      </w:r>
      <w:r w:rsidR="00365EC3" w:rsidRPr="0022201B">
        <w:t xml:space="preserve"> </w:t>
      </w:r>
      <w:r w:rsidR="00F3142B" w:rsidRPr="0022201B">
        <w:t>Usted es heredero de un consejero que hizo un plan de inversiones que se ha desarrollado en la pasada legislatura</w:t>
      </w:r>
      <w:r w:rsidR="00365EC3" w:rsidRPr="0022201B">
        <w:t>,</w:t>
      </w:r>
      <w:r w:rsidR="00F3142B" w:rsidRPr="0022201B">
        <w:t xml:space="preserve"> y ahí están las inversiones y los ciudadanos las tienen a su disposición.</w:t>
      </w:r>
      <w:r w:rsidR="00365EC3" w:rsidRPr="0022201B">
        <w:t xml:space="preserve"> </w:t>
      </w:r>
      <w:r w:rsidR="00F3142B" w:rsidRPr="0022201B">
        <w:t xml:space="preserve">Huesca y Zaragoza tienen nuevas infraestructuras y Teruel está en la rampa de salida. </w:t>
      </w:r>
      <w:r w:rsidR="00365EC3" w:rsidRPr="0022201B">
        <w:t>L</w:t>
      </w:r>
      <w:r w:rsidR="00F3142B" w:rsidRPr="0022201B">
        <w:t xml:space="preserve">o primero que hizo </w:t>
      </w:r>
      <w:r w:rsidR="00365EC3" w:rsidRPr="0022201B">
        <w:t xml:space="preserve">usted </w:t>
      </w:r>
      <w:r w:rsidR="00F3142B" w:rsidRPr="0022201B">
        <w:t xml:space="preserve">a los tres días de ser consejero </w:t>
      </w:r>
      <w:r w:rsidR="00365EC3" w:rsidRPr="0022201B">
        <w:t>fue</w:t>
      </w:r>
      <w:r w:rsidR="00F3142B" w:rsidRPr="0022201B">
        <w:t xml:space="preserve"> que la inversión para Teruel la va a re</w:t>
      </w:r>
      <w:r w:rsidR="00365EC3" w:rsidRPr="0022201B">
        <w:t>-</w:t>
      </w:r>
      <w:r w:rsidR="00F3142B" w:rsidRPr="0022201B">
        <w:t>plan</w:t>
      </w:r>
      <w:r w:rsidR="00365EC3" w:rsidRPr="0022201B">
        <w:t>-</w:t>
      </w:r>
      <w:r w:rsidR="00F3142B" w:rsidRPr="0022201B">
        <w:t>te</w:t>
      </w:r>
      <w:r w:rsidR="00365EC3" w:rsidRPr="0022201B">
        <w:t>-</w:t>
      </w:r>
      <w:r w:rsidR="00F3142B" w:rsidRPr="0022201B">
        <w:t xml:space="preserve">ar, ¿eso es lo que quería usted decir cuando un miembro del gobierno que iba a ser de Teruel </w:t>
      </w:r>
      <w:r w:rsidR="00365EC3" w:rsidRPr="0022201B">
        <w:t xml:space="preserve">iba </w:t>
      </w:r>
      <w:r w:rsidR="00F3142B" w:rsidRPr="0022201B">
        <w:t>a ser la defensa? A los de Teruel les está diciendo usted que esperen, eso es lo que está plasmando usted.</w:t>
      </w:r>
      <w:r w:rsidR="00365EC3" w:rsidRPr="0022201B">
        <w:t xml:space="preserve"> </w:t>
      </w:r>
      <w:r w:rsidR="00F3142B" w:rsidRPr="0022201B">
        <w:t>Ojo, que esperen con un proyecto aprobado y con el dinero puesto e</w:t>
      </w:r>
      <w:r w:rsidR="00F3142B" w:rsidRPr="0022201B">
        <w:t>n</w:t>
      </w:r>
      <w:r w:rsidR="00F3142B" w:rsidRPr="0022201B">
        <w:t>cima de la mesa. Si quiere</w:t>
      </w:r>
      <w:r w:rsidR="00365EC3" w:rsidRPr="0022201B">
        <w:t>,</w:t>
      </w:r>
      <w:r w:rsidR="00F3142B" w:rsidRPr="0022201B">
        <w:t xml:space="preserve"> discuti</w:t>
      </w:r>
      <w:r w:rsidR="00365EC3" w:rsidRPr="0022201B">
        <w:t xml:space="preserve">mos de dónde sale el dinero, </w:t>
      </w:r>
      <w:r w:rsidR="00F3142B" w:rsidRPr="0022201B">
        <w:t>pero es</w:t>
      </w:r>
      <w:r w:rsidR="00365EC3" w:rsidRPr="0022201B">
        <w:t xml:space="preserve">tá puesto el proyecto, aprobado, </w:t>
      </w:r>
      <w:r w:rsidR="00F3142B" w:rsidRPr="0022201B">
        <w:t>y el dinero puesto encima de la mesa.</w:t>
      </w:r>
      <w:r w:rsidR="00365EC3" w:rsidRPr="0022201B">
        <w:t xml:space="preserve"> </w:t>
      </w:r>
      <w:r w:rsidR="00F3142B" w:rsidRPr="0022201B">
        <w:t>Lo que les está diciendo es que el consejero de Teruel, después de haber hecho las inversiones de Huesca y Zaragoza</w:t>
      </w:r>
      <w:r w:rsidR="00365EC3" w:rsidRPr="0022201B">
        <w:t>, les plantea que esperen. ¿P</w:t>
      </w:r>
      <w:r w:rsidR="00F3142B" w:rsidRPr="0022201B">
        <w:t xml:space="preserve">or </w:t>
      </w:r>
      <w:r w:rsidR="00365EC3" w:rsidRPr="0022201B">
        <w:t>qué? N</w:t>
      </w:r>
      <w:r w:rsidR="00F3142B" w:rsidRPr="0022201B">
        <w:t>o les dice por qué, porque lo tiene que pensar.</w:t>
      </w:r>
    </w:p>
    <w:p w:rsidR="002647C4" w:rsidRPr="0022201B" w:rsidRDefault="002647C4" w:rsidP="00F3142B">
      <w:pPr>
        <w:pStyle w:val="Prrafobsico"/>
      </w:pPr>
      <w:r w:rsidRPr="0022201B">
        <w:tab/>
      </w:r>
      <w:r w:rsidR="00365EC3" w:rsidRPr="0022201B">
        <w:t xml:space="preserve">Señoría, además, </w:t>
      </w:r>
      <w:r w:rsidR="00F3142B" w:rsidRPr="0022201B">
        <w:t xml:space="preserve">tiene razón en eso, tiene que seguir incidiendo </w:t>
      </w:r>
      <w:r w:rsidR="00365EC3" w:rsidRPr="0022201B">
        <w:t>—</w:t>
      </w:r>
      <w:r w:rsidR="00F3142B" w:rsidRPr="0022201B">
        <w:t xml:space="preserve">y digo </w:t>
      </w:r>
      <w:r w:rsidR="00365EC3" w:rsidRPr="0022201B">
        <w:t>«</w:t>
      </w:r>
      <w:r w:rsidR="00F3142B" w:rsidRPr="0022201B">
        <w:t>seguir incidiendo</w:t>
      </w:r>
      <w:r w:rsidR="00365EC3" w:rsidRPr="0022201B">
        <w:t>»—</w:t>
      </w:r>
      <w:r w:rsidR="00F3142B" w:rsidRPr="0022201B">
        <w:t xml:space="preserve"> en la moderniza</w:t>
      </w:r>
      <w:r w:rsidR="00365EC3" w:rsidRPr="0022201B">
        <w:t>ción que se ha hecho de la j</w:t>
      </w:r>
      <w:r w:rsidR="00F3142B" w:rsidRPr="0022201B">
        <w:t>usticia, fundamentalmente con la implantación de las tecnologías de la información y de la comunicación.</w:t>
      </w:r>
      <w:r w:rsidR="00365EC3" w:rsidRPr="0022201B">
        <w:t xml:space="preserve"> </w:t>
      </w:r>
      <w:r w:rsidR="00F3142B" w:rsidRPr="0022201B">
        <w:t>Señoría, como dijo un ilustre turolense, no hay justicia si esta es lenta.</w:t>
      </w:r>
    </w:p>
    <w:p w:rsidR="002647C4" w:rsidRPr="0022201B" w:rsidRDefault="002647C4" w:rsidP="00F3142B">
      <w:pPr>
        <w:pStyle w:val="Prrafobsico"/>
      </w:pPr>
      <w:r w:rsidRPr="0022201B">
        <w:tab/>
      </w:r>
      <w:r w:rsidR="00F3142B" w:rsidRPr="0022201B">
        <w:t>Y en cuanto a su competenci</w:t>
      </w:r>
      <w:r w:rsidR="00365EC3" w:rsidRPr="0022201B">
        <w:t xml:space="preserve">a sobre la Administración local, </w:t>
      </w:r>
      <w:r w:rsidR="00F3142B" w:rsidRPr="0022201B">
        <w:t>ya le adelanto que vamos a coincidir en m</w:t>
      </w:r>
      <w:r w:rsidR="00F3142B" w:rsidRPr="0022201B">
        <w:t>u</w:t>
      </w:r>
      <w:r w:rsidR="00F3142B" w:rsidRPr="0022201B">
        <w:t>chas cuestiones sobre las comarcas, me parece que vamos a coincidir en muchas más cuestiones</w:t>
      </w:r>
      <w:r w:rsidR="00365EC3" w:rsidRPr="0022201B">
        <w:t xml:space="preserve"> ustedes y nosotros que los que, en este momento, </w:t>
      </w:r>
      <w:r w:rsidR="00F3142B" w:rsidRPr="0022201B">
        <w:t>al señor Lambán le permiten ser presidente.</w:t>
      </w:r>
      <w:r w:rsidR="00365EC3" w:rsidRPr="0022201B">
        <w:t xml:space="preserve"> </w:t>
      </w:r>
      <w:r w:rsidR="00F3142B" w:rsidRPr="0022201B">
        <w:t>Porque consideramos que ha sido u</w:t>
      </w:r>
      <w:r w:rsidR="00365EC3" w:rsidRPr="0022201B">
        <w:t xml:space="preserve">n modelo bueno hasta el momento, pero que, </w:t>
      </w:r>
      <w:r w:rsidR="00F3142B" w:rsidRPr="0022201B">
        <w:t>por la propia disfunción que se ha pro</w:t>
      </w:r>
      <w:r w:rsidR="00365EC3" w:rsidRPr="0022201B">
        <w:t xml:space="preserve">ducido en estos veinte años, </w:t>
      </w:r>
      <w:r w:rsidR="00F3142B" w:rsidRPr="0022201B">
        <w:t>hay que retomar ciertas cuestiones.</w:t>
      </w:r>
      <w:r w:rsidR="00365EC3" w:rsidRPr="0022201B">
        <w:t xml:space="preserve"> </w:t>
      </w:r>
      <w:r w:rsidR="00F3142B" w:rsidRPr="0022201B">
        <w:t xml:space="preserve">Yo no pongo el grado, como decía el portavoz de </w:t>
      </w:r>
      <w:r w:rsidR="00365EC3" w:rsidRPr="0022201B">
        <w:t>C</w:t>
      </w:r>
      <w:r w:rsidR="00F3142B" w:rsidRPr="0022201B">
        <w:t>iudad</w:t>
      </w:r>
      <w:r w:rsidR="00F3142B" w:rsidRPr="0022201B">
        <w:t>a</w:t>
      </w:r>
      <w:r w:rsidR="00F3142B" w:rsidRPr="0022201B">
        <w:t>nos, en una cuestión o en otra, habrá que ponerse en una mesa a ver lo que ha funcionado mal y corregir el modelo</w:t>
      </w:r>
      <w:r w:rsidR="00365EC3" w:rsidRPr="0022201B">
        <w:t>,</w:t>
      </w:r>
      <w:r w:rsidR="00F3142B" w:rsidRPr="0022201B">
        <w:t xml:space="preserve"> que, desde luego, hay que corregir</w:t>
      </w:r>
      <w:r w:rsidR="00365EC3" w:rsidRPr="0022201B">
        <w:t>lo</w:t>
      </w:r>
      <w:r w:rsidR="00F3142B" w:rsidRPr="0022201B">
        <w:t>.</w:t>
      </w:r>
    </w:p>
    <w:p w:rsidR="002647C4" w:rsidRPr="0022201B" w:rsidRDefault="002647C4" w:rsidP="00F3142B">
      <w:pPr>
        <w:pStyle w:val="Prrafobsico"/>
      </w:pPr>
      <w:r w:rsidRPr="0022201B">
        <w:tab/>
      </w:r>
      <w:r w:rsidR="00F3142B" w:rsidRPr="0022201B">
        <w:t>Concluyo</w:t>
      </w:r>
      <w:r w:rsidR="00365EC3" w:rsidRPr="0022201B">
        <w:t xml:space="preserve">, señor presidente, </w:t>
      </w:r>
      <w:r w:rsidR="00B96F69" w:rsidRPr="0022201B">
        <w:t xml:space="preserve">diciendo que el señor Lambán, en estos dos meses, </w:t>
      </w:r>
      <w:r w:rsidR="00F3142B" w:rsidRPr="0022201B">
        <w:t>a la gente del Partido Popu</w:t>
      </w:r>
      <w:r w:rsidR="00B96F69" w:rsidRPr="0022201B">
        <w:t>lar</w:t>
      </w:r>
      <w:r w:rsidR="00F3142B" w:rsidRPr="0022201B">
        <w:t xml:space="preserve"> </w:t>
      </w:r>
      <w:r w:rsidR="00B96F69" w:rsidRPr="0022201B">
        <w:t xml:space="preserve">—es literal, </w:t>
      </w:r>
      <w:r w:rsidR="00F3142B" w:rsidRPr="0022201B">
        <w:t>señor Guillén, literal</w:t>
      </w:r>
      <w:r w:rsidR="00B96F69" w:rsidRPr="0022201B">
        <w:t>—</w:t>
      </w:r>
      <w:r w:rsidR="00F3142B" w:rsidRPr="0022201B">
        <w:t xml:space="preserve"> nos ha llamado desleale</w:t>
      </w:r>
      <w:r w:rsidR="00B96F69" w:rsidRPr="0022201B">
        <w:t xml:space="preserve">s, irresponsables, mentirosos y, </w:t>
      </w:r>
      <w:r w:rsidR="00F3142B" w:rsidRPr="0022201B">
        <w:t>ayer mi</w:t>
      </w:r>
      <w:r w:rsidR="00F3142B" w:rsidRPr="0022201B">
        <w:t>s</w:t>
      </w:r>
      <w:r w:rsidR="00B96F69" w:rsidRPr="0022201B">
        <w:t xml:space="preserve">mo, </w:t>
      </w:r>
      <w:r w:rsidR="00F3142B" w:rsidRPr="0022201B">
        <w:t>cicate</w:t>
      </w:r>
      <w:r w:rsidR="00B96F69" w:rsidRPr="0022201B">
        <w:t xml:space="preserve">ros. Esto, un presidente, </w:t>
      </w:r>
      <w:r w:rsidR="00F3142B" w:rsidRPr="0022201B">
        <w:t>dos meses después de ser elegido presidente de la comunidad autónoma.</w:t>
      </w:r>
    </w:p>
    <w:p w:rsidR="002647C4" w:rsidRPr="0022201B" w:rsidRDefault="002647C4" w:rsidP="00F3142B">
      <w:pPr>
        <w:pStyle w:val="Prrafobsico"/>
      </w:pPr>
      <w:r w:rsidRPr="0022201B">
        <w:tab/>
      </w:r>
      <w:r w:rsidR="00F3142B" w:rsidRPr="0022201B">
        <w:t>Usted nos</w:t>
      </w:r>
      <w:r w:rsidR="00B96F69" w:rsidRPr="0022201B">
        <w:t xml:space="preserve"> cuenta hoy la parte buena del G</w:t>
      </w:r>
      <w:r w:rsidR="00F3142B" w:rsidRPr="0022201B">
        <w:t xml:space="preserve">obierno, la del diálogo, la del ofrecimiento y la de que bien va todo Aragón y </w:t>
      </w:r>
      <w:r w:rsidR="00B96F69" w:rsidRPr="0022201B">
        <w:t>«</w:t>
      </w:r>
      <w:r w:rsidR="00F3142B" w:rsidRPr="0022201B">
        <w:t>con nosotros ha llegado lo más digno que podía llegar</w:t>
      </w:r>
      <w:r w:rsidR="00B96F69" w:rsidRPr="0022201B">
        <w:t>»</w:t>
      </w:r>
      <w:r w:rsidR="00F3142B" w:rsidRPr="0022201B">
        <w:t>.</w:t>
      </w:r>
      <w:r w:rsidR="00B96F69" w:rsidRPr="0022201B">
        <w:t xml:space="preserve"> </w:t>
      </w:r>
      <w:r w:rsidR="00F3142B" w:rsidRPr="0022201B">
        <w:t xml:space="preserve">Señoría, el presidente del </w:t>
      </w:r>
      <w:r w:rsidR="00B96F69" w:rsidRPr="0022201B">
        <w:t>G</w:t>
      </w:r>
      <w:r w:rsidR="00F3142B" w:rsidRPr="0022201B">
        <w:t>obierno nos dice desleales, irresponsables, mentirosos y cicateros. Yo le ruego</w:t>
      </w:r>
      <w:r w:rsidR="00B96F69" w:rsidRPr="0022201B">
        <w:t xml:space="preserve">, señoría, que, </w:t>
      </w:r>
      <w:r w:rsidR="00F3142B" w:rsidRPr="0022201B">
        <w:t>por lo que decía de la estabilidad social y la estabilidad política, reconduzca usted el tema y siéntense a gobernar</w:t>
      </w:r>
      <w:r w:rsidR="00B96F69" w:rsidRPr="0022201B">
        <w:t>,</w:t>
      </w:r>
      <w:r w:rsidR="00F3142B" w:rsidRPr="0022201B">
        <w:t xml:space="preserve"> que es lo que tienen que hace</w:t>
      </w:r>
      <w:r w:rsidR="00B96F69" w:rsidRPr="0022201B">
        <w:t>r, y no a confrontar</w:t>
      </w:r>
      <w:r w:rsidR="00F3142B" w:rsidRPr="0022201B">
        <w:t xml:space="preserve"> con el Gobierno de España. Trabajen con ellos para conseguir cosas para los aragoneses.</w:t>
      </w:r>
    </w:p>
    <w:p w:rsidR="002647C4" w:rsidRPr="0022201B" w:rsidRDefault="002647C4" w:rsidP="00F3142B">
      <w:pPr>
        <w:pStyle w:val="Prrafobsico"/>
      </w:pPr>
      <w:r w:rsidRPr="0022201B">
        <w:tab/>
      </w:r>
      <w:r w:rsidR="00B96F69" w:rsidRPr="0022201B">
        <w:t xml:space="preserve">Y le ruego, señoría, </w:t>
      </w:r>
      <w:r w:rsidR="00F3142B" w:rsidRPr="0022201B">
        <w:t>que el peaje que han tenido que pagar para la investidura del señor Lambán no les lleve a la radicalidad de intentar contentar solo y exclusivamente a aquellos que ustedes eligieron como co</w:t>
      </w:r>
      <w:r w:rsidR="00F3142B" w:rsidRPr="0022201B">
        <w:t>m</w:t>
      </w:r>
      <w:r w:rsidR="00F3142B" w:rsidRPr="0022201B">
        <w:t>pañeros de viaje. Señoría, pese a lo</w:t>
      </w:r>
      <w:r w:rsidR="00B96F69" w:rsidRPr="0022201B">
        <w:t xml:space="preserve"> que su programa electoral dijo, </w:t>
      </w:r>
      <w:r w:rsidR="00F3142B" w:rsidRPr="0022201B">
        <w:t>que pretendían gobernar a la mayoría</w:t>
      </w:r>
      <w:r w:rsidR="00B96F69" w:rsidRPr="0022201B">
        <w:t>,</w:t>
      </w:r>
      <w:r w:rsidR="00F3142B" w:rsidRPr="0022201B">
        <w:t xml:space="preserve"> nosotros le decimos que ustedes tienen que gobernar para todo Aragón.</w:t>
      </w:r>
    </w:p>
    <w:p w:rsidR="002647C4" w:rsidRPr="0022201B" w:rsidRDefault="002647C4" w:rsidP="00F3142B">
      <w:pPr>
        <w:pStyle w:val="Prrafobsico"/>
      </w:pPr>
      <w:r w:rsidRPr="0022201B">
        <w:tab/>
      </w:r>
      <w:r w:rsidR="00B96F69" w:rsidRPr="0022201B">
        <w:t xml:space="preserve">Gracias, </w:t>
      </w:r>
      <w:r w:rsidR="00F3142B" w:rsidRPr="0022201B">
        <w:t>señor presidente.</w:t>
      </w:r>
    </w:p>
    <w:p w:rsidR="002647C4" w:rsidRPr="0022201B" w:rsidRDefault="002647C4" w:rsidP="00F3142B">
      <w:pPr>
        <w:pStyle w:val="Prrafobsico"/>
      </w:pPr>
    </w:p>
    <w:p w:rsidR="00B96F69" w:rsidRPr="0022201B" w:rsidRDefault="002647C4" w:rsidP="00F3142B">
      <w:pPr>
        <w:pStyle w:val="Prrafobsico"/>
      </w:pPr>
      <w:r w:rsidRPr="0022201B">
        <w:tab/>
      </w:r>
      <w:r w:rsidR="00F3142B" w:rsidRPr="0022201B">
        <w:rPr>
          <w:i/>
        </w:rPr>
        <w:t xml:space="preserve">El señor presidente (SANCHO GUARDIA): </w:t>
      </w:r>
      <w:r w:rsidR="00B96F69" w:rsidRPr="0022201B">
        <w:t>Gracias, señor diputado.</w:t>
      </w:r>
    </w:p>
    <w:p w:rsidR="002647C4" w:rsidRPr="0022201B" w:rsidRDefault="00B96F69" w:rsidP="00F3142B">
      <w:pPr>
        <w:pStyle w:val="Prrafobsico"/>
      </w:pPr>
      <w:r w:rsidRPr="0022201B">
        <w:tab/>
      </w:r>
      <w:r w:rsidR="00F3142B" w:rsidRPr="0022201B">
        <w:t>Tiene la palabra el señor consejero para contestar a todos los grupos parlamentarios durante un tiempo de quince minutos.</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 xml:space="preserve">El señor consejero de Presidencia (GUILLÉN IZQUIERDO): </w:t>
      </w:r>
      <w:r w:rsidR="00B96F69" w:rsidRPr="0022201B">
        <w:t xml:space="preserve">Su tono, es verdad </w:t>
      </w:r>
      <w:r w:rsidR="00B96F69" w:rsidRPr="0022201B">
        <w:rPr>
          <w:i/>
        </w:rPr>
        <w:t>[corte automático del sonido]</w:t>
      </w:r>
      <w:r w:rsidR="00F3142B" w:rsidRPr="0022201B">
        <w:t xml:space="preserve"> alguno más subido de fre</w:t>
      </w:r>
      <w:r w:rsidR="00B96F69" w:rsidRPr="0022201B">
        <w:t xml:space="preserve">cuencia que otros, pero, en todo caso, </w:t>
      </w:r>
      <w:r w:rsidR="00F3142B" w:rsidRPr="0022201B">
        <w:t>yo creo que en el debate parlamentario t</w:t>
      </w:r>
      <w:r w:rsidR="00F3142B" w:rsidRPr="0022201B">
        <w:t>e</w:t>
      </w:r>
      <w:r w:rsidR="00F3142B" w:rsidRPr="0022201B">
        <w:t>nemos que estar acostumbrados precisamente a este tipo de tonos y</w:t>
      </w:r>
      <w:r w:rsidR="00B96F69" w:rsidRPr="0022201B">
        <w:t xml:space="preserve">, por lo tanto, </w:t>
      </w:r>
      <w:r w:rsidR="00F3142B" w:rsidRPr="0022201B">
        <w:t xml:space="preserve">yo no lo tomaré de otra manera </w:t>
      </w:r>
      <w:r w:rsidR="00B96F69" w:rsidRPr="0022201B">
        <w:t xml:space="preserve">sino </w:t>
      </w:r>
      <w:r w:rsidR="00F3142B" w:rsidRPr="0022201B">
        <w:t>como la expresión que tiene cada uno en su libertad de poderse explicar.</w:t>
      </w:r>
    </w:p>
    <w:p w:rsidR="00B96F69" w:rsidRPr="0022201B" w:rsidRDefault="002647C4" w:rsidP="00F3142B">
      <w:pPr>
        <w:pStyle w:val="Prrafobsico"/>
      </w:pPr>
      <w:r w:rsidRPr="0022201B">
        <w:tab/>
      </w:r>
      <w:r w:rsidR="00B96F69" w:rsidRPr="0022201B">
        <w:t>Bien. I</w:t>
      </w:r>
      <w:r w:rsidR="00F3142B" w:rsidRPr="0022201B">
        <w:t xml:space="preserve">ntentaré contestarles en lo </w:t>
      </w:r>
      <w:r w:rsidR="00B96F69" w:rsidRPr="0022201B">
        <w:t>que pueda a todas sus señorías.</w:t>
      </w:r>
    </w:p>
    <w:p w:rsidR="002647C4" w:rsidRPr="0022201B" w:rsidRDefault="00B96F69" w:rsidP="00F3142B">
      <w:pPr>
        <w:pStyle w:val="Prrafobsico"/>
      </w:pPr>
      <w:r w:rsidRPr="0022201B">
        <w:tab/>
        <w:t xml:space="preserve">La señora Martínez, </w:t>
      </w:r>
      <w:r w:rsidR="00F3142B" w:rsidRPr="0022201B">
        <w:t>de Chunta Aragonesis</w:t>
      </w:r>
      <w:r w:rsidRPr="0022201B">
        <w:t xml:space="preserve">ta, </w:t>
      </w:r>
      <w:r w:rsidR="00F3142B" w:rsidRPr="0022201B">
        <w:t>ha empezado su intervención diciendo que eran conocidos los desacuerdos que teníamos en materia de ar</w:t>
      </w:r>
      <w:r w:rsidRPr="0022201B">
        <w:t>quitectura institucional. Ya lo dijo el presidente del G</w:t>
      </w:r>
      <w:r w:rsidR="00F3142B" w:rsidRPr="0022201B">
        <w:t>obierno. Esperemos que</w:t>
      </w:r>
      <w:r w:rsidRPr="0022201B">
        <w:t xml:space="preserve">, </w:t>
      </w:r>
      <w:r w:rsidR="00F3142B" w:rsidRPr="0022201B">
        <w:t xml:space="preserve">cuando abramos </w:t>
      </w:r>
      <w:r w:rsidRPr="0022201B">
        <w:t xml:space="preserve">ese debate con toda la sociedad, </w:t>
      </w:r>
      <w:r w:rsidR="00F3142B" w:rsidRPr="0022201B">
        <w:t>podamos buscar puntos de encuentro</w:t>
      </w:r>
      <w:r w:rsidRPr="0022201B">
        <w:t xml:space="preserve">, pero, en todo caso, </w:t>
      </w:r>
      <w:r w:rsidR="00F3142B" w:rsidRPr="0022201B">
        <w:t xml:space="preserve">tampoco pasa nada </w:t>
      </w:r>
      <w:r w:rsidRPr="0022201B">
        <w:t xml:space="preserve">porque, </w:t>
      </w:r>
      <w:r w:rsidR="00F3142B" w:rsidRPr="0022201B">
        <w:t xml:space="preserve">en lo que </w:t>
      </w:r>
      <w:r w:rsidRPr="0022201B">
        <w:t xml:space="preserve">es todo un programa de gobierno, </w:t>
      </w:r>
      <w:r w:rsidR="00F3142B" w:rsidRPr="0022201B">
        <w:t>exclusivamente en este asunto, el asunto de la arquitectura institucional</w:t>
      </w:r>
      <w:r w:rsidRPr="0022201B">
        <w:t>,</w:t>
      </w:r>
      <w:r w:rsidR="00F3142B" w:rsidRPr="0022201B">
        <w:t xml:space="preserve"> que es verdad que tiene importancia, podamos tener algunas discrepancias.</w:t>
      </w:r>
      <w:r w:rsidRPr="0022201B">
        <w:t xml:space="preserve"> Yo creo —</w:t>
      </w:r>
      <w:r w:rsidR="00F3142B" w:rsidRPr="0022201B">
        <w:t>usted lo ha dicho</w:t>
      </w:r>
      <w:r w:rsidRPr="0022201B">
        <w:t>— que</w:t>
      </w:r>
      <w:r w:rsidR="00F3142B" w:rsidRPr="0022201B">
        <w:t xml:space="preserve"> eso</w:t>
      </w:r>
      <w:r w:rsidRPr="0022201B">
        <w:t xml:space="preserve"> entra dentro de la normalidad. E</w:t>
      </w:r>
      <w:r w:rsidR="00F3142B" w:rsidRPr="0022201B">
        <w:t>s verdad que usted me decía que se había trabajado mucho aquí en un proyecto de ley o proposición de ley sobre distrib</w:t>
      </w:r>
      <w:r w:rsidR="00F3142B" w:rsidRPr="0022201B">
        <w:t>u</w:t>
      </w:r>
      <w:r w:rsidR="00F3142B" w:rsidRPr="0022201B">
        <w:t>ción de competencias y me preguntaba si ese trabajo se iba a tener en cuenta o no</w:t>
      </w:r>
      <w:r w:rsidR="00C7447F" w:rsidRPr="0022201B">
        <w:t>: n</w:t>
      </w:r>
      <w:r w:rsidR="00F3142B" w:rsidRPr="0022201B">
        <w:t>o me cabe la menor duda de que ese trabajo se tendrá en cuenta.</w:t>
      </w:r>
      <w:r w:rsidR="00C7447F" w:rsidRPr="0022201B">
        <w:t xml:space="preserve"> </w:t>
      </w:r>
      <w:r w:rsidR="00F3142B" w:rsidRPr="0022201B">
        <w:t>Es verdad que ese trabajo tuvo algún problema</w:t>
      </w:r>
      <w:r w:rsidR="00C7447F" w:rsidRPr="0022201B">
        <w:t>,</w:t>
      </w:r>
      <w:r w:rsidR="00F3142B" w:rsidRPr="0022201B">
        <w:t xml:space="preserve"> y era el intento de algunos de quitar competencias a los ayuntamientos para hac</w:t>
      </w:r>
      <w:r w:rsidR="00C7447F" w:rsidRPr="0022201B">
        <w:t xml:space="preserve">er unas comarcas en expansión, </w:t>
      </w:r>
      <w:r w:rsidR="00F3142B" w:rsidRPr="0022201B">
        <w:t>donde cada una de ellas tenía cada vez más compe</w:t>
      </w:r>
      <w:r w:rsidR="00C7447F" w:rsidRPr="0022201B">
        <w:t xml:space="preserve">tencias y, por lo tanto, </w:t>
      </w:r>
      <w:r w:rsidR="00F3142B" w:rsidRPr="0022201B">
        <w:t>ese era uno de los asuntos que nosotros, que el Grupo Parlamentario Socialista ponía en duda precisamente en esos debates.</w:t>
      </w:r>
    </w:p>
    <w:p w:rsidR="002647C4" w:rsidRPr="0022201B" w:rsidRDefault="002647C4" w:rsidP="00F3142B">
      <w:pPr>
        <w:pStyle w:val="Prrafobsico"/>
      </w:pPr>
      <w:r w:rsidRPr="0022201B">
        <w:tab/>
      </w:r>
      <w:r w:rsidR="00F3142B" w:rsidRPr="0022201B">
        <w:t>Me decía usted que las comarcas tenían que tener un nivel intermedio y la representante del Partido Ar</w:t>
      </w:r>
      <w:r w:rsidR="00F3142B" w:rsidRPr="0022201B">
        <w:t>a</w:t>
      </w:r>
      <w:r w:rsidR="00F3142B" w:rsidRPr="0022201B">
        <w:t xml:space="preserve">gonés decía </w:t>
      </w:r>
      <w:r w:rsidR="00C7447F" w:rsidRPr="0022201B">
        <w:t xml:space="preserve">«y </w:t>
      </w:r>
      <w:r w:rsidR="00F3142B" w:rsidRPr="0022201B">
        <w:t>cuál es su model</w:t>
      </w:r>
      <w:r w:rsidR="00C7447F" w:rsidRPr="0022201B">
        <w:t>o de arquitectura institucional».</w:t>
      </w:r>
      <w:r w:rsidR="00F3142B" w:rsidRPr="0022201B">
        <w:t xml:space="preserve"> Y yo le voy a decir en principio cuál no es el modelo del Partido Socialista.</w:t>
      </w:r>
      <w:r w:rsidR="00C7447F" w:rsidRPr="0022201B">
        <w:t xml:space="preserve"> </w:t>
      </w:r>
      <w:r w:rsidR="00F3142B" w:rsidRPr="0022201B">
        <w:t xml:space="preserve">El modelo del Partido Socialista no es el de una ley que aprobaron ustedes junto con el Partido Popular que se llama </w:t>
      </w:r>
      <w:r w:rsidR="00C7447F" w:rsidRPr="0022201B">
        <w:t>«</w:t>
      </w:r>
      <w:r w:rsidR="00F3142B" w:rsidRPr="0022201B">
        <w:t>Ley de racionalización y sostenibilidad de la Administración local</w:t>
      </w:r>
      <w:r w:rsidR="00C7447F" w:rsidRPr="0022201B">
        <w:t>»</w:t>
      </w:r>
      <w:r w:rsidR="00F3142B" w:rsidRPr="0022201B">
        <w:t xml:space="preserve">, la aprobaron ustedes con estos señores. ¿Sabe lo que tenía esa ley? </w:t>
      </w:r>
      <w:r w:rsidR="00C7447F" w:rsidRPr="0022201B">
        <w:t>L</w:t>
      </w:r>
      <w:r w:rsidR="00F3142B" w:rsidRPr="0022201B">
        <w:t>e voy a decir qué</w:t>
      </w:r>
      <w:r w:rsidR="00C7447F" w:rsidRPr="0022201B">
        <w:t>:</w:t>
      </w:r>
      <w:r w:rsidR="00F3142B" w:rsidRPr="0022201B">
        <w:t xml:space="preserve"> el intento de quitar competencias a los municipios de menos de veinte mil habitantes para o </w:t>
      </w:r>
      <w:r w:rsidR="00C7447F" w:rsidRPr="0022201B">
        <w:t xml:space="preserve">bien </w:t>
      </w:r>
      <w:r w:rsidR="00F3142B" w:rsidRPr="0022201B">
        <w:t>privatizarlas o pasarlas a las diputaciones provinciales y a las comarcas. En eso no estamos de acuerdo, ese no es nuestro modelo.</w:t>
      </w:r>
      <w:r w:rsidR="00C7447F" w:rsidRPr="0022201B">
        <w:t xml:space="preserve"> Tanto es así que ya le indico que, </w:t>
      </w:r>
      <w:r w:rsidR="00F3142B" w:rsidRPr="0022201B">
        <w:t>si el Partido Socialist</w:t>
      </w:r>
      <w:r w:rsidR="00C7447F" w:rsidRPr="0022201B">
        <w:t xml:space="preserve">a gana las elecciones generales, </w:t>
      </w:r>
      <w:r w:rsidR="00F3142B" w:rsidRPr="0022201B">
        <w:t>esa ley será derogada y cambiada por una nueva.</w:t>
      </w:r>
    </w:p>
    <w:p w:rsidR="002647C4" w:rsidRPr="0022201B" w:rsidRDefault="002647C4" w:rsidP="00F3142B">
      <w:pPr>
        <w:pStyle w:val="Prrafobsico"/>
      </w:pPr>
      <w:r w:rsidRPr="0022201B">
        <w:tab/>
      </w:r>
      <w:r w:rsidR="00F3142B" w:rsidRPr="0022201B">
        <w:t>Tampoco nuestro modelo es de las comarcas en expansión. Nosotros creemos que las competencias der</w:t>
      </w:r>
      <w:r w:rsidR="00F3142B" w:rsidRPr="0022201B">
        <w:t>i</w:t>
      </w:r>
      <w:r w:rsidR="00F3142B" w:rsidRPr="0022201B">
        <w:t>vadas del Estatuto de Autonomía tienen que radicar en la comunidad aut</w:t>
      </w:r>
      <w:r w:rsidR="00C7447F" w:rsidRPr="0022201B">
        <w:t xml:space="preserve">ónoma, por un lado, </w:t>
      </w:r>
      <w:r w:rsidR="00F3142B" w:rsidRPr="0022201B">
        <w:t>y en los munic</w:t>
      </w:r>
      <w:r w:rsidR="00F3142B" w:rsidRPr="0022201B">
        <w:t>i</w:t>
      </w:r>
      <w:r w:rsidR="00F3142B" w:rsidRPr="0022201B">
        <w:t>pios</w:t>
      </w:r>
      <w:r w:rsidR="00C7447F" w:rsidRPr="0022201B">
        <w:t xml:space="preserve">, por otro lado, </w:t>
      </w:r>
      <w:r w:rsidR="00F3142B" w:rsidRPr="0022201B">
        <w:t xml:space="preserve">y tenemos que dotar de intermunicipalidad, es decir, de ayudas a </w:t>
      </w:r>
      <w:r w:rsidR="00C7447F" w:rsidRPr="0022201B">
        <w:t xml:space="preserve">estos </w:t>
      </w:r>
      <w:r w:rsidR="00F3142B" w:rsidRPr="0022201B">
        <w:t>municipios que no pueden dar los servicios necesarios por, precisamente, su dimensión, a través de las comarcas y a través de las diputacio</w:t>
      </w:r>
      <w:r w:rsidR="00C7447F" w:rsidRPr="0022201B">
        <w:t xml:space="preserve">nes provinciales, </w:t>
      </w:r>
      <w:r w:rsidR="00F3142B" w:rsidRPr="0022201B">
        <w:t>que tienen en el Estatuto de Autonomía y en sus propias leyes básicas clarame</w:t>
      </w:r>
      <w:r w:rsidR="00F3142B" w:rsidRPr="0022201B">
        <w:t>n</w:t>
      </w:r>
      <w:r w:rsidR="00F3142B" w:rsidRPr="0022201B">
        <w:t>te delimitadas cuáles tienen que ser sus funciones</w:t>
      </w:r>
      <w:r w:rsidR="00C7447F" w:rsidRPr="0022201B">
        <w:t>:</w:t>
      </w:r>
      <w:r w:rsidR="00F3142B" w:rsidRPr="0022201B">
        <w:t xml:space="preserve"> ayudar a aquellos ayuntamientos que no pueden realizar los servicios necesarios precisamente porque no tienen presupuesto, porque son menores, porque no tienen población.</w:t>
      </w:r>
      <w:r w:rsidR="00C7447F" w:rsidRPr="0022201B">
        <w:t xml:space="preserve"> </w:t>
      </w:r>
      <w:r w:rsidR="00F3142B" w:rsidRPr="0022201B">
        <w:t>Pero no queremos comarcas en e</w:t>
      </w:r>
      <w:r w:rsidR="00C7447F" w:rsidRPr="0022201B">
        <w:t>xpansión, ese es nuestro modelo:</w:t>
      </w:r>
      <w:r w:rsidR="00F3142B" w:rsidRPr="0022201B">
        <w:t xml:space="preserve"> competencias en las comunid</w:t>
      </w:r>
      <w:r w:rsidR="00F3142B" w:rsidRPr="0022201B">
        <w:t>a</w:t>
      </w:r>
      <w:r w:rsidR="00F3142B" w:rsidRPr="0022201B">
        <w:t>des autónomas, competencias en los ayuntamientos y un modelo de intermunicipalidad en el que están las comarcas y las diputaciones provinciales. Ese es nuestro modelo.</w:t>
      </w:r>
    </w:p>
    <w:p w:rsidR="002647C4" w:rsidRPr="0022201B" w:rsidRDefault="002647C4" w:rsidP="00F3142B">
      <w:pPr>
        <w:pStyle w:val="Prrafobsico"/>
      </w:pPr>
      <w:r w:rsidRPr="0022201B">
        <w:tab/>
      </w:r>
      <w:r w:rsidR="00F3142B" w:rsidRPr="0022201B">
        <w:t>Sobre desarrollo estatutario, del que han hablado varios grupos y que me viene bien lo que usted me pr</w:t>
      </w:r>
      <w:r w:rsidR="00F3142B" w:rsidRPr="0022201B">
        <w:t>e</w:t>
      </w:r>
      <w:r w:rsidR="00F3142B" w:rsidRPr="0022201B">
        <w:t xml:space="preserve">gunta. Es que defender el </w:t>
      </w:r>
      <w:r w:rsidR="00C7447F" w:rsidRPr="0022201B">
        <w:t>E</w:t>
      </w:r>
      <w:r w:rsidR="00F3142B" w:rsidRPr="0022201B">
        <w:t xml:space="preserve">statuto y desarrollar el </w:t>
      </w:r>
      <w:r w:rsidR="00C7447F" w:rsidRPr="0022201B">
        <w:t>E</w:t>
      </w:r>
      <w:r w:rsidR="00F3142B" w:rsidRPr="0022201B">
        <w:t>statuto tiene que ser la principal obligación que tenemos que tener no solament</w:t>
      </w:r>
      <w:r w:rsidR="00C7447F" w:rsidRPr="0022201B">
        <w:t xml:space="preserve">e los diputados de estas Cortes, </w:t>
      </w:r>
      <w:r w:rsidR="00F3142B" w:rsidRPr="0022201B">
        <w:t xml:space="preserve">sino el </w:t>
      </w:r>
      <w:r w:rsidR="00C7447F" w:rsidRPr="0022201B">
        <w:t>G</w:t>
      </w:r>
      <w:r w:rsidR="00F3142B" w:rsidRPr="0022201B">
        <w:t xml:space="preserve">obierno también, defender el </w:t>
      </w:r>
      <w:r w:rsidR="00C7447F" w:rsidRPr="0022201B">
        <w:t>E</w:t>
      </w:r>
      <w:r w:rsidR="00F3142B" w:rsidRPr="0022201B">
        <w:t xml:space="preserve">statuto y su </w:t>
      </w:r>
      <w:r w:rsidR="00C7447F" w:rsidRPr="0022201B">
        <w:t>d</w:t>
      </w:r>
      <w:r w:rsidR="00F3142B" w:rsidRPr="0022201B">
        <w:t>esarrollo.</w:t>
      </w:r>
      <w:r w:rsidR="00C7447F" w:rsidRPr="0022201B">
        <w:t xml:space="preserve"> </w:t>
      </w:r>
      <w:r w:rsidR="00F3142B" w:rsidRPr="0022201B">
        <w:t>¿Sabe cuál ha sido el prob</w:t>
      </w:r>
      <w:r w:rsidR="00C7447F" w:rsidRPr="0022201B">
        <w:t>lema durante estos cuatro años? Q</w:t>
      </w:r>
      <w:r w:rsidR="00F3142B" w:rsidRPr="0022201B">
        <w:t>ue no ha habido ni un solo desarr</w:t>
      </w:r>
      <w:r w:rsidR="00F3142B" w:rsidRPr="0022201B">
        <w:t>o</w:t>
      </w:r>
      <w:r w:rsidR="00F3142B" w:rsidRPr="0022201B">
        <w:t>llo de ninguna nueva competencia asumida por esta comunidad autónoma de las que tenía el Estado.</w:t>
      </w:r>
    </w:p>
    <w:p w:rsidR="002647C4" w:rsidRPr="0022201B" w:rsidRDefault="002647C4" w:rsidP="00F3142B">
      <w:pPr>
        <w:pStyle w:val="Prrafobsico"/>
      </w:pPr>
      <w:r w:rsidRPr="0022201B">
        <w:tab/>
      </w:r>
      <w:r w:rsidR="00F3142B" w:rsidRPr="0022201B">
        <w:t>Mire, yo me he traído el acuerdo de gobierno al que llegaron ustedes, Partido Aragonés y Partido Popul</w:t>
      </w:r>
      <w:r w:rsidR="00C7447F" w:rsidRPr="0022201B">
        <w:t xml:space="preserve">ar, hace cuatro años, y ustedes, en ese acuerdo de gobierno, </w:t>
      </w:r>
      <w:r w:rsidR="00F3142B" w:rsidRPr="0022201B">
        <w:t xml:space="preserve">hablaban de una </w:t>
      </w:r>
      <w:r w:rsidR="00C7447F" w:rsidRPr="0022201B">
        <w:t xml:space="preserve">serie de competencias que, </w:t>
      </w:r>
      <w:r w:rsidR="00F3142B" w:rsidRPr="0022201B">
        <w:t xml:space="preserve">a través de la </w:t>
      </w:r>
      <w:r w:rsidR="00C7447F" w:rsidRPr="0022201B">
        <w:t>C</w:t>
      </w:r>
      <w:r w:rsidR="00F3142B" w:rsidRPr="0022201B">
        <w:t xml:space="preserve">omisión </w:t>
      </w:r>
      <w:r w:rsidR="00C7447F" w:rsidRPr="0022201B">
        <w:t>Bilateral iban a venir a Aragón, m</w:t>
      </w:r>
      <w:r w:rsidR="00F3142B" w:rsidRPr="0022201B">
        <w:t>e parece que eran seis. ¿Sabe cuántas han veni</w:t>
      </w:r>
      <w:r w:rsidR="00C7447F" w:rsidRPr="0022201B">
        <w:t>do?</w:t>
      </w:r>
      <w:r w:rsidR="00F3142B" w:rsidRPr="0022201B">
        <w:t xml:space="preserve"> </w:t>
      </w:r>
      <w:r w:rsidR="00C7447F" w:rsidRPr="0022201B">
        <w:t>N</w:t>
      </w:r>
      <w:r w:rsidR="00F3142B" w:rsidRPr="0022201B">
        <w:t>ingu</w:t>
      </w:r>
      <w:r w:rsidR="00C7447F" w:rsidRPr="0022201B">
        <w:t>na, cero, cero, p</w:t>
      </w:r>
      <w:r w:rsidR="00F3142B" w:rsidRPr="0022201B">
        <w:t>or eso usted no ha hablado de desarrollo estatutario, ha hablado la portavoz de Chu</w:t>
      </w:r>
      <w:r w:rsidR="00F3142B" w:rsidRPr="0022201B">
        <w:t>n</w:t>
      </w:r>
      <w:r w:rsidR="00F3142B" w:rsidRPr="0022201B">
        <w:t>ta pero usted no.</w:t>
      </w:r>
      <w:r w:rsidR="00C7447F" w:rsidRPr="0022201B">
        <w:t xml:space="preserve"> ¿Sabe por qué? P</w:t>
      </w:r>
      <w:r w:rsidR="00F3142B" w:rsidRPr="0022201B">
        <w:t>orque ese ha sido su gran fracaso, el fracaso del anterior gobierno ha</w:t>
      </w:r>
      <w:r w:rsidR="00C7447F" w:rsidRPr="0022201B">
        <w:t>n</w:t>
      </w:r>
      <w:r w:rsidR="00F3142B" w:rsidRPr="0022201B">
        <w:t xml:space="preserve"> sido las relaciones de bilateralida</w:t>
      </w:r>
      <w:r w:rsidR="00C7447F" w:rsidRPr="0022201B">
        <w:t>d y la falta de desarrollo del E</w:t>
      </w:r>
      <w:r w:rsidR="00F3142B" w:rsidRPr="0022201B">
        <w:t xml:space="preserve">statuto de </w:t>
      </w:r>
      <w:r w:rsidR="00C7447F" w:rsidRPr="0022201B">
        <w:t xml:space="preserve">Autonomía, </w:t>
      </w:r>
      <w:r w:rsidR="00F3142B" w:rsidRPr="0022201B">
        <w:t>que es lo que tenemos que h</w:t>
      </w:r>
      <w:r w:rsidR="00C7447F" w:rsidRPr="0022201B">
        <w:t xml:space="preserve">acer todos los que estamos aquí, en estas Cortes, </w:t>
      </w:r>
      <w:r w:rsidR="00F3142B" w:rsidRPr="0022201B">
        <w:t>que para eso nos han elegido los ciudadanos arag</w:t>
      </w:r>
      <w:r w:rsidR="00F3142B" w:rsidRPr="0022201B">
        <w:t>o</w:t>
      </w:r>
      <w:r w:rsidR="00F3142B" w:rsidRPr="0022201B">
        <w:t>neses. Ese es el gran p</w:t>
      </w:r>
      <w:r w:rsidR="00C7447F" w:rsidRPr="0022201B">
        <w:t xml:space="preserve">roblema. Las tengo aquí, se lo </w:t>
      </w:r>
      <w:r w:rsidR="00F3142B" w:rsidRPr="0022201B">
        <w:t>puedo pasar, las podemos interpretar, leer, reinterpr</w:t>
      </w:r>
      <w:r w:rsidR="00F3142B" w:rsidRPr="0022201B">
        <w:t>e</w:t>
      </w:r>
      <w:r w:rsidR="00C7447F" w:rsidRPr="0022201B">
        <w:t>tar, lo que quiera. S</w:t>
      </w:r>
      <w:r w:rsidR="00F3142B" w:rsidRPr="0022201B">
        <w:t>olución: ni una sola competencia, ni un solo proyecto de desarrollo estatutario.</w:t>
      </w:r>
    </w:p>
    <w:p w:rsidR="002647C4" w:rsidRPr="0022201B" w:rsidRDefault="002647C4" w:rsidP="00F3142B">
      <w:pPr>
        <w:pStyle w:val="Prrafobsico"/>
      </w:pPr>
      <w:r w:rsidRPr="0022201B">
        <w:tab/>
      </w:r>
      <w:r w:rsidR="00F3142B" w:rsidRPr="0022201B">
        <w:t>Me comentaba que teníamos que revisar dentro de ese marco de las relaciones bilaterales los convenios que se han hecho con la Administración central y estoy completamente de acuerdo. Algunos</w:t>
      </w:r>
      <w:r w:rsidR="00C7447F" w:rsidRPr="0022201B">
        <w:t>,</w:t>
      </w:r>
      <w:r w:rsidR="00F3142B" w:rsidRPr="0022201B">
        <w:t xml:space="preserve"> lesivos para los inte</w:t>
      </w:r>
      <w:r w:rsidR="00C7447F" w:rsidRPr="0022201B">
        <w:t>reses de la comunidad autónoma. P</w:t>
      </w:r>
      <w:r w:rsidR="00F3142B" w:rsidRPr="0022201B">
        <w:t>or ejempl</w:t>
      </w:r>
      <w:r w:rsidR="00C7447F" w:rsidRPr="0022201B">
        <w:t xml:space="preserve">o, </w:t>
      </w:r>
      <w:r w:rsidR="00F3142B" w:rsidRPr="0022201B">
        <w:t>el convenio de Renfe, el convenio que se hace de Renfe es lesivo para la comunidad autónoma, le tenemos que pagar un canon a Renfe para que nos dé unos servicios públicos básicos, ob</w:t>
      </w:r>
      <w:r w:rsidR="00A93B58" w:rsidRPr="0022201B">
        <w:t xml:space="preserve">ligación de un servicio público, </w:t>
      </w:r>
      <w:r w:rsidR="00F3142B" w:rsidRPr="0022201B">
        <w:t xml:space="preserve">que </w:t>
      </w:r>
      <w:r w:rsidR="00A93B58" w:rsidRPr="0022201B">
        <w:t xml:space="preserve">la </w:t>
      </w:r>
      <w:r w:rsidR="00F3142B" w:rsidRPr="0022201B">
        <w:t>tiene el Ministerio de Fomento.</w:t>
      </w:r>
      <w:r w:rsidR="00A93B58" w:rsidRPr="0022201B">
        <w:t xml:space="preserve"> </w:t>
      </w:r>
      <w:r w:rsidR="00F3142B" w:rsidRPr="0022201B">
        <w:t>Y no solamente es que nos ponen trenes viejos, no solamente es que no nos arreglan las vías, es que nos quitan fre</w:t>
      </w:r>
      <w:r w:rsidR="00A93B58" w:rsidRPr="0022201B">
        <w:t xml:space="preserve">cuencias de viajes y, encima, </w:t>
      </w:r>
      <w:r w:rsidR="00F3142B" w:rsidRPr="0022201B">
        <w:t>le tenemos que pagar un canon los aragoneses a Renfe por lo bien que nos presta el serv</w:t>
      </w:r>
      <w:r w:rsidR="00F3142B" w:rsidRPr="0022201B">
        <w:t>i</w:t>
      </w:r>
      <w:r w:rsidR="00F3142B" w:rsidRPr="0022201B">
        <w:t>cio. Pues ese es uno de los que t</w:t>
      </w:r>
      <w:r w:rsidR="00A93B58" w:rsidRPr="0022201B">
        <w:t>enemos que llevar a la próxima C</w:t>
      </w:r>
      <w:r w:rsidR="00F3142B" w:rsidRPr="0022201B">
        <w:t xml:space="preserve">omisión </w:t>
      </w:r>
      <w:r w:rsidR="00A93B58" w:rsidRPr="0022201B">
        <w:t>B</w:t>
      </w:r>
      <w:r w:rsidR="00F3142B" w:rsidRPr="0022201B">
        <w:t>ilateral para que lo podamos revisar y lo podamos modificar.</w:t>
      </w:r>
      <w:r w:rsidR="00A93B58" w:rsidRPr="0022201B">
        <w:t xml:space="preserve"> Por eso, </w:t>
      </w:r>
      <w:r w:rsidR="00F3142B" w:rsidRPr="0022201B">
        <w:t>estoy completamente de acuerdo con lo que usted estaba diciendo.</w:t>
      </w:r>
    </w:p>
    <w:p w:rsidR="002647C4" w:rsidRPr="0022201B" w:rsidRDefault="002647C4" w:rsidP="00F3142B">
      <w:pPr>
        <w:pStyle w:val="Prrafobsico"/>
      </w:pPr>
      <w:r w:rsidRPr="0022201B">
        <w:tab/>
      </w:r>
      <w:r w:rsidR="00F3142B" w:rsidRPr="0022201B">
        <w:t>Usted hablaba de la importancia que tiene la despoblación. Es verdad que no es una competencia que yo tenga en mi departamento</w:t>
      </w:r>
      <w:r w:rsidR="00A93B58" w:rsidRPr="0022201B">
        <w:t xml:space="preserve">, pero, como soy de Teruel, </w:t>
      </w:r>
      <w:r w:rsidR="00F3142B" w:rsidRPr="0022201B">
        <w:t>me interesa mucho también el tema de la despoblación</w:t>
      </w:r>
      <w:r w:rsidR="00A93B58" w:rsidRPr="0022201B">
        <w:t>. Y</w:t>
      </w:r>
      <w:r w:rsidR="00F3142B" w:rsidRPr="0022201B">
        <w:t xml:space="preserve"> yo creo que últimamente</w:t>
      </w:r>
      <w:r w:rsidR="00A93B58" w:rsidRPr="0022201B">
        <w:t xml:space="preserve"> hemos tenido una buena noticia, y</w:t>
      </w:r>
      <w:r w:rsidR="00F3142B" w:rsidRPr="0022201B">
        <w:t xml:space="preserve"> es que la Unión Europea nos ha aprobado esa ITI, esa inversión </w:t>
      </w:r>
      <w:r w:rsidR="00A93B58" w:rsidRPr="0022201B">
        <w:t xml:space="preserve">territorial integrada, </w:t>
      </w:r>
      <w:r w:rsidR="00F3142B" w:rsidRPr="0022201B">
        <w:t>para la provincia de Teruel.</w:t>
      </w:r>
    </w:p>
    <w:p w:rsidR="002647C4" w:rsidRPr="0022201B" w:rsidRDefault="002647C4" w:rsidP="00F3142B">
      <w:pPr>
        <w:pStyle w:val="Prrafobsico"/>
      </w:pPr>
      <w:r w:rsidRPr="0022201B">
        <w:tab/>
      </w:r>
      <w:r w:rsidR="00A93B58" w:rsidRPr="0022201B">
        <w:t>Y quiero avanzarles algo. L</w:t>
      </w:r>
      <w:r w:rsidR="00F3142B" w:rsidRPr="0022201B">
        <w:t>a posición qu</w:t>
      </w:r>
      <w:r w:rsidR="00A93B58" w:rsidRPr="0022201B">
        <w:t>e tenía el Partido Socialista era</w:t>
      </w:r>
      <w:r w:rsidR="00F3142B" w:rsidRPr="0022201B">
        <w:t xml:space="preserve"> que esa ITI se ampliara más, se ampliara a territorios de la provincia de Zaragoza, a algún territo</w:t>
      </w:r>
      <w:r w:rsidR="00EB2606" w:rsidRPr="0022201B">
        <w:t xml:space="preserve">rio de la provincia de Huesca y </w:t>
      </w:r>
      <w:r w:rsidR="00F3142B" w:rsidRPr="0022201B">
        <w:t xml:space="preserve">a parte </w:t>
      </w:r>
      <w:r w:rsidR="00EB2606" w:rsidRPr="0022201B">
        <w:t xml:space="preserve">de </w:t>
      </w:r>
      <w:r w:rsidR="00F3142B" w:rsidRPr="0022201B">
        <w:t>ter</w:t>
      </w:r>
      <w:r w:rsidR="00EB2606" w:rsidRPr="0022201B">
        <w:t>ritorios de Guadalajara también p</w:t>
      </w:r>
      <w:r w:rsidR="00F3142B" w:rsidRPr="0022201B">
        <w:t>orque nos parec</w:t>
      </w:r>
      <w:r w:rsidR="00EB2606" w:rsidRPr="0022201B">
        <w:t>ía que estos territorios tenían precisamente</w:t>
      </w:r>
      <w:r w:rsidR="00F3142B" w:rsidRPr="0022201B">
        <w:t xml:space="preserve"> ese proble</w:t>
      </w:r>
      <w:r w:rsidR="00EB2606" w:rsidRPr="0022201B">
        <w:t xml:space="preserve">ma de despoblación muy, muy común y que, además, </w:t>
      </w:r>
      <w:r w:rsidR="00F3142B" w:rsidRPr="0022201B">
        <w:t>nos posibilitaba o tendríamos más fuerza si intentábamos que varias comunidades autónomas entraran en esta ITI. No ha sido posible, la Unión Europea ha dicho que solamente Teruel, pero, en todo ca</w:t>
      </w:r>
      <w:r w:rsidR="00EB2606" w:rsidRPr="0022201B">
        <w:t>so, ahí tenemos un modelo que, fíjese</w:t>
      </w:r>
      <w:r w:rsidR="00F3142B" w:rsidRPr="0022201B">
        <w:t>, no es tan importante por el</w:t>
      </w:r>
      <w:r w:rsidR="00EB2606" w:rsidRPr="0022201B">
        <w:t xml:space="preserve"> dinero que va a recibir Teruel, no, no, l</w:t>
      </w:r>
      <w:r w:rsidR="00F3142B" w:rsidRPr="0022201B">
        <w:t>o más importante es porque es una nueva experiencia de gestión de los din</w:t>
      </w:r>
      <w:r w:rsidR="00F3142B" w:rsidRPr="0022201B">
        <w:t>e</w:t>
      </w:r>
      <w:r w:rsidR="00EB2606" w:rsidRPr="0022201B">
        <w:t xml:space="preserve">ros públicos, </w:t>
      </w:r>
      <w:r w:rsidR="00F3142B" w:rsidRPr="0022201B">
        <w:t>sobre la que tenemos mucho que decir y que será muy interesante y que estará muy vigilada por la Unión Europea</w:t>
      </w:r>
      <w:r w:rsidR="00EB2606" w:rsidRPr="0022201B">
        <w:t>. P</w:t>
      </w:r>
      <w:r w:rsidR="00F3142B" w:rsidRPr="0022201B">
        <w:t>e</w:t>
      </w:r>
      <w:r w:rsidR="00EB2606" w:rsidRPr="0022201B">
        <w:t>ro tenemos una gran oportunidad precisamente</w:t>
      </w:r>
      <w:r w:rsidR="00F3142B" w:rsidRPr="0022201B">
        <w:t xml:space="preserve"> con la gestión autónoma de estos din</w:t>
      </w:r>
      <w:r w:rsidR="00F3142B" w:rsidRPr="0022201B">
        <w:t>e</w:t>
      </w:r>
      <w:r w:rsidR="00F3142B" w:rsidRPr="0022201B">
        <w:t>ros, que, como reitero, no serán más dineros los que vengan, sino los que ya venían a los distintos depart</w:t>
      </w:r>
      <w:r w:rsidR="00F3142B" w:rsidRPr="0022201B">
        <w:t>a</w:t>
      </w:r>
      <w:r w:rsidR="00F3142B" w:rsidRPr="0022201B">
        <w:t>mentos</w:t>
      </w:r>
      <w:r w:rsidR="00EB2606" w:rsidRPr="0022201B">
        <w:t>,</w:t>
      </w:r>
      <w:r w:rsidR="00F3142B" w:rsidRPr="0022201B">
        <w:t xml:space="preserve"> que podrán ser gestionados a través de este instrumento.</w:t>
      </w:r>
    </w:p>
    <w:p w:rsidR="002647C4" w:rsidRPr="0022201B" w:rsidRDefault="002647C4" w:rsidP="00F3142B">
      <w:pPr>
        <w:pStyle w:val="Prrafobsico"/>
      </w:pPr>
      <w:r w:rsidRPr="0022201B">
        <w:tab/>
      </w:r>
      <w:r w:rsidR="00F3142B" w:rsidRPr="0022201B">
        <w:t>Me hablaba también de</w:t>
      </w:r>
      <w:r w:rsidR="00EB2606" w:rsidRPr="0022201B">
        <w:t>l</w:t>
      </w:r>
      <w:r w:rsidR="00F3142B" w:rsidRPr="0022201B">
        <w:t xml:space="preserve"> problema de bomberos y de extinción de incendios. Mire, solo quiero decirle algo. En primer lugar, mostrar la satisfacción por el extraordinario trabajo que hace mucha gente cada vez que </w:t>
      </w:r>
      <w:r w:rsidR="00EB2606" w:rsidRPr="0022201B">
        <w:t>hay</w:t>
      </w:r>
      <w:r w:rsidR="00F3142B" w:rsidRPr="0022201B">
        <w:t xml:space="preserve"> un incendio, por lo bien que funciona el 112</w:t>
      </w:r>
      <w:r w:rsidR="00EB2606" w:rsidRPr="0022201B">
        <w:t xml:space="preserve">, que ha funcionado siempre, </w:t>
      </w:r>
      <w:r w:rsidR="00F3142B" w:rsidRPr="0022201B">
        <w:t>en la anterior legislatura, a mí no me duelen prendas de decirlo, y que sigue funcionando muy bien el 112. Pero que siguen funciona</w:t>
      </w:r>
      <w:r w:rsidR="00F3142B" w:rsidRPr="0022201B">
        <w:t>n</w:t>
      </w:r>
      <w:r w:rsidR="00F3142B" w:rsidRPr="0022201B">
        <w:t>do muy bien los voluntarios que todos los días se dejan su v</w:t>
      </w:r>
      <w:r w:rsidR="00EB2606" w:rsidRPr="0022201B">
        <w:t>ida intentando apagar incendios. Y</w:t>
      </w:r>
      <w:r w:rsidR="00F3142B" w:rsidRPr="0022201B">
        <w:t xml:space="preserve"> que ten</w:t>
      </w:r>
      <w:r w:rsidR="00EB2606" w:rsidRPr="0022201B">
        <w:t>dr</w:t>
      </w:r>
      <w:r w:rsidR="00F3142B" w:rsidRPr="0022201B">
        <w:t>emos que hacer alguna regulac</w:t>
      </w:r>
      <w:r w:rsidR="00EB2606" w:rsidRPr="0022201B">
        <w:t>ión para que esta gente trabaje</w:t>
      </w:r>
      <w:r w:rsidR="00F3142B" w:rsidRPr="0022201B">
        <w:t xml:space="preserve"> en mejores condiciones, para que no los tengamos trabajando </w:t>
      </w:r>
      <w:r w:rsidR="00EB2606" w:rsidRPr="0022201B">
        <w:t xml:space="preserve">en </w:t>
      </w:r>
      <w:r w:rsidR="00F3142B" w:rsidRPr="0022201B">
        <w:t xml:space="preserve">verano a treinta y cinco grados de temperatura, </w:t>
      </w:r>
      <w:r w:rsidR="00EB2606" w:rsidRPr="0022201B">
        <w:t xml:space="preserve">por ejemplo, </w:t>
      </w:r>
      <w:r w:rsidR="00F3142B" w:rsidRPr="0022201B">
        <w:t>para que sus condiciones labor</w:t>
      </w:r>
      <w:r w:rsidR="00F3142B" w:rsidRPr="0022201B">
        <w:t>a</w:t>
      </w:r>
      <w:r w:rsidR="00F3142B" w:rsidRPr="0022201B">
        <w:t xml:space="preserve">les mejoren. Y </w:t>
      </w:r>
      <w:r w:rsidR="00EB2606" w:rsidRPr="0022201B">
        <w:t xml:space="preserve">eso lo tenemos que ir haciendo </w:t>
      </w:r>
      <w:r w:rsidR="00F3142B" w:rsidRPr="0022201B">
        <w:t>y yo me comprometo a hacerlo, a intentar hacerlo.</w:t>
      </w:r>
    </w:p>
    <w:p w:rsidR="002647C4" w:rsidRPr="0022201B" w:rsidRDefault="002647C4" w:rsidP="00F3142B">
      <w:pPr>
        <w:pStyle w:val="Prrafobsico"/>
      </w:pPr>
      <w:r w:rsidRPr="0022201B">
        <w:tab/>
      </w:r>
      <w:r w:rsidR="00F3142B" w:rsidRPr="0022201B">
        <w:t>Ahora, alguna dificultad sí tenemos. La Ley</w:t>
      </w:r>
      <w:r w:rsidR="000C5E11" w:rsidRPr="0022201B">
        <w:t xml:space="preserve"> de c</w:t>
      </w:r>
      <w:r w:rsidR="00F3142B" w:rsidRPr="0022201B">
        <w:t xml:space="preserve">oordinación de los </w:t>
      </w:r>
      <w:r w:rsidR="000C5E11" w:rsidRPr="0022201B">
        <w:t>s</w:t>
      </w:r>
      <w:r w:rsidR="00F3142B" w:rsidRPr="0022201B">
        <w:t xml:space="preserve">ervicios de </w:t>
      </w:r>
      <w:r w:rsidR="000C5E11" w:rsidRPr="0022201B">
        <w:t>p</w:t>
      </w:r>
      <w:r w:rsidR="00F3142B" w:rsidRPr="0022201B">
        <w:t>rev</w:t>
      </w:r>
      <w:r w:rsidR="000C5E11" w:rsidRPr="0022201B">
        <w:t xml:space="preserve">ención y extinción de incendios, que se aprobó en marzo de 2013, </w:t>
      </w:r>
      <w:r w:rsidR="00F3142B" w:rsidRPr="0022201B">
        <w:t>se desarrolla a través de</w:t>
      </w:r>
      <w:r w:rsidR="000C5E11" w:rsidRPr="0022201B">
        <w:t xml:space="preserve"> cuatro decretos: dos de ellos —</w:t>
      </w:r>
      <w:r w:rsidR="00F3142B" w:rsidRPr="0022201B">
        <w:t>el 158/2014</w:t>
      </w:r>
      <w:r w:rsidR="000C5E11" w:rsidRPr="0022201B">
        <w:t>,</w:t>
      </w:r>
      <w:r w:rsidR="00F3142B" w:rsidRPr="0022201B">
        <w:t xml:space="preserve"> por el que se regula la organización y el funcionamiento de los servicios de prevención y exti</w:t>
      </w:r>
      <w:r w:rsidR="00F3142B" w:rsidRPr="0022201B">
        <w:t>n</w:t>
      </w:r>
      <w:r w:rsidR="00F3142B" w:rsidRPr="0022201B">
        <w:t>ción de incendios, y el Real Decreto 203/</w:t>
      </w:r>
      <w:r w:rsidR="000C5E11" w:rsidRPr="0022201B">
        <w:t xml:space="preserve">2014, </w:t>
      </w:r>
      <w:r w:rsidR="00F3142B" w:rsidRPr="0022201B">
        <w:t>por el que se regula la organización y el funcionamiento del registro</w:t>
      </w:r>
      <w:r w:rsidR="000C5E11" w:rsidRPr="0022201B">
        <w:t xml:space="preserve"> de bomberos— </w:t>
      </w:r>
      <w:r w:rsidR="00F3142B" w:rsidRPr="0022201B">
        <w:t xml:space="preserve">se encuentran </w:t>
      </w:r>
      <w:r w:rsidR="000C5E11" w:rsidRPr="0022201B">
        <w:t>en estos momentos recurridos</w:t>
      </w:r>
      <w:r w:rsidR="00F3142B" w:rsidRPr="0022201B">
        <w:t xml:space="preserve"> ante el Tribunal Superior de Justicia de Aragón por parte de las diputaciones provinciales de Huesca y de Zaragoza y de la Federación de Servicios a la Ciudadanía de </w:t>
      </w:r>
      <w:r w:rsidR="000C5E11" w:rsidRPr="0022201B">
        <w:t>Co</w:t>
      </w:r>
      <w:r w:rsidR="00F3142B" w:rsidRPr="0022201B">
        <w:t xml:space="preserve">misiones </w:t>
      </w:r>
      <w:r w:rsidR="000C5E11" w:rsidRPr="0022201B">
        <w:t>Obreras y</w:t>
      </w:r>
      <w:r w:rsidR="00F3142B" w:rsidRPr="0022201B">
        <w:t xml:space="preserve">, por lo tanto, tendremos que esperar precisamente a ver </w:t>
      </w:r>
      <w:r w:rsidR="000C5E11" w:rsidRPr="0022201B">
        <w:t>lo que</w:t>
      </w:r>
      <w:r w:rsidR="00F3142B" w:rsidRPr="0022201B">
        <w:t xml:space="preserve"> nos dicen los jueces respecto al desarrollo de</w:t>
      </w:r>
      <w:r w:rsidR="000C5E11" w:rsidRPr="0022201B">
        <w:t xml:space="preserve"> estos dos reales decretos para, a partir de ahí, </w:t>
      </w:r>
      <w:r w:rsidR="00F3142B" w:rsidRPr="0022201B">
        <w:t>tomar las decisiones políti</w:t>
      </w:r>
      <w:r w:rsidR="000C5E11" w:rsidRPr="0022201B">
        <w:t xml:space="preserve">cas que tengamos que tomar y adecuándonos, evidentemente, </w:t>
      </w:r>
      <w:r w:rsidR="00F3142B" w:rsidRPr="0022201B">
        <w:t>a lo que los jueces nos digan.</w:t>
      </w:r>
    </w:p>
    <w:p w:rsidR="002647C4" w:rsidRPr="0022201B" w:rsidRDefault="002647C4" w:rsidP="00F3142B">
      <w:pPr>
        <w:pStyle w:val="Prrafobsico"/>
      </w:pPr>
      <w:r w:rsidRPr="0022201B">
        <w:tab/>
      </w:r>
      <w:r w:rsidR="00F3142B" w:rsidRPr="0022201B">
        <w:t xml:space="preserve">Y </w:t>
      </w:r>
      <w:r w:rsidR="000C5E11" w:rsidRPr="0022201B">
        <w:t>¿</w:t>
      </w:r>
      <w:r w:rsidR="00F3142B" w:rsidRPr="0022201B">
        <w:t>qué e</w:t>
      </w:r>
      <w:r w:rsidR="000C5E11" w:rsidRPr="0022201B">
        <w:t xml:space="preserve">s lo que nos falta por regular?, </w:t>
      </w:r>
      <w:r w:rsidR="00F3142B" w:rsidRPr="0022201B">
        <w:t xml:space="preserve">que por eso me he referido </w:t>
      </w:r>
      <w:r w:rsidR="000C5E11" w:rsidRPr="0022201B">
        <w:t xml:space="preserve">yo </w:t>
      </w:r>
      <w:r w:rsidR="00F3142B" w:rsidRPr="0022201B">
        <w:t>a ello</w:t>
      </w:r>
      <w:r w:rsidR="000C5E11" w:rsidRPr="0022201B">
        <w:t>.</w:t>
      </w:r>
      <w:r w:rsidR="00F3142B" w:rsidRPr="0022201B">
        <w:t xml:space="preserve"> Pues el decreto de volunt</w:t>
      </w:r>
      <w:r w:rsidR="00F3142B" w:rsidRPr="0022201B">
        <w:t>a</w:t>
      </w:r>
      <w:r w:rsidR="00F3142B" w:rsidRPr="0022201B">
        <w:t xml:space="preserve">rios bomberos. Ese decreto </w:t>
      </w:r>
      <w:r w:rsidR="000C5E11" w:rsidRPr="0022201B">
        <w:t>¿</w:t>
      </w:r>
      <w:r w:rsidR="007C238E">
        <w:t>qué</w:t>
      </w:r>
      <w:r w:rsidR="00F3142B" w:rsidRPr="0022201B">
        <w:t xml:space="preserve"> debería hacer</w:t>
      </w:r>
      <w:r w:rsidR="000C5E11" w:rsidRPr="0022201B">
        <w:t>? P</w:t>
      </w:r>
      <w:r w:rsidR="00F3142B" w:rsidRPr="0022201B">
        <w:t xml:space="preserve">ues aunar el bombero voluntario y los voluntarios de </w:t>
      </w:r>
      <w:r w:rsidR="000C5E11" w:rsidRPr="0022201B">
        <w:t>P</w:t>
      </w:r>
      <w:r w:rsidR="00F3142B" w:rsidRPr="0022201B">
        <w:t>rote</w:t>
      </w:r>
      <w:r w:rsidR="00F3142B" w:rsidRPr="0022201B">
        <w:t>c</w:t>
      </w:r>
      <w:r w:rsidR="000C5E11" w:rsidRPr="0022201B">
        <w:t>ción C</w:t>
      </w:r>
      <w:r w:rsidR="00F3142B" w:rsidRPr="0022201B">
        <w:t>ivil para organizarlos adecuadamente.</w:t>
      </w:r>
    </w:p>
    <w:p w:rsidR="002647C4" w:rsidRPr="0022201B" w:rsidRDefault="002647C4" w:rsidP="00F3142B">
      <w:pPr>
        <w:pStyle w:val="Prrafobsico"/>
      </w:pPr>
      <w:r w:rsidRPr="0022201B">
        <w:tab/>
      </w:r>
      <w:r w:rsidR="00F3142B" w:rsidRPr="0022201B">
        <w:t>Pasaré a contestarle al s</w:t>
      </w:r>
      <w:r w:rsidR="000C5E11" w:rsidRPr="0022201B">
        <w:t xml:space="preserve">eñor Domínguez, amigo también y, obviamente, </w:t>
      </w:r>
      <w:r w:rsidR="00F3142B" w:rsidRPr="0022201B">
        <w:t>turolense de pro. Me hablaba de su modelo despolitización del consejo de la televisión, me hablaba de la deuda de la t</w:t>
      </w:r>
      <w:r w:rsidR="000C5E11" w:rsidRPr="0022201B">
        <w:t>elevisión. Mire, sobre la deuda</w:t>
      </w:r>
      <w:r w:rsidR="00F3142B" w:rsidRPr="0022201B">
        <w:t xml:space="preserve"> quiero decirle que, precisamente</w:t>
      </w:r>
      <w:r w:rsidR="000C5E11" w:rsidRPr="0022201B">
        <w:t xml:space="preserve"> a través del contrato-programa que esta C</w:t>
      </w:r>
      <w:r w:rsidR="00F3142B" w:rsidRPr="0022201B">
        <w:t>ámara aprobó, yo creo que el sistema de financiación de la televisión está bastante orde</w:t>
      </w:r>
      <w:r w:rsidR="000C5E11" w:rsidRPr="0022201B">
        <w:t>nado, es</w:t>
      </w:r>
      <w:r w:rsidR="00F3142B" w:rsidRPr="0022201B">
        <w:t xml:space="preserve"> bastante aceptable, sobre todo</w:t>
      </w:r>
      <w:r w:rsidR="000C5E11" w:rsidRPr="0022201B">
        <w:t xml:space="preserve"> si lo comparamos con lo que ha</w:t>
      </w:r>
      <w:r w:rsidR="00F3142B" w:rsidRPr="0022201B">
        <w:t xml:space="preserve"> sido la financiación de las televisiones de la </w:t>
      </w:r>
      <w:r w:rsidR="000C5E11" w:rsidRPr="0022201B">
        <w:t xml:space="preserve">FORTA </w:t>
      </w:r>
      <w:r w:rsidR="00F3142B" w:rsidRPr="0022201B">
        <w:t>de otras comunidades aut</w:t>
      </w:r>
      <w:r w:rsidR="00F3142B" w:rsidRPr="0022201B">
        <w:t>ó</w:t>
      </w:r>
      <w:r w:rsidR="00F3142B" w:rsidRPr="0022201B">
        <w:t>nomas.</w:t>
      </w:r>
      <w:r w:rsidR="00C206EF">
        <w:t xml:space="preserve"> </w:t>
      </w:r>
      <w:r w:rsidR="00F3142B" w:rsidRPr="0022201B">
        <w:t>¿Sabe qué es lo que me preocupa? Lo que me preocupa de la televisión es que tenemos que hacer, como dice el portavoz de Podemos, un plan para cambiar todos los equipos que están obsoletos</w:t>
      </w:r>
      <w:r w:rsidR="000C5E11" w:rsidRPr="0022201B">
        <w:t xml:space="preserve"> ya</w:t>
      </w:r>
      <w:r w:rsidR="00F3142B" w:rsidRPr="0022201B">
        <w:t xml:space="preserve">, que hace mucho tiempo que no se han cambiado, y tendremos que disponer prácticamente </w:t>
      </w:r>
      <w:r w:rsidR="000C5E11" w:rsidRPr="0022201B">
        <w:t xml:space="preserve">de </w:t>
      </w:r>
      <w:r w:rsidR="00F3142B" w:rsidRPr="0022201B">
        <w:t>entre diez y doce mill</w:t>
      </w:r>
      <w:r w:rsidR="00F3142B" w:rsidRPr="0022201B">
        <w:t>o</w:t>
      </w:r>
      <w:r w:rsidR="00F3142B" w:rsidRPr="0022201B">
        <w:t>nes de euros para poder cambiar esos equipos. Y me preocupa otra cosa de la televisión que voy a aprov</w:t>
      </w:r>
      <w:r w:rsidR="00F3142B" w:rsidRPr="0022201B">
        <w:t>e</w:t>
      </w:r>
      <w:r w:rsidR="00F3142B" w:rsidRPr="0022201B">
        <w:t xml:space="preserve">char que estoy en esta </w:t>
      </w:r>
      <w:r w:rsidR="000C5E11" w:rsidRPr="0022201B">
        <w:t>Cámara para decírselo también, ¿s</w:t>
      </w:r>
      <w:r w:rsidR="00F3142B" w:rsidRPr="0022201B">
        <w:t xml:space="preserve">abe lo que me preocupa? Lo que me preocupa es que tenemos en los tribunales una demanda o un </w:t>
      </w:r>
      <w:r w:rsidR="000C5E11" w:rsidRPr="0022201B">
        <w:t>recurso hecho por la televisión</w:t>
      </w:r>
      <w:r w:rsidR="00F3142B" w:rsidRPr="0022201B">
        <w:t xml:space="preserve"> preci</w:t>
      </w:r>
      <w:r w:rsidR="000C5E11" w:rsidRPr="0022201B">
        <w:t>samente</w:t>
      </w:r>
      <w:r w:rsidR="00673F1F" w:rsidRPr="0022201B">
        <w:t xml:space="preserve"> porque se nos exige desde la A</w:t>
      </w:r>
      <w:r w:rsidR="00F3142B" w:rsidRPr="0022201B">
        <w:t xml:space="preserve">gencia </w:t>
      </w:r>
      <w:r w:rsidR="00673F1F" w:rsidRPr="0022201B">
        <w:t>T</w:t>
      </w:r>
      <w:r w:rsidR="00F3142B" w:rsidRPr="0022201B">
        <w:t>ributaria devolver los IVA deducibles de estos últimos años y que va a suponer, en caso de que perdiéramos, en torno a quince millones de euros.</w:t>
      </w:r>
    </w:p>
    <w:p w:rsidR="002647C4" w:rsidRPr="0022201B" w:rsidRDefault="002647C4" w:rsidP="00F3142B">
      <w:pPr>
        <w:pStyle w:val="Prrafobsico"/>
      </w:pPr>
      <w:r w:rsidRPr="0022201B">
        <w:tab/>
      </w:r>
      <w:r w:rsidR="00673F1F" w:rsidRPr="0022201B">
        <w:t xml:space="preserve">Lo digo claramente porque, </w:t>
      </w:r>
      <w:r w:rsidR="00F3142B" w:rsidRPr="0022201B">
        <w:t xml:space="preserve">como, en fin, alguna experiencia tengo yo en la política, no sea cosa que comparezca yo en esta </w:t>
      </w:r>
      <w:r w:rsidR="00673F1F" w:rsidRPr="0022201B">
        <w:t>C</w:t>
      </w:r>
      <w:r w:rsidR="00F3142B" w:rsidRPr="0022201B">
        <w:t>ámara dentro de poco tiempo y resulte que en la mochila del consejero de Preside</w:t>
      </w:r>
      <w:r w:rsidR="00F3142B" w:rsidRPr="0022201B">
        <w:t>n</w:t>
      </w:r>
      <w:r w:rsidR="00F3142B" w:rsidRPr="0022201B">
        <w:t>cia se lle</w:t>
      </w:r>
      <w:r w:rsidR="00673F1F" w:rsidRPr="0022201B">
        <w:t xml:space="preserve">ve los quince millones de euros, </w:t>
      </w:r>
      <w:r w:rsidR="00F3142B" w:rsidRPr="0022201B">
        <w:t xml:space="preserve">sobre los que yo no he </w:t>
      </w:r>
      <w:r w:rsidR="00673F1F" w:rsidRPr="0022201B">
        <w:t>tenido ninguna responsabilidad, l</w:t>
      </w:r>
      <w:r w:rsidR="00F3142B" w:rsidRPr="0022201B">
        <w:t>a han ten</w:t>
      </w:r>
      <w:r w:rsidR="00F3142B" w:rsidRPr="0022201B">
        <w:t>i</w:t>
      </w:r>
      <w:r w:rsidR="00F3142B" w:rsidRPr="0022201B">
        <w:t>do otro</w:t>
      </w:r>
      <w:r w:rsidR="00673F1F" w:rsidRPr="0022201B">
        <w:t xml:space="preserve">s, </w:t>
      </w:r>
      <w:r w:rsidR="00F3142B" w:rsidRPr="0022201B">
        <w:t>que modificaron los criterios interpretativos que hubo en los tiempos de José Luis Rodríguez Zapate</w:t>
      </w:r>
      <w:r w:rsidR="00673F1F" w:rsidRPr="0022201B">
        <w:t>ro y que hacían posible que la C</w:t>
      </w:r>
      <w:r w:rsidR="00F3142B" w:rsidRPr="0022201B">
        <w:t xml:space="preserve">orporación de </w:t>
      </w:r>
      <w:r w:rsidR="00673F1F" w:rsidRPr="0022201B">
        <w:t>Radio T</w:t>
      </w:r>
      <w:r w:rsidR="00F3142B" w:rsidRPr="0022201B">
        <w:t xml:space="preserve">elevisión </w:t>
      </w:r>
      <w:r w:rsidR="00673F1F" w:rsidRPr="0022201B">
        <w:t>E</w:t>
      </w:r>
      <w:r w:rsidR="00F3142B" w:rsidRPr="0022201B">
        <w:t>spañola pudiese deducirse ese IVA, y ese crit</w:t>
      </w:r>
      <w:r w:rsidR="00F3142B" w:rsidRPr="0022201B">
        <w:t>e</w:t>
      </w:r>
      <w:r w:rsidR="00F3142B" w:rsidRPr="0022201B">
        <w:t xml:space="preserve">rio se cambió con el señor Montoro y por eso la </w:t>
      </w:r>
      <w:r w:rsidR="00673F1F" w:rsidRPr="0022201B">
        <w:t>A</w:t>
      </w:r>
      <w:r w:rsidR="00F3142B" w:rsidRPr="0022201B">
        <w:t xml:space="preserve">gencia </w:t>
      </w:r>
      <w:r w:rsidR="00673F1F" w:rsidRPr="0022201B">
        <w:t>T</w:t>
      </w:r>
      <w:r w:rsidR="00F3142B" w:rsidRPr="0022201B">
        <w:t xml:space="preserve">ributaria nos reclama </w:t>
      </w:r>
      <w:r w:rsidR="00673F1F" w:rsidRPr="0022201B">
        <w:t xml:space="preserve">ahora </w:t>
      </w:r>
      <w:r w:rsidR="00F3142B" w:rsidRPr="0022201B">
        <w:t>esas cantidades.</w:t>
      </w:r>
      <w:r w:rsidR="00673F1F" w:rsidRPr="0022201B">
        <w:t xml:space="preserve"> Eso es lo que me preocupa, porque estamos hablando</w:t>
      </w:r>
      <w:r w:rsidR="00F3142B" w:rsidRPr="0022201B">
        <w:t xml:space="preserve"> ya de veintisiete millones de euros </w:t>
      </w:r>
      <w:r w:rsidR="00673F1F" w:rsidRPr="0022201B">
        <w:t xml:space="preserve">que </w:t>
      </w:r>
      <w:r w:rsidR="00F3142B" w:rsidRPr="0022201B">
        <w:t xml:space="preserve">tendremos que acometer seguramente en muy poco tiempo. Por lo </w:t>
      </w:r>
      <w:r w:rsidR="00673F1F" w:rsidRPr="0022201B">
        <w:t>tanto, en fin, fundamentalmente</w:t>
      </w:r>
      <w:r w:rsidR="00F3142B" w:rsidRPr="0022201B">
        <w:t xml:space="preserve"> desde el punto de vista económico</w:t>
      </w:r>
      <w:r w:rsidR="00673F1F" w:rsidRPr="0022201B">
        <w:t>,</w:t>
      </w:r>
      <w:r w:rsidR="00F3142B" w:rsidRPr="0022201B">
        <w:t xml:space="preserve"> esa es una preocupación. </w:t>
      </w:r>
    </w:p>
    <w:p w:rsidR="002647C4" w:rsidRPr="0022201B" w:rsidRDefault="002647C4" w:rsidP="00F3142B">
      <w:pPr>
        <w:pStyle w:val="Prrafobsico"/>
      </w:pPr>
      <w:r w:rsidRPr="0022201B">
        <w:tab/>
      </w:r>
      <w:r w:rsidR="00F3142B" w:rsidRPr="0022201B">
        <w:t>La otra preocupación es que, obviamente, aquí habrá que traer de nuevo otro contrato</w:t>
      </w:r>
      <w:r w:rsidR="00673F1F" w:rsidRPr="0022201B">
        <w:t>-</w:t>
      </w:r>
      <w:r w:rsidR="00F3142B" w:rsidRPr="0022201B">
        <w:t>programa. Nos</w:t>
      </w:r>
      <w:r w:rsidR="00F3142B" w:rsidRPr="0022201B">
        <w:t>o</w:t>
      </w:r>
      <w:r w:rsidR="00F3142B" w:rsidRPr="0022201B">
        <w:t xml:space="preserve">tros estamos complemente de acuerdo en ese sistema de financiación de la </w:t>
      </w:r>
      <w:r w:rsidR="00673F1F" w:rsidRPr="0022201B">
        <w:t>c</w:t>
      </w:r>
      <w:r w:rsidR="00F3142B" w:rsidRPr="0022201B">
        <w:t>orporación pública de rad</w:t>
      </w:r>
      <w:r w:rsidR="00673F1F" w:rsidRPr="0022201B">
        <w:t>io y televisión</w:t>
      </w:r>
      <w:r w:rsidR="00F3142B" w:rsidRPr="0022201B">
        <w:t xml:space="preserve"> y, por lo tanto, ustedes serán los que votarán y los que proveerán económicamente también el nuevo contrato</w:t>
      </w:r>
      <w:r w:rsidR="00673F1F" w:rsidRPr="0022201B">
        <w:t>-</w:t>
      </w:r>
      <w:r w:rsidR="00F3142B" w:rsidRPr="0022201B">
        <w:t xml:space="preserve">programa que se traiga aquí a partir del año </w:t>
      </w:r>
      <w:r w:rsidR="00673F1F" w:rsidRPr="0022201B">
        <w:t>diecisiete</w:t>
      </w:r>
      <w:r w:rsidR="00F3142B" w:rsidRPr="0022201B">
        <w:t>.</w:t>
      </w:r>
    </w:p>
    <w:p w:rsidR="002647C4" w:rsidRPr="0022201B" w:rsidRDefault="002647C4" w:rsidP="00F3142B">
      <w:pPr>
        <w:pStyle w:val="Prrafobsico"/>
      </w:pPr>
      <w:r w:rsidRPr="0022201B">
        <w:tab/>
      </w:r>
      <w:r w:rsidR="00F3142B" w:rsidRPr="0022201B">
        <w:t>Justici</w:t>
      </w:r>
      <w:r w:rsidR="00673F1F" w:rsidRPr="0022201B">
        <w:t>a. Claro, me dice usted que el p</w:t>
      </w:r>
      <w:r w:rsidR="00F3142B" w:rsidRPr="0022201B">
        <w:t xml:space="preserve">alacio de </w:t>
      </w:r>
      <w:r w:rsidR="00673F1F" w:rsidRPr="0022201B">
        <w:t>j</w:t>
      </w:r>
      <w:r w:rsidR="00F3142B" w:rsidRPr="0022201B">
        <w:t xml:space="preserve">usticia de Teruel está dotado con 2,5 millones de euros del </w:t>
      </w:r>
      <w:r w:rsidR="00673F1F" w:rsidRPr="0022201B">
        <w:t xml:space="preserve">Fite </w:t>
      </w:r>
      <w:r w:rsidR="00F3142B" w:rsidRPr="0022201B">
        <w:t>y que no le parece bien. Bueno, yo también he sido a veces beligerante con la utilización que se ha hecho del fondo de inversiones porque, evidentemente, siempre hemos pensado que ese era un fondo extr</w:t>
      </w:r>
      <w:r w:rsidR="00F3142B" w:rsidRPr="0022201B">
        <w:t>a</w:t>
      </w:r>
      <w:r w:rsidR="00F3142B" w:rsidRPr="0022201B">
        <w:t>ordinario y que, por lo tanto, las inversiones ordinarias tenían que ser cubiertas con dineros de los presupue</w:t>
      </w:r>
      <w:r w:rsidR="00F3142B" w:rsidRPr="0022201B">
        <w:t>s</w:t>
      </w:r>
      <w:r w:rsidR="00F3142B" w:rsidRPr="0022201B">
        <w:t>tos ordinarios.</w:t>
      </w:r>
    </w:p>
    <w:p w:rsidR="002647C4" w:rsidRPr="0022201B" w:rsidRDefault="002647C4" w:rsidP="00F3142B">
      <w:pPr>
        <w:pStyle w:val="Prrafobsico"/>
      </w:pPr>
      <w:r w:rsidRPr="0022201B">
        <w:tab/>
      </w:r>
      <w:r w:rsidR="00F3142B" w:rsidRPr="0022201B">
        <w:t xml:space="preserve">Y claro, el señor </w:t>
      </w:r>
      <w:r w:rsidR="00673F1F" w:rsidRPr="0022201B">
        <w:t>Lafuente me estaba comentando: y</w:t>
      </w:r>
      <w:r w:rsidR="00F3142B" w:rsidRPr="0022201B">
        <w:t xml:space="preserve"> </w:t>
      </w:r>
      <w:r w:rsidR="00673F1F" w:rsidRPr="0022201B">
        <w:t>¿cómo le</w:t>
      </w:r>
      <w:r w:rsidR="00F3142B" w:rsidRPr="0022201B">
        <w:t>s contará usted a los ciudadanos de Teruel</w:t>
      </w:r>
      <w:r w:rsidR="00673F1F" w:rsidRPr="0022201B">
        <w:t>, usted?, q</w:t>
      </w:r>
      <w:r w:rsidR="00F3142B" w:rsidRPr="0022201B">
        <w:t>ue teníamos nosotros ya preparada esa obra con dos millones y medio de fondo de inversiones</w:t>
      </w:r>
      <w:r w:rsidR="00673F1F" w:rsidRPr="0022201B">
        <w:t xml:space="preserve"> que se les va a paralizar. No, e</w:t>
      </w:r>
      <w:r w:rsidR="00F3142B" w:rsidRPr="0022201B">
        <w:t>l problema es que tenían preparada una obra para hacer una justica del siglo XIX</w:t>
      </w:r>
      <w:r w:rsidR="00673F1F" w:rsidRPr="0022201B">
        <w:t>, e</w:t>
      </w:r>
      <w:r w:rsidR="00F3142B" w:rsidRPr="0022201B">
        <w:t>s que n</w:t>
      </w:r>
      <w:r w:rsidR="00673F1F" w:rsidRPr="0022201B">
        <w:t>o se habían enterado de la NOJ,</w:t>
      </w:r>
      <w:r w:rsidR="00F3142B" w:rsidRPr="0022201B">
        <w:t xml:space="preserve"> no se habían enterado tod</w:t>
      </w:r>
      <w:r w:rsidR="000A2770" w:rsidRPr="0022201B">
        <w:t>avía y,</w:t>
      </w:r>
      <w:r w:rsidR="00F3142B" w:rsidRPr="0022201B">
        <w:t xml:space="preserve"> como no se habían entera</w:t>
      </w:r>
      <w:r w:rsidR="000A2770" w:rsidRPr="0022201B">
        <w:t xml:space="preserve">do, </w:t>
      </w:r>
      <w:r w:rsidR="00F3142B" w:rsidRPr="0022201B">
        <w:t>el proyecto sencillamente era in</w:t>
      </w:r>
      <w:r w:rsidR="00601F98" w:rsidRPr="0022201B">
        <w:t>-</w:t>
      </w:r>
      <w:r w:rsidR="00F3142B" w:rsidRPr="0022201B">
        <w:t>ser</w:t>
      </w:r>
      <w:r w:rsidR="00601F98" w:rsidRPr="0022201B">
        <w:t>-</w:t>
      </w:r>
      <w:r w:rsidR="00F3142B" w:rsidRPr="0022201B">
        <w:t>vi</w:t>
      </w:r>
      <w:r w:rsidR="00601F98" w:rsidRPr="0022201B">
        <w:t>-</w:t>
      </w:r>
      <w:r w:rsidR="00F3142B" w:rsidRPr="0022201B">
        <w:t>ble. Y ahora nos tenemos que gastar dieciocho mil euros para modifi</w:t>
      </w:r>
      <w:r w:rsidR="00601F98" w:rsidRPr="0022201B">
        <w:t>car ese proyecto para que,</w:t>
      </w:r>
      <w:r w:rsidR="00F3142B" w:rsidRPr="0022201B">
        <w:t xml:space="preserve"> ya una vez modif</w:t>
      </w:r>
      <w:r w:rsidR="00601F98" w:rsidRPr="0022201B">
        <w:t xml:space="preserve">icado y adaptado a la normativa, </w:t>
      </w:r>
      <w:r w:rsidR="00F3142B" w:rsidRPr="0022201B">
        <w:t xml:space="preserve">podamos realizar esa obra, con los dos millones y medio que hay del </w:t>
      </w:r>
      <w:r w:rsidR="000A2770" w:rsidRPr="0022201B">
        <w:t>Fite</w:t>
      </w:r>
      <w:r w:rsidR="00F3142B" w:rsidRPr="0022201B">
        <w:t>, que no es s</w:t>
      </w:r>
      <w:r w:rsidR="00601F98" w:rsidRPr="0022201B">
        <w:t xml:space="preserve">uficiente porque la obra valdrá, </w:t>
      </w:r>
      <w:r w:rsidR="00F3142B" w:rsidRPr="0022201B">
        <w:t>aproximada</w:t>
      </w:r>
      <w:r w:rsidR="00601F98" w:rsidRPr="0022201B">
        <w:t xml:space="preserve">mente, </w:t>
      </w:r>
      <w:r w:rsidR="00F3142B" w:rsidRPr="0022201B">
        <w:t xml:space="preserve">cuatro millones, cuatro millones y </w:t>
      </w:r>
      <w:r w:rsidR="00601F98" w:rsidRPr="0022201B">
        <w:t>medio. Pero esa es la realidad, l</w:t>
      </w:r>
      <w:r w:rsidR="00F3142B" w:rsidRPr="0022201B">
        <w:t xml:space="preserve">a realidad es que no se enteraron de que estamos en una justicia del siglo XXI, no del siglo XIX, y que para eso hay que adaptar las instalaciones para acomodarlas </w:t>
      </w:r>
      <w:r w:rsidR="00601F98" w:rsidRPr="0022201B">
        <w:t>a</w:t>
      </w:r>
      <w:r w:rsidR="00F3142B" w:rsidRPr="0022201B">
        <w:t xml:space="preserve"> lo que dice la ley.</w:t>
      </w:r>
    </w:p>
    <w:p w:rsidR="002647C4" w:rsidRPr="0022201B" w:rsidRDefault="002647C4" w:rsidP="00F3142B">
      <w:pPr>
        <w:pStyle w:val="Prrafobsico"/>
      </w:pPr>
      <w:r w:rsidRPr="0022201B">
        <w:tab/>
      </w:r>
      <w:r w:rsidR="00F3142B" w:rsidRPr="0022201B">
        <w:t>Se ha referido a los incendios. Respecto a los incendios y a las catástrofes públicas</w:t>
      </w:r>
      <w:r w:rsidR="00601F98" w:rsidRPr="0022201B">
        <w:t>,</w:t>
      </w:r>
      <w:r w:rsidR="00F3142B" w:rsidRPr="0022201B">
        <w:t xml:space="preserve"> les quiero decir algo</w:t>
      </w:r>
      <w:r w:rsidR="00601F98" w:rsidRPr="0022201B">
        <w:t>, a</w:t>
      </w:r>
      <w:r w:rsidR="00F3142B" w:rsidRPr="0022201B">
        <w:t>lgo que es bien interesante y que quiero que ustedes conozcan.</w:t>
      </w:r>
      <w:r w:rsidR="00601F98" w:rsidRPr="0022201B">
        <w:t xml:space="preserve"> Porque a</w:t>
      </w:r>
      <w:r w:rsidR="00F3142B" w:rsidRPr="0022201B">
        <w:t>quí se han producido catástrofes públicas muy importantes, la p</w:t>
      </w:r>
      <w:r w:rsidR="00601F98" w:rsidRPr="0022201B">
        <w:t>resión que recibió el anterior g</w:t>
      </w:r>
      <w:r w:rsidR="00F3142B" w:rsidRPr="0022201B">
        <w:t>obierno respecto a estas catástrofes públicas es la misma que reciben todos los gobiernos cuando las hay, pe</w:t>
      </w:r>
      <w:r w:rsidR="00601F98" w:rsidRPr="0022201B">
        <w:t>ro la manera de reaccionar a es</w:t>
      </w:r>
      <w:r w:rsidR="00F3142B" w:rsidRPr="0022201B">
        <w:t>as catástrofes son bastante diferentes. Y una manera de reaccionar fue: nosotros, que tenemos todo el dinero del mundo, paga</w:t>
      </w:r>
      <w:r w:rsidR="00601F98" w:rsidRPr="0022201B">
        <w:t xml:space="preserve">mos todo, todo. </w:t>
      </w:r>
      <w:r w:rsidR="00F3142B" w:rsidRPr="0022201B">
        <w:t>Y entonces</w:t>
      </w:r>
      <w:r w:rsidR="00601F98" w:rsidRPr="0022201B">
        <w:t xml:space="preserve"> llegan de Madrid y dicen: pues, </w:t>
      </w:r>
      <w:r w:rsidR="00F3142B" w:rsidRPr="0022201B">
        <w:t>como en Aragón lo pagan todo, pues igual a lo mejor en el decreto que nosotros tenemo</w:t>
      </w:r>
      <w:r w:rsidR="00601F98" w:rsidRPr="0022201B">
        <w:t xml:space="preserve">s que hacer evitamos que entre Aragón y, así, </w:t>
      </w:r>
      <w:r w:rsidR="00F3142B" w:rsidRPr="0022201B">
        <w:t>el dinero que se tiene que llevar Aragón se lo llevan otras comunidades.</w:t>
      </w:r>
      <w:r w:rsidR="00601F98" w:rsidRPr="0022201B">
        <w:t xml:space="preserve"> </w:t>
      </w:r>
      <w:r w:rsidR="00F3142B" w:rsidRPr="0022201B">
        <w:t>Pero ¿saben cuál es el resultado, señorías? El result</w:t>
      </w:r>
      <w:r w:rsidR="00F3142B" w:rsidRPr="0022201B">
        <w:t>a</w:t>
      </w:r>
      <w:r w:rsidR="00F3142B" w:rsidRPr="0022201B">
        <w:t xml:space="preserve">do es que hay presupuestado en la </w:t>
      </w:r>
      <w:r w:rsidR="00601F98" w:rsidRPr="0022201B">
        <w:t>c</w:t>
      </w:r>
      <w:r w:rsidR="00F3142B" w:rsidRPr="0022201B">
        <w:t>onsejería de Presidencia un millón de euros para atender a las inund</w:t>
      </w:r>
      <w:r w:rsidR="00F3142B" w:rsidRPr="0022201B">
        <w:t>a</w:t>
      </w:r>
      <w:r w:rsidR="00601F98" w:rsidRPr="0022201B">
        <w:t xml:space="preserve">ciones del Ebro </w:t>
      </w:r>
      <w:r w:rsidR="00F3142B" w:rsidRPr="0022201B">
        <w:t xml:space="preserve">y las peticiones que tenemos </w:t>
      </w:r>
      <w:r w:rsidR="00601F98" w:rsidRPr="0022201B">
        <w:t xml:space="preserve">son de nueve millones de euros, esa es la realidad. Entonces, </w:t>
      </w:r>
      <w:r w:rsidR="00F3142B" w:rsidRPr="0022201B">
        <w:t>uno pue</w:t>
      </w:r>
      <w:r w:rsidR="00601F98" w:rsidRPr="0022201B">
        <w:t>de decir</w:t>
      </w:r>
      <w:r w:rsidR="00F3142B" w:rsidRPr="0022201B">
        <w:t xml:space="preserve"> </w:t>
      </w:r>
      <w:r w:rsidR="00601F98" w:rsidRPr="0022201B">
        <w:t>«</w:t>
      </w:r>
      <w:r w:rsidR="00F3142B" w:rsidRPr="0022201B">
        <w:t>yo lo pago todo, yo quiero quedar muy bien</w:t>
      </w:r>
      <w:r w:rsidR="00601F98" w:rsidRPr="0022201B">
        <w:t xml:space="preserve">», pero, a la hora de verdad, </w:t>
      </w:r>
      <w:r w:rsidR="00F3142B" w:rsidRPr="0022201B">
        <w:t>no puede pagar todo porque solo han presupuestado un millón de euros.</w:t>
      </w:r>
      <w:r w:rsidR="00601F98" w:rsidRPr="0022201B">
        <w:t xml:space="preserve"> Nueve millones de solicitudes </w:t>
      </w:r>
      <w:r w:rsidR="00F3142B" w:rsidRPr="0022201B">
        <w:t>en la consejería de presiden</w:t>
      </w:r>
      <w:r w:rsidR="00601F98" w:rsidRPr="0022201B">
        <w:t>cia, n</w:t>
      </w:r>
      <w:r w:rsidR="00F3142B" w:rsidRPr="0022201B">
        <w:t>o le cuento nada en la consejería de Agri</w:t>
      </w:r>
      <w:r w:rsidR="00601F98" w:rsidRPr="0022201B">
        <w:t>cultura o en otras consejerías, a</w:t>
      </w:r>
      <w:r w:rsidR="00F3142B" w:rsidRPr="0022201B">
        <w:t>lgún día sabremos el montante global de las peticiones que hay y a cuanto se puede asistir.</w:t>
      </w:r>
    </w:p>
    <w:p w:rsidR="002647C4" w:rsidRPr="0022201B" w:rsidRDefault="002647C4" w:rsidP="00F3142B">
      <w:pPr>
        <w:pStyle w:val="Prrafobsico"/>
      </w:pPr>
      <w:r w:rsidRPr="0022201B">
        <w:tab/>
      </w:r>
      <w:r w:rsidR="00F3142B" w:rsidRPr="0022201B">
        <w:t>Y</w:t>
      </w:r>
      <w:r w:rsidR="00601F98" w:rsidRPr="0022201B">
        <w:t>,</w:t>
      </w:r>
      <w:r w:rsidR="00F3142B" w:rsidRPr="0022201B">
        <w:t xml:space="preserve"> por lo tanto, ¿qué le quiero decir con esto? Lo que le quiero decir es que en materia de catástrofes p</w:t>
      </w:r>
      <w:r w:rsidR="00F3142B" w:rsidRPr="0022201B">
        <w:t>ú</w:t>
      </w:r>
      <w:r w:rsidR="00F3142B" w:rsidRPr="0022201B">
        <w:t>bli</w:t>
      </w:r>
      <w:r w:rsidR="00601F98" w:rsidRPr="0022201B">
        <w:t xml:space="preserve">cas, </w:t>
      </w:r>
      <w:r w:rsidR="00F3142B" w:rsidRPr="0022201B">
        <w:t>cuya competenc</w:t>
      </w:r>
      <w:r w:rsidR="00601F98" w:rsidRPr="0022201B">
        <w:t xml:space="preserve">ia es del Gobierno de la nación, </w:t>
      </w:r>
      <w:r w:rsidR="00F3142B" w:rsidRPr="0022201B">
        <w:t>tenemos</w:t>
      </w:r>
      <w:r w:rsidR="00601F98" w:rsidRPr="0022201B">
        <w:t xml:space="preserve"> que ser capaz de coordinarnos, y</w:t>
      </w:r>
      <w:r w:rsidR="00F3142B" w:rsidRPr="0022201B">
        <w:t xml:space="preserve"> eso es lo que yo estoy intentando hacer.</w:t>
      </w:r>
      <w:r w:rsidR="00601F98" w:rsidRPr="0022201B">
        <w:t xml:space="preserve"> </w:t>
      </w:r>
      <w:r w:rsidR="00F3142B" w:rsidRPr="0022201B">
        <w:t>Yo he tenido varias reuniones con el delegado del Gobierno, con los ince</w:t>
      </w:r>
      <w:r w:rsidR="00F3142B" w:rsidRPr="0022201B">
        <w:t>n</w:t>
      </w:r>
      <w:r w:rsidR="00F3142B" w:rsidRPr="0022201B">
        <w:t>dios d</w:t>
      </w:r>
      <w:r w:rsidR="00601F98" w:rsidRPr="0022201B">
        <w:t>e Ejea, para hacer varias cosas, primero, para saber hasta dó</w:t>
      </w:r>
      <w:r w:rsidR="00F3142B" w:rsidRPr="0022201B">
        <w:t xml:space="preserve">nde el </w:t>
      </w:r>
      <w:r w:rsidR="00601F98" w:rsidRPr="0022201B">
        <w:t xml:space="preserve">Gobierno central puede atender, </w:t>
      </w:r>
      <w:r w:rsidR="00F3142B" w:rsidRPr="0022201B">
        <w:t>o podía atender</w:t>
      </w:r>
      <w:r w:rsidR="00601F98" w:rsidRPr="0022201B">
        <w:t xml:space="preserve">, </w:t>
      </w:r>
      <w:r w:rsidR="00F3142B" w:rsidRPr="0022201B">
        <w:t>las desgracias que ha habido, para poder cruzar datos, para imposibilitar que haya gente que cobre de dos administraciones a la vez. Eso sí que es coordinación, eso sí que es lo que tenemos que hacer entre las distintas administraci</w:t>
      </w:r>
      <w:r w:rsidR="00601F98" w:rsidRPr="0022201B">
        <w:t>ones y los distintos gobiernos y,</w:t>
      </w:r>
      <w:r w:rsidR="00F3142B" w:rsidRPr="0022201B">
        <w:t xml:space="preserve"> a la vez también, ser rigurosos para s</w:t>
      </w:r>
      <w:r w:rsidR="00F3142B" w:rsidRPr="0022201B">
        <w:t>a</w:t>
      </w:r>
      <w:r w:rsidR="00F3142B" w:rsidRPr="0022201B">
        <w:t xml:space="preserve">ber si tenemos que pagar todo o no. Porque </w:t>
      </w:r>
      <w:r w:rsidR="00601F98" w:rsidRPr="0022201B">
        <w:t>¿</w:t>
      </w:r>
      <w:r w:rsidR="00F3142B" w:rsidRPr="0022201B">
        <w:t>tenemos que educar pedagógicamente a la gente para decirle que sus tierras las tiene</w:t>
      </w:r>
      <w:r w:rsidR="00601F98" w:rsidRPr="0022201B">
        <w:t>n</w:t>
      </w:r>
      <w:r w:rsidR="00F3142B" w:rsidRPr="0022201B">
        <w:t xml:space="preserve"> que tener con seguros y que sus casas las tienen que tener aseguradas o no</w:t>
      </w:r>
      <w:r w:rsidR="00601F98" w:rsidRPr="0022201B">
        <w:t>?</w:t>
      </w:r>
      <w:r w:rsidR="00F3142B" w:rsidRPr="0022201B">
        <w:t xml:space="preserve"> ¿O les decimos que no hagan seguros porque después vendrá</w:t>
      </w:r>
      <w:r w:rsidRPr="0022201B">
        <w:t xml:space="preserve"> </w:t>
      </w:r>
      <w:r w:rsidR="00F3142B" w:rsidRPr="0022201B">
        <w:t xml:space="preserve">papá Estado o papá comunidad autónoma a pagarles </w:t>
      </w:r>
      <w:r w:rsidR="00601F98" w:rsidRPr="0022201B">
        <w:t xml:space="preserve">todo </w:t>
      </w:r>
      <w:r w:rsidR="00F3142B" w:rsidRPr="0022201B">
        <w:t>cuando hay una desgracia? Pues tendremos que hac</w:t>
      </w:r>
      <w:r w:rsidR="00601F98" w:rsidRPr="0022201B">
        <w:t>er también una cierta pedagogía</w:t>
      </w:r>
      <w:r w:rsidR="00F3142B" w:rsidRPr="0022201B">
        <w:t xml:space="preserve"> por</w:t>
      </w:r>
      <w:r w:rsidR="00601F98" w:rsidRPr="0022201B">
        <w:t>que, sencill</w:t>
      </w:r>
      <w:r w:rsidR="00601F98" w:rsidRPr="0022201B">
        <w:t>a</w:t>
      </w:r>
      <w:r w:rsidR="00601F98" w:rsidRPr="0022201B">
        <w:t xml:space="preserve">mente, </w:t>
      </w:r>
      <w:r w:rsidR="00F3142B" w:rsidRPr="0022201B">
        <w:t>las administraciones públicas no pueden acometer en una</w:t>
      </w:r>
      <w:r w:rsidR="00601F98" w:rsidRPr="0022201B">
        <w:t xml:space="preserve"> situación de catástrofe pública</w:t>
      </w:r>
      <w:r w:rsidR="00F3142B" w:rsidRPr="0022201B">
        <w:t xml:space="preserve"> todos los deterioros que se producen.</w:t>
      </w:r>
    </w:p>
    <w:p w:rsidR="002647C4" w:rsidRPr="0022201B" w:rsidRDefault="002647C4" w:rsidP="00F3142B">
      <w:pPr>
        <w:pStyle w:val="Prrafobsico"/>
      </w:pPr>
      <w:r w:rsidRPr="0022201B">
        <w:tab/>
      </w:r>
      <w:r w:rsidR="00601F98" w:rsidRPr="0022201B">
        <w:t>A partir de ahí y dicho eso, y</w:t>
      </w:r>
      <w:r w:rsidR="00F3142B" w:rsidRPr="0022201B">
        <w:t>o creo que la obligación nuestra como comunidad autónoma es hacer lo posible y lo imposible para intentar ayudar en los desperfectos que haya. Me hablaba usted de Torre del Compte, donde todos los tejados del municipio se han quedado prácticamente de</w:t>
      </w:r>
      <w:r w:rsidR="00601F98" w:rsidRPr="0022201B">
        <w:t xml:space="preserve">sechos. Recuerdo que, hace unos años, </w:t>
      </w:r>
      <w:r w:rsidR="00F3142B" w:rsidRPr="0022201B">
        <w:t>pasó lo mismo con Alcañiz. Bueno, pues tendremos que hacer lo posible a través del Departame</w:t>
      </w:r>
      <w:r w:rsidR="00F3142B" w:rsidRPr="0022201B">
        <w:t>n</w:t>
      </w:r>
      <w:r w:rsidR="00F3142B" w:rsidRPr="0022201B">
        <w:t>to de Vertebración del Territorio, a través del Departamento de</w:t>
      </w:r>
      <w:r w:rsidRPr="0022201B">
        <w:t xml:space="preserve"> </w:t>
      </w:r>
      <w:r w:rsidR="00F3142B" w:rsidRPr="0022201B">
        <w:t>Agricultura, a través del Departamento de</w:t>
      </w:r>
      <w:r w:rsidRPr="0022201B">
        <w:t xml:space="preserve"> </w:t>
      </w:r>
      <w:r w:rsidR="00F3142B" w:rsidRPr="0022201B">
        <w:t>Presiden</w:t>
      </w:r>
      <w:r w:rsidR="00601F98" w:rsidRPr="0022201B">
        <w:t>cia, hacer lo posible para atender en la mayor medida que podamos</w:t>
      </w:r>
      <w:r w:rsidR="00F3142B" w:rsidRPr="0022201B">
        <w:t xml:space="preserve"> estos desperfectos.</w:t>
      </w:r>
    </w:p>
    <w:p w:rsidR="002647C4" w:rsidRPr="0022201B" w:rsidRDefault="002647C4" w:rsidP="00F3142B">
      <w:pPr>
        <w:pStyle w:val="Prrafobsico"/>
      </w:pPr>
      <w:r w:rsidRPr="0022201B">
        <w:tab/>
      </w:r>
      <w:r w:rsidR="00F3142B" w:rsidRPr="0022201B">
        <w:t xml:space="preserve">Me hablaba usted también del </w:t>
      </w:r>
      <w:r w:rsidR="003027E5" w:rsidRPr="0022201B">
        <w:t>d</w:t>
      </w:r>
      <w:r w:rsidR="00F3142B" w:rsidRPr="0022201B">
        <w:t xml:space="preserve">ecreto de </w:t>
      </w:r>
      <w:r w:rsidR="003027E5" w:rsidRPr="0022201B">
        <w:t>e</w:t>
      </w:r>
      <w:r w:rsidR="00F3142B" w:rsidRPr="0022201B">
        <w:t xml:space="preserve">spectáculos. Quiero decirle algo del </w:t>
      </w:r>
      <w:r w:rsidR="003027E5" w:rsidRPr="0022201B">
        <w:t>d</w:t>
      </w:r>
      <w:r w:rsidR="00F3142B" w:rsidRPr="0022201B">
        <w:t xml:space="preserve">ecreto de </w:t>
      </w:r>
      <w:r w:rsidR="003027E5" w:rsidRPr="0022201B">
        <w:t>e</w:t>
      </w:r>
      <w:r w:rsidR="00F3142B" w:rsidRPr="0022201B">
        <w:t>spectáculos y ya nos sirve</w:t>
      </w:r>
      <w:r w:rsidR="003027E5" w:rsidRPr="0022201B">
        <w:t xml:space="preserve"> seguramente </w:t>
      </w:r>
      <w:r w:rsidR="00F3142B" w:rsidRPr="0022201B">
        <w:t xml:space="preserve">para todos. </w:t>
      </w:r>
      <w:r w:rsidR="003027E5" w:rsidRPr="0022201B">
        <w:t>Le oía decir al señor Lafuente —no sé si era é</w:t>
      </w:r>
      <w:r w:rsidR="00F3142B" w:rsidRPr="0022201B">
        <w:t>l, discúlpeme si no era usted</w:t>
      </w:r>
      <w:r w:rsidR="003027E5" w:rsidRPr="0022201B">
        <w:t>—</w:t>
      </w:r>
      <w:r w:rsidR="00F3142B" w:rsidRPr="0022201B">
        <w:t xml:space="preserve"> </w:t>
      </w:r>
      <w:r w:rsidR="003027E5" w:rsidRPr="0022201B">
        <w:t xml:space="preserve">«no, estos, </w:t>
      </w:r>
      <w:r w:rsidR="00F3142B" w:rsidRPr="0022201B">
        <w:t>con los primeros que se han reunido es con los promotores de espectáculos públicos y solo por beneficiarle</w:t>
      </w:r>
      <w:r w:rsidR="003027E5" w:rsidRPr="0022201B">
        <w:t>s quieren modificar ese decreto». No, no, no, ¿s</w:t>
      </w:r>
      <w:r w:rsidR="00F3142B" w:rsidRPr="0022201B">
        <w:t>aben ustedes c</w:t>
      </w:r>
      <w:r w:rsidR="003027E5" w:rsidRPr="0022201B">
        <w:t>ómo me enteré</w:t>
      </w:r>
      <w:r w:rsidR="00F3142B" w:rsidRPr="0022201B">
        <w:t xml:space="preserve"> yo de qu</w:t>
      </w:r>
      <w:r w:rsidR="003027E5" w:rsidRPr="0022201B">
        <w:t>e este decreto era inservible? P</w:t>
      </w:r>
      <w:r w:rsidR="00F3142B" w:rsidRPr="0022201B">
        <w:t xml:space="preserve">orque me lo dice el </w:t>
      </w:r>
      <w:r w:rsidR="003027E5" w:rsidRPr="0022201B">
        <w:t>d</w:t>
      </w:r>
      <w:r w:rsidR="00F3142B" w:rsidRPr="0022201B">
        <w:t>irector general de Interior. Pero ¿sabe cuál es el proble</w:t>
      </w:r>
      <w:r w:rsidR="003027E5" w:rsidRPr="0022201B">
        <w:t xml:space="preserve">ma? Que, </w:t>
      </w:r>
      <w:r w:rsidR="00F3142B" w:rsidRPr="0022201B">
        <w:t xml:space="preserve">como no se hablaba con el anterior consejero, pues no fue capaz de decirle </w:t>
      </w:r>
      <w:r w:rsidR="003027E5" w:rsidRPr="0022201B">
        <w:t>«</w:t>
      </w:r>
      <w:r w:rsidR="00F3142B" w:rsidRPr="0022201B">
        <w:t>este es un mal decreto</w:t>
      </w:r>
      <w:r w:rsidR="003027E5" w:rsidRPr="0022201B">
        <w:t>» y</w:t>
      </w:r>
      <w:r w:rsidR="00F3142B" w:rsidRPr="0022201B">
        <w:t xml:space="preserve"> me lo </w:t>
      </w:r>
      <w:r w:rsidR="003027E5" w:rsidRPr="0022201B">
        <w:t>tiene que decir a mí, e</w:t>
      </w:r>
      <w:r w:rsidR="00F3142B" w:rsidRPr="0022201B">
        <w:t>se es el primero que me dice</w:t>
      </w:r>
      <w:r w:rsidR="003027E5" w:rsidRPr="0022201B">
        <w:t xml:space="preserve"> que hay que cambiar el decreto y me lo dicen más, m</w:t>
      </w:r>
      <w:r w:rsidR="00F3142B" w:rsidRPr="0022201B">
        <w:t>e lo dicen ayuntamientos, me lo dicen los servicios jurídicos, me lo dice más gente.</w:t>
      </w:r>
      <w:r w:rsidR="003027E5" w:rsidRPr="0022201B">
        <w:t xml:space="preserve"> </w:t>
      </w:r>
      <w:r w:rsidR="00F3142B" w:rsidRPr="0022201B">
        <w:t xml:space="preserve">Para hacer alguna cosa </w:t>
      </w:r>
      <w:r w:rsidR="003027E5" w:rsidRPr="0022201B">
        <w:t>que es perfectamente razonable, q</w:t>
      </w:r>
      <w:r w:rsidR="00F3142B" w:rsidRPr="0022201B">
        <w:t>ue es que no se puede hacer una legislación que genere más problemas de los que arregle.</w:t>
      </w:r>
    </w:p>
    <w:p w:rsidR="002647C4" w:rsidRPr="0022201B" w:rsidRDefault="002647C4" w:rsidP="00F3142B">
      <w:pPr>
        <w:pStyle w:val="Prrafobsico"/>
      </w:pPr>
      <w:r w:rsidRPr="0022201B">
        <w:tab/>
      </w:r>
      <w:r w:rsidR="003027E5" w:rsidRPr="0022201B">
        <w:t>Oiga, ¿l</w:t>
      </w:r>
      <w:r w:rsidR="00F3142B" w:rsidRPr="0022201B">
        <w:t>e parece a usted razonable que no dejemos a los niños de dieciséis años entrar a los espectáculos públicos, pero sí dejemos a un niño de dieciséis años servir copas en el mismo establecimiento porque puede realizar su actividad laboral?</w:t>
      </w:r>
      <w:r w:rsidR="003027E5" w:rsidRPr="0022201B">
        <w:t xml:space="preserve"> Parece que no es muy razonable, </w:t>
      </w:r>
      <w:r w:rsidR="00F3142B" w:rsidRPr="0022201B">
        <w:t>¿no?</w:t>
      </w:r>
      <w:r w:rsidR="003027E5" w:rsidRPr="0022201B">
        <w:t xml:space="preserve"> </w:t>
      </w:r>
      <w:r w:rsidR="00F3142B" w:rsidRPr="0022201B">
        <w:t>Por lo tanto, algo tendremos que ca</w:t>
      </w:r>
      <w:r w:rsidR="00F3142B" w:rsidRPr="0022201B">
        <w:t>m</w:t>
      </w:r>
      <w:r w:rsidR="00F3142B" w:rsidRPr="0022201B">
        <w:t>biar. Eso sí, eso sí, lo he dicho, con un paraguas claro: la defensa de la infancia. Naturalmente, naturalmente que no podemos dejar que los jóvenes beban bebidas a</w:t>
      </w:r>
      <w:r w:rsidR="003027E5" w:rsidRPr="0022201B">
        <w:t xml:space="preserve">lcohólicas, naturalmente que no, pero, </w:t>
      </w:r>
      <w:r w:rsidR="00F3142B" w:rsidRPr="0022201B">
        <w:t>hom</w:t>
      </w:r>
      <w:r w:rsidR="003027E5" w:rsidRPr="0022201B">
        <w:t>bre, no generemos más problemas con una legislación que los que había antes, y</w:t>
      </w:r>
      <w:r w:rsidR="00F3142B" w:rsidRPr="0022201B">
        <w:t xml:space="preserve"> es que los alcaldes no saben </w:t>
      </w:r>
      <w:r w:rsidR="003027E5" w:rsidRPr="0022201B">
        <w:t>qué hacer. P</w:t>
      </w:r>
      <w:r w:rsidR="00F3142B" w:rsidRPr="0022201B">
        <w:t>ero es que la policía tiene muchísimos problemas con las sanciones administrativas que tiene que poner.</w:t>
      </w:r>
      <w:r w:rsidR="003027E5" w:rsidRPr="0022201B">
        <w:t xml:space="preserve"> </w:t>
      </w:r>
      <w:r w:rsidR="00F3142B" w:rsidRPr="0022201B">
        <w:t>Pero es que ¿qué problema hemos arreglado? Ninguno, ninguno.</w:t>
      </w:r>
      <w:r w:rsidR="003027E5" w:rsidRPr="0022201B">
        <w:t xml:space="preserve"> </w:t>
      </w:r>
      <w:r w:rsidR="00F3142B" w:rsidRPr="0022201B">
        <w:t>Por lo tanto, vamos a modificarlo y lo vamos a modificar no como querían algunos</w:t>
      </w:r>
      <w:r w:rsidR="003027E5" w:rsidRPr="0022201B">
        <w:t>,</w:t>
      </w:r>
      <w:r w:rsidR="00F3142B" w:rsidRPr="0022201B">
        <w:t xml:space="preserve"> en una hora, lo vamos a modificar antes de que termine e</w:t>
      </w:r>
      <w:r w:rsidR="003027E5" w:rsidRPr="0022201B">
        <w:t xml:space="preserve">l año </w:t>
      </w:r>
      <w:r w:rsidR="00F3142B" w:rsidRPr="0022201B">
        <w:t>porque tendremos que contar con la opinión y la participación de mucha gente precisamente para ha</w:t>
      </w:r>
      <w:r w:rsidR="003027E5" w:rsidRPr="0022201B">
        <w:t>cer un decreto que nos sirva, e</w:t>
      </w:r>
      <w:r w:rsidR="00F3142B" w:rsidRPr="0022201B">
        <w:t>sa es la clave.</w:t>
      </w:r>
    </w:p>
    <w:p w:rsidR="002647C4" w:rsidRPr="0022201B" w:rsidRDefault="002647C4" w:rsidP="00F3142B">
      <w:pPr>
        <w:pStyle w:val="Prrafobsico"/>
      </w:pPr>
      <w:r w:rsidRPr="0022201B">
        <w:tab/>
      </w:r>
      <w:r w:rsidR="003027E5" w:rsidRPr="0022201B">
        <w:t xml:space="preserve">La señora Herrero. </w:t>
      </w:r>
      <w:r w:rsidR="00F3142B" w:rsidRPr="0022201B">
        <w:t>Oiga</w:t>
      </w:r>
      <w:r w:rsidR="003027E5" w:rsidRPr="0022201B">
        <w:t xml:space="preserve">, ya me ha preocupado usted </w:t>
      </w:r>
      <w:r w:rsidR="00F3142B" w:rsidRPr="0022201B">
        <w:t>porque c</w:t>
      </w:r>
      <w:r w:rsidR="003027E5" w:rsidRPr="0022201B">
        <w:t>reo que he dicho que perseguía d</w:t>
      </w:r>
      <w:r w:rsidR="00F3142B" w:rsidRPr="0022201B">
        <w:t>os objet</w:t>
      </w:r>
      <w:r w:rsidR="00F3142B" w:rsidRPr="0022201B">
        <w:t>i</w:t>
      </w:r>
      <w:r w:rsidR="00F3142B" w:rsidRPr="0022201B">
        <w:t xml:space="preserve">vos y me </w:t>
      </w:r>
      <w:r w:rsidR="003027E5" w:rsidRPr="0022201B">
        <w:t>ha dicho que están deslavazados; por lo tanto, tengo que estar yo, en fin...</w:t>
      </w:r>
      <w:r w:rsidR="00F3142B" w:rsidRPr="0022201B">
        <w:t>no muy bien ordenada mi cabeza precisamente si soy incapaz de ordenar dos objetivos</w:t>
      </w:r>
      <w:r w:rsidR="003027E5" w:rsidRPr="0022201B">
        <w:t>. Pero, bueno, no tiene eso más...</w:t>
      </w:r>
    </w:p>
    <w:p w:rsidR="002647C4" w:rsidRPr="0022201B" w:rsidRDefault="002647C4" w:rsidP="00F3142B">
      <w:pPr>
        <w:pStyle w:val="Prrafobsico"/>
      </w:pPr>
      <w:r w:rsidRPr="0022201B">
        <w:tab/>
      </w:r>
      <w:r w:rsidR="003027E5" w:rsidRPr="0022201B">
        <w:t>Hablando de la televisión, d</w:t>
      </w:r>
      <w:r w:rsidR="00F3142B" w:rsidRPr="0022201B">
        <w:t>ice usted que hay una incongruencia. Yo no veo ninguna incongruencia. Con el Partido Po</w:t>
      </w:r>
      <w:r w:rsidR="003027E5" w:rsidRPr="0022201B">
        <w:t>demos, ese partido de radicales, de lo</w:t>
      </w:r>
      <w:r w:rsidR="00F3142B" w:rsidRPr="0022201B">
        <w:t xml:space="preserve"> que les tacha el señor Lafuente, ese partido de radicales que lo único que piden es que el consejo de administración de </w:t>
      </w:r>
      <w:r w:rsidR="003027E5" w:rsidRPr="0022201B">
        <w:t>Ra</w:t>
      </w:r>
      <w:r w:rsidR="00F3142B" w:rsidRPr="0022201B">
        <w:t xml:space="preserve">dio </w:t>
      </w:r>
      <w:r w:rsidR="003027E5" w:rsidRPr="0022201B">
        <w:t>Televisión esté</w:t>
      </w:r>
      <w:r w:rsidR="00F3142B" w:rsidRPr="0022201B">
        <w:t xml:space="preserve"> formado, en vez de por políti</w:t>
      </w:r>
      <w:r w:rsidR="003027E5" w:rsidRPr="0022201B">
        <w:t>cos, por técnicos, e</w:t>
      </w:r>
      <w:r w:rsidR="00F3142B" w:rsidRPr="0022201B">
        <w:t>se partido tan radical que lo único que pide es que la elección de los miembros del consejo de administ</w:t>
      </w:r>
      <w:r w:rsidR="003027E5" w:rsidRPr="0022201B">
        <w:t xml:space="preserve">ración se haga por tres quintos </w:t>
      </w:r>
      <w:r w:rsidR="003027E5" w:rsidRPr="0022201B">
        <w:rPr>
          <w:i/>
        </w:rPr>
        <w:t>[una diputada, sin micrófono, se manifiesta en los siguie</w:t>
      </w:r>
      <w:r w:rsidR="003027E5" w:rsidRPr="0022201B">
        <w:rPr>
          <w:i/>
        </w:rPr>
        <w:t>n</w:t>
      </w:r>
      <w:r w:rsidR="003027E5" w:rsidRPr="0022201B">
        <w:rPr>
          <w:i/>
        </w:rPr>
        <w:t>tes términos: «aún lo defiende»]</w:t>
      </w:r>
      <w:r w:rsidR="003027E5" w:rsidRPr="0022201B">
        <w:t>, e</w:t>
      </w:r>
      <w:r w:rsidR="00F3142B" w:rsidRPr="0022201B">
        <w:t>se partido de radica</w:t>
      </w:r>
      <w:r w:rsidR="003027E5" w:rsidRPr="0022201B">
        <w:t xml:space="preserve">les... </w:t>
      </w:r>
      <w:r w:rsidR="00F3142B" w:rsidRPr="0022201B">
        <w:t xml:space="preserve">Sí, claro, </w:t>
      </w:r>
      <w:r w:rsidR="003027E5" w:rsidRPr="0022201B">
        <w:t>¡</w:t>
      </w:r>
      <w:r w:rsidR="00F3142B" w:rsidRPr="0022201B">
        <w:t>có</w:t>
      </w:r>
      <w:r w:rsidR="003027E5" w:rsidRPr="0022201B">
        <w:t>mo no les voy a defender?</w:t>
      </w:r>
      <w:r w:rsidR="00F3142B" w:rsidRPr="0022201B">
        <w:t xml:space="preserve"> ¡Pero si es que los radicales son uste</w:t>
      </w:r>
      <w:r w:rsidR="003027E5" w:rsidRPr="0022201B">
        <w:t>des</w:t>
      </w:r>
      <w:r w:rsidR="00F3142B" w:rsidRPr="0022201B">
        <w:t xml:space="preserve"> cuando di</w:t>
      </w:r>
      <w:r w:rsidR="003027E5" w:rsidRPr="0022201B">
        <w:t xml:space="preserve">cen estas cosas! </w:t>
      </w:r>
      <w:r w:rsidR="003027E5" w:rsidRPr="0022201B">
        <w:rPr>
          <w:i/>
        </w:rPr>
        <w:t>[rumores]</w:t>
      </w:r>
      <w:r w:rsidR="003027E5" w:rsidRPr="0022201B">
        <w:t>, pero si es que son... l</w:t>
      </w:r>
      <w:r w:rsidR="00F3142B" w:rsidRPr="0022201B">
        <w:t>os radicales son u</w:t>
      </w:r>
      <w:r w:rsidR="00F3142B" w:rsidRPr="0022201B">
        <w:t>s</w:t>
      </w:r>
      <w:r w:rsidR="00F3142B" w:rsidRPr="0022201B">
        <w:t>te</w:t>
      </w:r>
      <w:r w:rsidR="003027E5" w:rsidRPr="0022201B">
        <w:t>des, u</w:t>
      </w:r>
      <w:r w:rsidR="00F3142B" w:rsidRPr="0022201B">
        <w:t>stedes son inmovilistas y radicales en sus planteamientos. Fíje</w:t>
      </w:r>
      <w:r w:rsidR="003027E5" w:rsidRPr="0022201B">
        <w:t xml:space="preserve">se si son radicales que, </w:t>
      </w:r>
      <w:r w:rsidR="00F3142B" w:rsidRPr="0022201B">
        <w:t>cuando nosotros con Podemos hacemos un ejercicio de transpa</w:t>
      </w:r>
      <w:r w:rsidR="003027E5" w:rsidRPr="0022201B">
        <w:t>rencia pú</w:t>
      </w:r>
      <w:r w:rsidR="00F3142B" w:rsidRPr="0022201B">
        <w:t>blica como no se ha hecho nunca en esta comunidad autónoma y se debaten diez medidas, que son las que hacen que nos apoyen en la investidu</w:t>
      </w:r>
      <w:r w:rsidR="003027E5" w:rsidRPr="0022201B">
        <w:t>ra, oiga, ¿p</w:t>
      </w:r>
      <w:r w:rsidR="00F3142B" w:rsidRPr="0022201B">
        <w:t>o</w:t>
      </w:r>
      <w:r w:rsidR="003027E5" w:rsidRPr="0022201B">
        <w:t>drían decir ustedes cuá</w:t>
      </w:r>
      <w:r w:rsidR="00F3142B" w:rsidRPr="0022201B">
        <w:t>ntas horas estuvieron con el Partido Aragonés debatiendo su programa de gobierno? Porque nadie lo sabe</w:t>
      </w:r>
      <w:r w:rsidR="003027E5" w:rsidRPr="0022201B">
        <w:t>, ¿eh?, pudieron estar muchas, l</w:t>
      </w:r>
      <w:r w:rsidR="00F3142B" w:rsidRPr="0022201B">
        <w:t>o que es cierto es que ningún aragonés se enteró de lo que ustedes debatieron en el programa de gobierno entre el PAR y el Partido Popular.</w:t>
      </w:r>
      <w:r w:rsidR="003027E5" w:rsidRPr="0022201B">
        <w:t xml:space="preserve"> </w:t>
      </w:r>
      <w:r w:rsidR="00F3142B" w:rsidRPr="0022201B">
        <w:t xml:space="preserve">Ahora, lo nuestro es radicalidad, lo </w:t>
      </w:r>
      <w:r w:rsidR="003027E5" w:rsidRPr="0022201B">
        <w:t>suyo</w:t>
      </w:r>
      <w:r w:rsidR="00F3142B" w:rsidRPr="0022201B">
        <w:t xml:space="preserve"> es sentido común y sentido de Estado.</w:t>
      </w:r>
      <w:r w:rsidR="003027E5" w:rsidRPr="0022201B">
        <w:t xml:space="preserve"> Eso, ¿</w:t>
      </w:r>
      <w:r w:rsidR="00F3142B" w:rsidRPr="0022201B">
        <w:t xml:space="preserve">sabe cómo lo llamo yo, señor Lafuente? </w:t>
      </w:r>
      <w:r w:rsidR="003027E5" w:rsidRPr="0022201B">
        <w:t>H</w:t>
      </w:r>
      <w:r w:rsidR="00F3142B" w:rsidRPr="0022201B">
        <w:t>i</w:t>
      </w:r>
      <w:r w:rsidR="00F3142B" w:rsidRPr="0022201B">
        <w:t>po</w:t>
      </w:r>
      <w:r w:rsidR="003027E5" w:rsidRPr="0022201B">
        <w:t>cresía, a</w:t>
      </w:r>
      <w:r w:rsidR="00F3142B" w:rsidRPr="0022201B">
        <w:t xml:space="preserve"> eso lo llamo yo hipocresía.</w:t>
      </w:r>
      <w:r w:rsidR="003027E5" w:rsidRPr="0022201B">
        <w:t xml:space="preserve"> </w:t>
      </w:r>
      <w:r w:rsidR="00F3142B" w:rsidRPr="0022201B">
        <w:t>Esto sí que es curioso.</w:t>
      </w:r>
    </w:p>
    <w:p w:rsidR="002647C4" w:rsidRPr="0022201B" w:rsidRDefault="002647C4" w:rsidP="00F3142B">
      <w:pPr>
        <w:pStyle w:val="Prrafobsico"/>
      </w:pPr>
      <w:r w:rsidRPr="0022201B">
        <w:tab/>
      </w:r>
      <w:r w:rsidR="004F3909" w:rsidRPr="0022201B">
        <w:t>Oiga, p</w:t>
      </w:r>
      <w:r w:rsidR="00F3142B" w:rsidRPr="0022201B">
        <w:t xml:space="preserve">ero ¿y alguien ve que porque queramos cambiar la ley de la </w:t>
      </w:r>
      <w:r w:rsidR="004F3909" w:rsidRPr="0022201B">
        <w:t xml:space="preserve">Corporación </w:t>
      </w:r>
      <w:r w:rsidR="00F3142B" w:rsidRPr="0022201B">
        <w:t>para elegir a los cons</w:t>
      </w:r>
      <w:r w:rsidR="00F3142B" w:rsidRPr="0022201B">
        <w:t>e</w:t>
      </w:r>
      <w:r w:rsidR="00F3142B" w:rsidRPr="0022201B">
        <w:t>jeros del consejo de administración por tres quintos es algo incomprensible? Yo creo que no.</w:t>
      </w:r>
      <w:r w:rsidR="004F3909" w:rsidRPr="0022201B">
        <w:t xml:space="preserve"> </w:t>
      </w:r>
      <w:r w:rsidR="00F3142B" w:rsidRPr="0022201B">
        <w:t>Y porque a</w:t>
      </w:r>
      <w:r w:rsidR="00F3142B" w:rsidRPr="0022201B">
        <w:t>l</w:t>
      </w:r>
      <w:r w:rsidR="00F3142B" w:rsidRPr="0022201B">
        <w:t xml:space="preserve">guien proponga que no sean políticos de esta Cámara y sean personas del sector, </w:t>
      </w:r>
      <w:r w:rsidR="004F3909" w:rsidRPr="0022201B">
        <w:t>¿</w:t>
      </w:r>
      <w:r w:rsidR="00F3142B" w:rsidRPr="0022201B">
        <w:t>eso es algo incomprens</w:t>
      </w:r>
      <w:r w:rsidR="00F3142B" w:rsidRPr="0022201B">
        <w:t>i</w:t>
      </w:r>
      <w:r w:rsidR="00F3142B" w:rsidRPr="0022201B">
        <w:t xml:space="preserve">ble? </w:t>
      </w:r>
      <w:r w:rsidR="004F3909" w:rsidRPr="0022201B">
        <w:rPr>
          <w:i/>
        </w:rPr>
        <w:t>[Un diputado, sin micrófono, pronuncia unas palabras que resultan inintel</w:t>
      </w:r>
      <w:r w:rsidR="007C238E">
        <w:rPr>
          <w:i/>
        </w:rPr>
        <w:t>i</w:t>
      </w:r>
      <w:r w:rsidR="004F3909" w:rsidRPr="0022201B">
        <w:rPr>
          <w:i/>
        </w:rPr>
        <w:t xml:space="preserve">gibles.] </w:t>
      </w:r>
      <w:r w:rsidR="00F3142B" w:rsidRPr="0022201B">
        <w:t>Yo creo que no</w:t>
      </w:r>
      <w:r w:rsidR="004F3909" w:rsidRPr="0022201B">
        <w:t xml:space="preserve"> </w:t>
      </w:r>
      <w:r w:rsidR="004F3909" w:rsidRPr="0022201B">
        <w:rPr>
          <w:i/>
        </w:rPr>
        <w:t>[un diputado, sin micrófono, se manifiesta en los siguientes términos: «lo han sido, lo han sido»]</w:t>
      </w:r>
      <w:r w:rsidR="00F3142B" w:rsidRPr="0022201B">
        <w:t>, yo creo que no.</w:t>
      </w:r>
      <w:r w:rsidR="004F3909" w:rsidRPr="0022201B">
        <w:t>.. Habrán sido, ¡p</w:t>
      </w:r>
      <w:r w:rsidR="00F3142B" w:rsidRPr="0022201B">
        <w:t>or eso vamos a modificar la ley</w:t>
      </w:r>
      <w:r w:rsidR="004F3909" w:rsidRPr="0022201B">
        <w:t xml:space="preserve">! </w:t>
      </w:r>
      <w:r w:rsidR="004F3909" w:rsidRPr="0022201B">
        <w:rPr>
          <w:i/>
        </w:rPr>
        <w:t>[un diputado, sin micrófono, pronuncia unas palabras que resultan inintel</w:t>
      </w:r>
      <w:r w:rsidR="007C238E">
        <w:rPr>
          <w:i/>
        </w:rPr>
        <w:t>i</w:t>
      </w:r>
      <w:r w:rsidR="004F3909" w:rsidRPr="0022201B">
        <w:rPr>
          <w:i/>
        </w:rPr>
        <w:t>gibles]</w:t>
      </w:r>
      <w:r w:rsidR="004F3909" w:rsidRPr="0022201B">
        <w:t>, p</w:t>
      </w:r>
      <w:r w:rsidR="00F3142B" w:rsidRPr="0022201B">
        <w:t>or eso vamos a modificar la ley, para que sean ahora, para que ahora no sean políticos, para que ahora sea gente del sector.</w:t>
      </w:r>
      <w:r w:rsidR="004F3909" w:rsidRPr="0022201B">
        <w:t xml:space="preserve"> Oiga</w:t>
      </w:r>
      <w:r w:rsidR="00F3142B" w:rsidRPr="0022201B">
        <w:t>, a ustedes les podrá gustar más o menos, pero no me di</w:t>
      </w:r>
      <w:r w:rsidR="004F3909" w:rsidRPr="0022201B">
        <w:t>gan a mí que eso es radicalidad. En fin, r</w:t>
      </w:r>
      <w:r w:rsidR="00F3142B" w:rsidRPr="0022201B">
        <w:t>adicalidad son otras cosas, son otras cosas.</w:t>
      </w:r>
    </w:p>
    <w:p w:rsidR="002647C4" w:rsidRPr="0022201B" w:rsidRDefault="002D160E" w:rsidP="00F3142B">
      <w:pPr>
        <w:pStyle w:val="Prrafobsico"/>
      </w:pPr>
      <w:r w:rsidRPr="0022201B">
        <w:tab/>
      </w:r>
      <w:r w:rsidR="00F3142B" w:rsidRPr="0022201B">
        <w:t>Modelo municipal. Se lo he dicho, se lo he contestado muy claramente y me sorprende que usted, que pertenece a un partido nacionalista, no haya hablado de bilateralidad, ni haya hablado de desarrollo estat</w:t>
      </w:r>
      <w:r w:rsidR="00F3142B" w:rsidRPr="0022201B">
        <w:t>u</w:t>
      </w:r>
      <w:r w:rsidR="00F3142B" w:rsidRPr="0022201B">
        <w:t>tario. Ya le he dicho yo cu</w:t>
      </w:r>
      <w:r w:rsidRPr="0022201B">
        <w:t>á</w:t>
      </w:r>
      <w:r w:rsidR="00F3142B" w:rsidRPr="0022201B">
        <w:t>l ha sido el resultado del desarrollo estat</w:t>
      </w:r>
      <w:r w:rsidRPr="0022201B">
        <w:t>utario...</w:t>
      </w:r>
      <w:r w:rsidR="00F3142B" w:rsidRPr="0022201B">
        <w:t xml:space="preserve"> Por cierto, yo tengo las actas, las actas.</w:t>
      </w:r>
      <w:r w:rsidRPr="0022201B">
        <w:t xml:space="preserve"> Y le voy a decir algo. A</w:t>
      </w:r>
      <w:r w:rsidR="00F3142B" w:rsidRPr="0022201B">
        <w:t xml:space="preserve"> mí ya me sorprendía, cuando yo no estaba en esta Cámara, c</w:t>
      </w:r>
      <w:r w:rsidRPr="0022201B">
        <w:t>ó</w:t>
      </w:r>
      <w:r w:rsidR="00F3142B" w:rsidRPr="0022201B">
        <w:t xml:space="preserve">mo se hizo la conformación de la </w:t>
      </w:r>
      <w:r w:rsidRPr="0022201B">
        <w:t>C</w:t>
      </w:r>
      <w:r w:rsidR="00F3142B" w:rsidRPr="0022201B">
        <w:t xml:space="preserve">omisión </w:t>
      </w:r>
      <w:r w:rsidRPr="0022201B">
        <w:t>M</w:t>
      </w:r>
      <w:r w:rsidR="00F3142B" w:rsidRPr="0022201B">
        <w:t>ixta, porque es algo sobre lo que tenemos que analizar, es la manera de enten</w:t>
      </w:r>
      <w:r w:rsidRPr="0022201B">
        <w:t>der la separación de poderes</w:t>
      </w:r>
      <w:r w:rsidR="00F3142B" w:rsidRPr="0022201B">
        <w:t xml:space="preserve"> </w:t>
      </w:r>
      <w:r w:rsidRPr="0022201B">
        <w:t>(</w:t>
      </w:r>
      <w:r w:rsidR="00FB2C1C" w:rsidRPr="0022201B">
        <w:t>el L</w:t>
      </w:r>
      <w:r w:rsidR="00F3142B" w:rsidRPr="0022201B">
        <w:t xml:space="preserve">egislativo, el </w:t>
      </w:r>
      <w:r w:rsidR="00FB2C1C" w:rsidRPr="0022201B">
        <w:t>E</w:t>
      </w:r>
      <w:r w:rsidR="00F3142B" w:rsidRPr="0022201B">
        <w:t xml:space="preserve">jecutivo y el </w:t>
      </w:r>
      <w:r w:rsidR="00FB2C1C" w:rsidRPr="0022201B">
        <w:t>J</w:t>
      </w:r>
      <w:r w:rsidR="00F3142B" w:rsidRPr="0022201B">
        <w:t>udicial</w:t>
      </w:r>
      <w:r w:rsidRPr="0022201B">
        <w:t>)</w:t>
      </w:r>
      <w:r w:rsidR="00FB2C1C" w:rsidRPr="0022201B">
        <w:t xml:space="preserve"> y,</w:t>
      </w:r>
      <w:r w:rsidR="00F3142B" w:rsidRPr="0022201B">
        <w:t xml:space="preserve"> cuando hay que hacer una c</w:t>
      </w:r>
      <w:r w:rsidR="00F3142B" w:rsidRPr="0022201B">
        <w:t>o</w:t>
      </w:r>
      <w:r w:rsidR="00F3142B" w:rsidRPr="0022201B">
        <w:t>misión bilateral entre la Administración del Estado y la Administración de la comunidad autónoma, la sorpr</w:t>
      </w:r>
      <w:r w:rsidR="00F3142B" w:rsidRPr="0022201B">
        <w:t>e</w:t>
      </w:r>
      <w:r w:rsidR="00F3142B" w:rsidRPr="0022201B">
        <w:t xml:space="preserve">sa es que la preside el presidente de las Cortes, del </w:t>
      </w:r>
      <w:r w:rsidR="00FB2C1C" w:rsidRPr="0022201B">
        <w:t>Legislativo, que ya tiene guasa, e</w:t>
      </w:r>
      <w:r w:rsidR="00F3142B" w:rsidRPr="0022201B">
        <w:t>n fin, ya tiene la cosa guasa.</w:t>
      </w:r>
      <w:r w:rsidR="00FB2C1C" w:rsidRPr="0022201B">
        <w:t xml:space="preserve"> </w:t>
      </w:r>
      <w:r w:rsidR="00F3142B" w:rsidRPr="0022201B">
        <w:t>Y a partir de ahí</w:t>
      </w:r>
      <w:r w:rsidR="00FB2C1C" w:rsidRPr="0022201B">
        <w:t xml:space="preserve">, </w:t>
      </w:r>
      <w:r w:rsidR="00F3142B" w:rsidRPr="0022201B">
        <w:t xml:space="preserve">no sabemos por qué, </w:t>
      </w:r>
      <w:r w:rsidR="00FB2C1C" w:rsidRPr="0022201B">
        <w:t>tres reuniones; l</w:t>
      </w:r>
      <w:r w:rsidR="00F3142B" w:rsidRPr="0022201B">
        <w:t>a primera reunión, que vino aquí la vicepres</w:t>
      </w:r>
      <w:r w:rsidR="00F3142B" w:rsidRPr="0022201B">
        <w:t>i</w:t>
      </w:r>
      <w:r w:rsidR="00F3142B" w:rsidRPr="0022201B">
        <w:t>den</w:t>
      </w:r>
      <w:r w:rsidR="00FB2C1C" w:rsidRPr="0022201B">
        <w:t xml:space="preserve">ta, media hora, </w:t>
      </w:r>
      <w:r w:rsidR="00F3142B" w:rsidRPr="0022201B">
        <w:t xml:space="preserve">se </w:t>
      </w:r>
      <w:r w:rsidR="00FB2C1C" w:rsidRPr="0022201B">
        <w:t>hicieron las fotos y se fueron, n</w:t>
      </w:r>
      <w:r w:rsidR="00F3142B" w:rsidRPr="0022201B">
        <w:t>o hubo nada más.</w:t>
      </w:r>
    </w:p>
    <w:p w:rsidR="002647C4" w:rsidRPr="0022201B" w:rsidRDefault="002647C4" w:rsidP="00F3142B">
      <w:pPr>
        <w:pStyle w:val="Prrafobsico"/>
      </w:pPr>
      <w:r w:rsidRPr="0022201B">
        <w:tab/>
      </w:r>
      <w:r w:rsidR="00FB2C1C" w:rsidRPr="0022201B">
        <w:t xml:space="preserve">Pero, </w:t>
      </w:r>
      <w:r w:rsidR="00F3142B" w:rsidRPr="0022201B">
        <w:t>mi</w:t>
      </w:r>
      <w:r w:rsidR="00FB2C1C" w:rsidRPr="0022201B">
        <w:t>re, el éxito de esas comisiones</w:t>
      </w:r>
      <w:r w:rsidR="00F3142B" w:rsidRPr="0022201B">
        <w:t xml:space="preserve"> </w:t>
      </w:r>
      <w:r w:rsidR="00FB2C1C" w:rsidRPr="0022201B">
        <w:t>—</w:t>
      </w:r>
      <w:r w:rsidR="00F3142B" w:rsidRPr="0022201B">
        <w:t>por eso le digo yo que no</w:t>
      </w:r>
      <w:r w:rsidR="00FB2C1C" w:rsidRPr="0022201B">
        <w:t xml:space="preserve"> tienen que ser protocolarias— le voy a decir yo muy facilmente cuál es. T</w:t>
      </w:r>
      <w:r w:rsidR="00F3142B" w:rsidRPr="0022201B">
        <w:t>enemos que ser capaces de saber cuál es la inversión del Estado en la c</w:t>
      </w:r>
      <w:r w:rsidR="00F3142B" w:rsidRPr="0022201B">
        <w:t>o</w:t>
      </w:r>
      <w:r w:rsidR="00F3142B" w:rsidRPr="0022201B">
        <w:t>munid</w:t>
      </w:r>
      <w:r w:rsidR="00FB2C1C" w:rsidRPr="0022201B">
        <w:t>ad autónoma. No la hemos sabido, ¿sabe por qué? P</w:t>
      </w:r>
      <w:r w:rsidR="00F3142B" w:rsidRPr="0022201B">
        <w:t>orque en esta comisión, en la que ustedes baj</w:t>
      </w:r>
      <w:r w:rsidR="00F3142B" w:rsidRPr="0022201B">
        <w:t>a</w:t>
      </w:r>
      <w:r w:rsidR="00F3142B" w:rsidRPr="0022201B">
        <w:t>ban la cabeza, les decían cuáles eran las obligaciones reconocidas</w:t>
      </w:r>
      <w:r w:rsidR="00FB2C1C" w:rsidRPr="0022201B">
        <w:t>,</w:t>
      </w:r>
      <w:r w:rsidR="00F3142B" w:rsidRPr="0022201B">
        <w:t xml:space="preserve"> pero la inversión real nunca, nunca la ha querido decir el Gobierno.</w:t>
      </w:r>
      <w:r w:rsidR="00FB2C1C" w:rsidRPr="0022201B">
        <w:t xml:space="preserve"> </w:t>
      </w:r>
      <w:r w:rsidR="00F3142B" w:rsidRPr="0022201B">
        <w:t xml:space="preserve">Dos. Cuando aquí, en estas comisiones y en estas actas, se habla de </w:t>
      </w:r>
      <w:r w:rsidR="00FB2C1C" w:rsidRPr="0022201B">
        <w:t>«</w:t>
      </w:r>
      <w:r w:rsidR="00F3142B" w:rsidRPr="0022201B">
        <w:t>infraestru</w:t>
      </w:r>
      <w:r w:rsidR="00F3142B" w:rsidRPr="0022201B">
        <w:t>c</w:t>
      </w:r>
      <w:r w:rsidR="00F3142B" w:rsidRPr="0022201B">
        <w:t>turas básicas para Aragón</w:t>
      </w:r>
      <w:r w:rsidR="00FB2C1C" w:rsidRPr="0022201B">
        <w:t>», ¿sabe que es? P</w:t>
      </w:r>
      <w:r w:rsidR="00F3142B" w:rsidRPr="0022201B">
        <w:t>apel mojado. ¿Quiere que le hable de la nacional 260? Esta aquí.</w:t>
      </w:r>
      <w:r w:rsidR="00FB2C1C" w:rsidRPr="0022201B">
        <w:t xml:space="preserve"> </w:t>
      </w:r>
      <w:r w:rsidR="00F3142B" w:rsidRPr="0022201B">
        <w:t>¿Quiere que le hable de la autovía de Cuenca? Esta aquí.</w:t>
      </w:r>
      <w:r w:rsidR="00FB2C1C" w:rsidRPr="0022201B">
        <w:t xml:space="preserve"> </w:t>
      </w:r>
      <w:r w:rsidR="00F3142B" w:rsidRPr="0022201B">
        <w:t>¿Quiere que le hable de las balsas del Mat</w:t>
      </w:r>
      <w:r w:rsidR="00F3142B" w:rsidRPr="0022201B">
        <w:t>a</w:t>
      </w:r>
      <w:r w:rsidR="007C238E">
        <w:t>rraña? Está aquí, está</w:t>
      </w:r>
      <w:r w:rsidR="00FB2C1C" w:rsidRPr="0022201B">
        <w:t xml:space="preserve"> aquí </w:t>
      </w:r>
      <w:r w:rsidR="00F3142B" w:rsidRPr="0022201B">
        <w:t>en papel. ¿Qué se ha hecho? Nada. Ese es el fracaso de esta comisión.</w:t>
      </w:r>
    </w:p>
    <w:p w:rsidR="002647C4" w:rsidRPr="0022201B" w:rsidRDefault="002647C4" w:rsidP="00F3142B">
      <w:pPr>
        <w:pStyle w:val="Prrafobsico"/>
      </w:pPr>
      <w:r w:rsidRPr="0022201B">
        <w:tab/>
      </w:r>
      <w:r w:rsidR="00F3142B" w:rsidRPr="0022201B">
        <w:t>Y me habla usted de proyectos dinamiza</w:t>
      </w:r>
      <w:r w:rsidR="00FB2C1C" w:rsidRPr="0022201B">
        <w:t xml:space="preserve">dores para Aragón. Naturalmente, </w:t>
      </w:r>
      <w:r w:rsidR="00F3142B" w:rsidRPr="0022201B">
        <w:t xml:space="preserve">me interesan mucho. En la mayoría de ellos estuvo presente el Partido Socialista, </w:t>
      </w:r>
      <w:r w:rsidR="00FB2C1C" w:rsidRPr="0022201B">
        <w:t xml:space="preserve">fíjese. </w:t>
      </w:r>
      <w:r w:rsidR="00F3142B" w:rsidRPr="0022201B">
        <w:t>Ahora, ¿que tenemos algún problema con a</w:t>
      </w:r>
      <w:r w:rsidR="00F3142B" w:rsidRPr="0022201B">
        <w:t>l</w:t>
      </w:r>
      <w:r w:rsidR="00F3142B" w:rsidRPr="0022201B">
        <w:t>guno?</w:t>
      </w:r>
      <w:r w:rsidR="007C238E">
        <w:t xml:space="preserve"> Sí</w:t>
      </w:r>
      <w:r w:rsidR="00FB2C1C" w:rsidRPr="0022201B">
        <w:t xml:space="preserve">, sí. Que, </w:t>
      </w:r>
      <w:r w:rsidR="00F3142B" w:rsidRPr="0022201B">
        <w:t>en una situación en la que no puede este Gobierno pagar a los profesores, a los médicos o a los maestros, la gente se pueda preguntar si nos tenemos que gastar diez millones de euros para las pru</w:t>
      </w:r>
      <w:r w:rsidR="00F3142B" w:rsidRPr="0022201B">
        <w:t>e</w:t>
      </w:r>
      <w:r w:rsidR="00F3142B" w:rsidRPr="0022201B">
        <w:t xml:space="preserve">bas de Motorland, tienen el derecho a preguntárselo. Y el voy a </w:t>
      </w:r>
      <w:r w:rsidR="00FB2C1C" w:rsidRPr="0022201B">
        <w:t xml:space="preserve">decir algo: </w:t>
      </w:r>
      <w:r w:rsidR="00F3142B" w:rsidRPr="0022201B">
        <w:t>continua</w:t>
      </w:r>
      <w:r w:rsidR="00FB2C1C" w:rsidRPr="0022201B">
        <w:t>rá</w:t>
      </w:r>
      <w:r w:rsidR="00F3142B" w:rsidRPr="0022201B">
        <w:t>n, no se pre</w:t>
      </w:r>
      <w:r w:rsidR="00FB2C1C" w:rsidRPr="0022201B">
        <w:t xml:space="preserve">ocupe, las pruebas de Motorland. </w:t>
      </w:r>
      <w:r w:rsidR="00F3142B" w:rsidRPr="0022201B">
        <w:t>Per</w:t>
      </w:r>
      <w:r w:rsidR="00FB2C1C" w:rsidRPr="0022201B">
        <w:t xml:space="preserve">o tendremos que buscar fórmulas, </w:t>
      </w:r>
      <w:r w:rsidR="00F3142B" w:rsidRPr="0022201B">
        <w:t>¿eh?, nuevas fórmulas seguramente, nuevas fó</w:t>
      </w:r>
      <w:r w:rsidR="00F3142B" w:rsidRPr="0022201B">
        <w:t>r</w:t>
      </w:r>
      <w:r w:rsidR="00F3142B" w:rsidRPr="0022201B">
        <w:t>mulas tendremos que buscar. Yo seré el primer defensor de eso, lo he sido.</w:t>
      </w:r>
      <w:r w:rsidR="00FB2C1C" w:rsidRPr="0022201B">
        <w:t xml:space="preserve"> </w:t>
      </w:r>
      <w:r w:rsidR="00F3142B" w:rsidRPr="0022201B">
        <w:t>¡Ah!, como parece que aquí, cuando se hizo Motorland, esa es la obra del pan y el</w:t>
      </w:r>
      <w:r w:rsidR="00FB2C1C" w:rsidRPr="0022201B">
        <w:t xml:space="preserve"> Partido Socialista no gobernaba,</w:t>
      </w:r>
      <w:r w:rsidR="00F3142B" w:rsidRPr="0022201B">
        <w:t xml:space="preserve"> pues por eso ahora</w:t>
      </w:r>
      <w:r w:rsidR="00FB2C1C" w:rsidRPr="0022201B">
        <w:t xml:space="preserve"> usted me pregunta a mí y me in</w:t>
      </w:r>
      <w:r w:rsidR="00F3142B" w:rsidRPr="0022201B">
        <w:t xml:space="preserve">quiere para que le diga qué es lo que pensamos. </w:t>
      </w:r>
      <w:r w:rsidR="00FB2C1C" w:rsidRPr="0022201B">
        <w:t>No, dígamelo usted</w:t>
      </w:r>
      <w:r w:rsidR="00F3142B" w:rsidRPr="0022201B">
        <w:t>, díg</w:t>
      </w:r>
      <w:r w:rsidR="00F3142B" w:rsidRPr="0022201B">
        <w:t>a</w:t>
      </w:r>
      <w:r w:rsidR="00F3142B" w:rsidRPr="0022201B">
        <w:t>melo usted, que ustedes fueron los que lo hicieron, los que lo aprovecha</w:t>
      </w:r>
      <w:r w:rsidR="00FB2C1C" w:rsidRPr="0022201B">
        <w:t>ron, los que lo utilizaron. Claro, ¿q</w:t>
      </w:r>
      <w:r w:rsidR="00F3142B" w:rsidRPr="0022201B">
        <w:t>ué quiere que le diga</w:t>
      </w:r>
      <w:r w:rsidR="00FB2C1C" w:rsidRPr="0022201B">
        <w:t>?</w:t>
      </w:r>
      <w:r w:rsidR="00F3142B" w:rsidRPr="0022201B">
        <w:t xml:space="preserve">, </w:t>
      </w:r>
      <w:r w:rsidR="00FB2C1C" w:rsidRPr="0022201B">
        <w:t>¿</w:t>
      </w:r>
      <w:r w:rsidR="00F3142B" w:rsidRPr="0022201B">
        <w:t>qué quiere que le diga?</w:t>
      </w:r>
    </w:p>
    <w:p w:rsidR="002647C4" w:rsidRPr="0022201B" w:rsidRDefault="002647C4" w:rsidP="00F3142B">
      <w:pPr>
        <w:pStyle w:val="Prrafobsico"/>
      </w:pPr>
      <w:r w:rsidRPr="0022201B">
        <w:tab/>
      </w:r>
      <w:r w:rsidR="00F3142B" w:rsidRPr="0022201B">
        <w:t>Señora Herrero, respecto a</w:t>
      </w:r>
      <w:r w:rsidR="00FB2C1C" w:rsidRPr="0022201B">
        <w:t xml:space="preserve"> la arquitectura institucional, a</w:t>
      </w:r>
      <w:r w:rsidR="00F3142B" w:rsidRPr="0022201B">
        <w:t xml:space="preserve"> mí me parece que los cambios siempre son bu</w:t>
      </w:r>
      <w:r w:rsidR="00F3142B" w:rsidRPr="0022201B">
        <w:t>e</w:t>
      </w:r>
      <w:r w:rsidR="00FB2C1C" w:rsidRPr="0022201B">
        <w:t>nos, e</w:t>
      </w:r>
      <w:r w:rsidR="00F3142B" w:rsidRPr="0022201B">
        <w:t>l inm</w:t>
      </w:r>
      <w:r w:rsidR="00FB2C1C" w:rsidRPr="0022201B">
        <w:t>ovilismo es lo que no es bueno y</w:t>
      </w:r>
      <w:r w:rsidR="00F3142B" w:rsidRPr="0022201B">
        <w:t xml:space="preserve"> usted tiene una posición inmovilista.</w:t>
      </w:r>
      <w:r w:rsidR="00FB2C1C" w:rsidRPr="0022201B">
        <w:t xml:space="preserve"> </w:t>
      </w:r>
      <w:r w:rsidR="00F3142B" w:rsidRPr="0022201B">
        <w:t>Yo creo que las comarcas son necesaria</w:t>
      </w:r>
      <w:r w:rsidR="00FB2C1C" w:rsidRPr="0022201B">
        <w:t>s para esta comunidad autónoma; a</w:t>
      </w:r>
      <w:r w:rsidR="00F3142B" w:rsidRPr="0022201B">
        <w:t>hora, tenemos que ser capaces de hacerlas cada vez mej</w:t>
      </w:r>
      <w:r w:rsidR="00F3142B" w:rsidRPr="0022201B">
        <w:t>o</w:t>
      </w:r>
      <w:r w:rsidR="00FB2C1C" w:rsidRPr="0022201B">
        <w:t>res y hay elementos que fallan y</w:t>
      </w:r>
      <w:r w:rsidR="00F3142B" w:rsidRPr="0022201B">
        <w:t xml:space="preserve"> por eso nosotros hemos dicho y hemos pactado con la izquierda que ten</w:t>
      </w:r>
      <w:r w:rsidR="00F3142B" w:rsidRPr="0022201B">
        <w:t>e</w:t>
      </w:r>
      <w:r w:rsidR="00F3142B" w:rsidRPr="0022201B">
        <w:t>mos que hacer una revisión.</w:t>
      </w:r>
      <w:r w:rsidR="00FB2C1C" w:rsidRPr="0022201B">
        <w:t xml:space="preserve"> </w:t>
      </w:r>
      <w:r w:rsidR="00F3142B" w:rsidRPr="0022201B">
        <w:t>Oiga, por cierto, la misma que llevaban</w:t>
      </w:r>
      <w:r w:rsidRPr="0022201B">
        <w:t xml:space="preserve"> </w:t>
      </w:r>
      <w:r w:rsidR="00F3142B" w:rsidRPr="0022201B">
        <w:t>ustedes con el Partido Popular en su programa electoral, la mis</w:t>
      </w:r>
      <w:r w:rsidR="00FB2C1C" w:rsidRPr="0022201B">
        <w:t xml:space="preserve">ma. </w:t>
      </w:r>
      <w:r w:rsidR="00F3142B" w:rsidRPr="0022201B">
        <w:t>Y aquello no le</w:t>
      </w:r>
      <w:r w:rsidR="00FB2C1C" w:rsidRPr="0022201B">
        <w:t>s suponía ningún problema, e</w:t>
      </w:r>
      <w:r w:rsidR="00F3142B" w:rsidRPr="0022201B">
        <w:t>sto parece que ya le</w:t>
      </w:r>
      <w:r w:rsidR="00FB2C1C" w:rsidRPr="0022201B">
        <w:t>s supone. Pues mire, la misma, l</w:t>
      </w:r>
      <w:r w:rsidR="00F3142B" w:rsidRPr="0022201B">
        <w:t>a misma revisión que ustedes proponían en su programa con el Partido Popular</w:t>
      </w:r>
      <w:r w:rsidR="00FB2C1C" w:rsidRPr="0022201B">
        <w:t xml:space="preserve"> es la que</w:t>
      </w:r>
      <w:r w:rsidR="00F3142B" w:rsidRPr="0022201B">
        <w:t xml:space="preserve"> nosotros proponemos ahora, solo que con otro gobierno, con un gobierno de izquierdas o apoyado por pa</w:t>
      </w:r>
      <w:r w:rsidR="00F3142B" w:rsidRPr="0022201B">
        <w:t>r</w:t>
      </w:r>
      <w:r w:rsidR="00F3142B" w:rsidRPr="0022201B">
        <w:t>tidos de izquierdas.</w:t>
      </w:r>
    </w:p>
    <w:p w:rsidR="00FB2C1C" w:rsidRPr="0022201B" w:rsidRDefault="002647C4" w:rsidP="00F3142B">
      <w:pPr>
        <w:pStyle w:val="Prrafobsico"/>
      </w:pPr>
      <w:r w:rsidRPr="0022201B">
        <w:tab/>
      </w:r>
      <w:r w:rsidR="00FB2C1C" w:rsidRPr="0022201B">
        <w:t>E</w:t>
      </w:r>
      <w:r w:rsidR="00F3142B" w:rsidRPr="0022201B">
        <w:t>l señor Clavería, diputado de Podemos, me preguntaba fundamentalmente por si íbamos a aumentar las partidas del turno de oficio. Le voy a contestar, pero también dándole algún dato en algunos aspectos rel</w:t>
      </w:r>
      <w:r w:rsidR="00F3142B" w:rsidRPr="0022201B">
        <w:t>a</w:t>
      </w:r>
      <w:r w:rsidR="00F3142B" w:rsidRPr="0022201B">
        <w:t>cionados con la justicia y cómo nos la hemos encontrado.</w:t>
      </w:r>
    </w:p>
    <w:p w:rsidR="002647C4" w:rsidRPr="0022201B" w:rsidRDefault="00FB2C1C" w:rsidP="00F3142B">
      <w:pPr>
        <w:pStyle w:val="Prrafobsico"/>
      </w:pPr>
      <w:r w:rsidRPr="0022201B">
        <w:tab/>
      </w:r>
      <w:r w:rsidR="00F3142B" w:rsidRPr="0022201B">
        <w:t>Mire, en la justicia gratuita solo se do</w:t>
      </w:r>
      <w:r w:rsidRPr="0022201B">
        <w:t xml:space="preserve">tó </w:t>
      </w:r>
      <w:r w:rsidR="00F3142B" w:rsidRPr="0022201B">
        <w:t>a este servicio del presupuesto hasta el 1 de septiembre. Por lo tanto, vamos a terminar el ejercicio con dos millones y medio de euros de déficit.</w:t>
      </w:r>
      <w:r w:rsidRPr="0022201B">
        <w:t xml:space="preserve"> </w:t>
      </w:r>
      <w:r w:rsidR="00F3142B" w:rsidRPr="0022201B">
        <w:t>¿Qué se hizo con el papel cero, que entra en vigor el día 1 de enero del</w:t>
      </w:r>
      <w:r w:rsidRPr="0022201B">
        <w:t xml:space="preserve"> dieciséis</w:t>
      </w:r>
      <w:r w:rsidR="00F3142B" w:rsidRPr="0022201B">
        <w:t>? Este consejero tomo pose</w:t>
      </w:r>
      <w:r w:rsidRPr="0022201B">
        <w:t>sión el día 6 de julio. El día 1 de enero, entra el papel cero, p</w:t>
      </w:r>
      <w:r w:rsidR="00F3142B" w:rsidRPr="0022201B">
        <w:t>arecía que no existía el papel cero para el Par</w:t>
      </w:r>
      <w:r w:rsidRPr="0022201B">
        <w:t>tido Popular. Pero ¿sabe lo que significa eso? Q</w:t>
      </w:r>
      <w:r w:rsidR="00F3142B" w:rsidRPr="0022201B">
        <w:t>ue hemos de cambiar mil quinientos ordenadores que están ob</w:t>
      </w:r>
      <w:r w:rsidRPr="0022201B">
        <w:t>-</w:t>
      </w:r>
      <w:r w:rsidR="00F3142B" w:rsidRPr="0022201B">
        <w:t>so</w:t>
      </w:r>
      <w:r w:rsidRPr="0022201B">
        <w:t>-</w:t>
      </w:r>
      <w:r w:rsidR="00F3142B" w:rsidRPr="0022201B">
        <w:t>le</w:t>
      </w:r>
      <w:r w:rsidRPr="0022201B">
        <w:t>-</w:t>
      </w:r>
      <w:r w:rsidR="00F3142B" w:rsidRPr="0022201B">
        <w:t>tos y eso significa mucho dinero también.</w:t>
      </w:r>
      <w:r w:rsidRPr="0022201B">
        <w:t xml:space="preserve"> </w:t>
      </w:r>
      <w:r w:rsidR="00F3142B" w:rsidRPr="0022201B">
        <w:t>¿Cuán</w:t>
      </w:r>
      <w:r w:rsidRPr="0022201B">
        <w:t>tos cambió el Partido Popular? Cero, n</w:t>
      </w:r>
      <w:r w:rsidR="00F3142B" w:rsidRPr="0022201B">
        <w:t>inguno.</w:t>
      </w:r>
    </w:p>
    <w:p w:rsidR="002647C4" w:rsidRPr="0022201B" w:rsidRDefault="002647C4" w:rsidP="00F3142B">
      <w:pPr>
        <w:pStyle w:val="Prrafobsico"/>
      </w:pPr>
      <w:r w:rsidRPr="0022201B">
        <w:tab/>
      </w:r>
      <w:r w:rsidR="00FB2C1C" w:rsidRPr="0022201B">
        <w:t>Nueva O</w:t>
      </w:r>
      <w:r w:rsidR="00F3142B" w:rsidRPr="0022201B">
        <w:t xml:space="preserve">ficina </w:t>
      </w:r>
      <w:r w:rsidR="00FB2C1C" w:rsidRPr="0022201B">
        <w:t>Judicial. Se lo he dicho, ni un solo avance, n</w:t>
      </w:r>
      <w:r w:rsidR="00F3142B" w:rsidRPr="0022201B">
        <w:t>o han hecho ni una sola prueba piloto. Yo sé que este es un elemento esencial para una justicia moderna</w:t>
      </w:r>
      <w:r w:rsidR="0055728F" w:rsidRPr="0022201B">
        <w:t>,</w:t>
      </w:r>
      <w:r w:rsidR="00F3142B" w:rsidRPr="0022201B">
        <w:t xml:space="preserve"> pero que tiene sus problemas, tiene sus probl</w:t>
      </w:r>
      <w:r w:rsidR="00F3142B" w:rsidRPr="0022201B">
        <w:t>e</w:t>
      </w:r>
      <w:r w:rsidR="00F3142B" w:rsidRPr="0022201B">
        <w:t>mas. Porque tenemos que convencer también a los funcionarios de que este es el mejor modelo para que fu</w:t>
      </w:r>
      <w:r w:rsidR="00F3142B" w:rsidRPr="0022201B">
        <w:t>n</w:t>
      </w:r>
      <w:r w:rsidR="00F3142B" w:rsidRPr="0022201B">
        <w:t>cionen esas oficinas judiciales.</w:t>
      </w:r>
    </w:p>
    <w:p w:rsidR="002647C4" w:rsidRPr="0022201B" w:rsidRDefault="002647C4" w:rsidP="00F3142B">
      <w:pPr>
        <w:pStyle w:val="Prrafobsico"/>
      </w:pPr>
      <w:r w:rsidRPr="0022201B">
        <w:tab/>
      </w:r>
      <w:r w:rsidR="00F3142B" w:rsidRPr="0022201B">
        <w:t xml:space="preserve">Registro </w:t>
      </w:r>
      <w:r w:rsidR="0055728F" w:rsidRPr="0022201B">
        <w:t>C</w:t>
      </w:r>
      <w:r w:rsidR="00F3142B" w:rsidRPr="0022201B">
        <w:t xml:space="preserve">ivil. </w:t>
      </w:r>
      <w:r w:rsidR="0055728F" w:rsidRPr="0022201B">
        <w:t>Oiga, lo querían privatizar. L</w:t>
      </w:r>
      <w:r w:rsidR="00F3142B" w:rsidRPr="0022201B">
        <w:t xml:space="preserve">o que decimos </w:t>
      </w:r>
      <w:r w:rsidR="0055728F" w:rsidRPr="0022201B">
        <w:t xml:space="preserve">nosotros </w:t>
      </w:r>
      <w:r w:rsidR="00F3142B" w:rsidRPr="0022201B">
        <w:t>es que no queremos ninguna privatiz</w:t>
      </w:r>
      <w:r w:rsidR="00F3142B" w:rsidRPr="0022201B">
        <w:t>a</w:t>
      </w:r>
      <w:r w:rsidR="0055728F" w:rsidRPr="0022201B">
        <w:t>ción. Pero</w:t>
      </w:r>
      <w:r w:rsidR="00F3142B" w:rsidRPr="0022201B">
        <w:t xml:space="preserve"> ¿sabe cuánto nos cuesta el alquiler del edificio actual del </w:t>
      </w:r>
      <w:r w:rsidR="0055728F" w:rsidRPr="0022201B">
        <w:t>R</w:t>
      </w:r>
      <w:r w:rsidR="00F3142B" w:rsidRPr="0022201B">
        <w:t xml:space="preserve">egistro </w:t>
      </w:r>
      <w:r w:rsidR="0055728F" w:rsidRPr="0022201B">
        <w:t>Civil? Un millón de euros en</w:t>
      </w:r>
      <w:r w:rsidR="00F3142B" w:rsidRPr="0022201B">
        <w:t xml:space="preserve"> la legislatura, cuand</w:t>
      </w:r>
      <w:r w:rsidR="0055728F" w:rsidRPr="0022201B">
        <w:t>o hay espacio suficiente en la C</w:t>
      </w:r>
      <w:r w:rsidR="00F3142B" w:rsidRPr="0022201B">
        <w:t xml:space="preserve">iudad de la </w:t>
      </w:r>
      <w:r w:rsidR="0055728F" w:rsidRPr="0022201B">
        <w:t>J</w:t>
      </w:r>
      <w:r w:rsidR="00F3142B" w:rsidRPr="0022201B">
        <w:t xml:space="preserve">usticia, en la Expo, y eso es lo que vamos a hacer, traspasar el </w:t>
      </w:r>
      <w:r w:rsidR="0055728F" w:rsidRPr="0022201B">
        <w:t>R</w:t>
      </w:r>
      <w:r w:rsidR="00F3142B" w:rsidRPr="0022201B">
        <w:t xml:space="preserve">egistro </w:t>
      </w:r>
      <w:r w:rsidR="0055728F" w:rsidRPr="0022201B">
        <w:t>C</w:t>
      </w:r>
      <w:r w:rsidR="00F3142B" w:rsidRPr="0022201B">
        <w:t xml:space="preserve">ivil a la </w:t>
      </w:r>
      <w:r w:rsidR="0055728F" w:rsidRPr="0022201B">
        <w:t>C</w:t>
      </w:r>
      <w:r w:rsidR="00F3142B" w:rsidRPr="0022201B">
        <w:t xml:space="preserve">iudad de la </w:t>
      </w:r>
      <w:r w:rsidR="0055728F" w:rsidRPr="0022201B">
        <w:t>J</w:t>
      </w:r>
      <w:r w:rsidR="00F3142B" w:rsidRPr="0022201B">
        <w:t>usticia para evitarnos un millón de euros en la legislatura.</w:t>
      </w:r>
    </w:p>
    <w:p w:rsidR="002647C4" w:rsidRPr="0022201B" w:rsidRDefault="002647C4" w:rsidP="00F3142B">
      <w:pPr>
        <w:pStyle w:val="Prrafobsico"/>
      </w:pPr>
      <w:r w:rsidRPr="0022201B">
        <w:tab/>
      </w:r>
      <w:r w:rsidR="00F3142B" w:rsidRPr="0022201B">
        <w:t xml:space="preserve">Y respecto al turno de </w:t>
      </w:r>
      <w:r w:rsidR="0055728F" w:rsidRPr="0022201B">
        <w:t xml:space="preserve">oficio, aumentar las partidas. </w:t>
      </w:r>
      <w:r w:rsidR="00F3142B" w:rsidRPr="0022201B">
        <w:t>No sabe usted lo que me gustaría a mí! Ahora, usted sabe perfectamente que vamos a traer aquí un presupuesto que a va a ser un presupuesto difícil. En manos de ustedes estamos.</w:t>
      </w:r>
      <w:r w:rsidR="00464D48" w:rsidRPr="0022201B">
        <w:t xml:space="preserve"> </w:t>
      </w:r>
      <w:r w:rsidR="00F3142B" w:rsidRPr="0022201B">
        <w:t xml:space="preserve">Al Gobierno, lo que más nos gusta es que nos pongan partidas presupuestarias suficientes para poder acometer todos </w:t>
      </w:r>
      <w:r w:rsidR="00464D48" w:rsidRPr="0022201B">
        <w:t>los problemas que tenemos, que, como ustedes saben,</w:t>
      </w:r>
      <w:r w:rsidR="00F3142B" w:rsidRPr="0022201B">
        <w:t xml:space="preserve"> son muchos.</w:t>
      </w:r>
      <w:r w:rsidR="00464D48" w:rsidRPr="0022201B">
        <w:t xml:space="preserve"> </w:t>
      </w:r>
      <w:r w:rsidR="00F3142B" w:rsidRPr="0022201B">
        <w:t>Nosotros est</w:t>
      </w:r>
      <w:r w:rsidR="00F3142B" w:rsidRPr="0022201B">
        <w:t>a</w:t>
      </w:r>
      <w:r w:rsidR="00464D48" w:rsidRPr="0022201B">
        <w:t>ríamos encantados y, además, me parece que es de justicia, y</w:t>
      </w:r>
      <w:r w:rsidR="00F3142B" w:rsidRPr="0022201B">
        <w:t>o comparto con usted la preocupación que tiene.</w:t>
      </w:r>
    </w:p>
    <w:p w:rsidR="002647C4" w:rsidRPr="0022201B" w:rsidRDefault="002647C4" w:rsidP="00F3142B">
      <w:pPr>
        <w:pStyle w:val="Prrafobsico"/>
      </w:pPr>
      <w:r w:rsidRPr="0022201B">
        <w:tab/>
      </w:r>
      <w:r w:rsidR="00F3142B" w:rsidRPr="0022201B">
        <w:t xml:space="preserve">Me preguntaba por </w:t>
      </w:r>
      <w:r w:rsidR="00464D48" w:rsidRPr="0022201B">
        <w:t>R</w:t>
      </w:r>
      <w:r w:rsidR="00F3142B" w:rsidRPr="0022201B">
        <w:t xml:space="preserve">adio </w:t>
      </w:r>
      <w:r w:rsidR="00464D48" w:rsidRPr="0022201B">
        <w:t>T</w:t>
      </w:r>
      <w:r w:rsidR="00F3142B" w:rsidRPr="0022201B">
        <w:t>elevisión, por la auditoria, si habíamos dado instrucciones al consejo de adm</w:t>
      </w:r>
      <w:r w:rsidR="00F3142B" w:rsidRPr="0022201B">
        <w:t>i</w:t>
      </w:r>
      <w:r w:rsidR="00F3142B" w:rsidRPr="0022201B">
        <w:t>nistración. No, mire, tenemos un problema que le voy a decir yo cu</w:t>
      </w:r>
      <w:r w:rsidR="00464D48" w:rsidRPr="0022201B">
        <w:t>á</w:t>
      </w:r>
      <w:r w:rsidR="00F3142B" w:rsidRPr="0022201B">
        <w:t>l es y</w:t>
      </w:r>
      <w:r w:rsidR="00464D48" w:rsidRPr="0022201B">
        <w:t xml:space="preserve"> que lo tenemos que resolver ya, e</w:t>
      </w:r>
      <w:r w:rsidR="00F3142B" w:rsidRPr="0022201B">
        <w:t>spe</w:t>
      </w:r>
      <w:r w:rsidR="00464D48" w:rsidRPr="0022201B">
        <w:t>ro que lo podamos resolver hablá</w:t>
      </w:r>
      <w:r w:rsidR="00F3142B" w:rsidRPr="0022201B">
        <w:t>ndo</w:t>
      </w:r>
      <w:r w:rsidR="00464D48" w:rsidRPr="0022201B">
        <w:t>lo</w:t>
      </w:r>
      <w:r w:rsidR="00F3142B" w:rsidRPr="0022201B">
        <w:t>.</w:t>
      </w:r>
      <w:r w:rsidR="00464D48" w:rsidRPr="0022201B">
        <w:t xml:space="preserve"> </w:t>
      </w:r>
      <w:r w:rsidR="00F3142B" w:rsidRPr="0022201B">
        <w:t>El primer problema que tenemos es que no hay consejo de a</w:t>
      </w:r>
      <w:r w:rsidR="00F3142B" w:rsidRPr="0022201B">
        <w:t>d</w:t>
      </w:r>
      <w:r w:rsidR="00F3142B" w:rsidRPr="0022201B">
        <w:t>ministración y, por lo tanto, tendríamos que llegar a un acuerdo para nombrar muy pronto al consejo de a</w:t>
      </w:r>
      <w:r w:rsidR="00F3142B" w:rsidRPr="0022201B">
        <w:t>d</w:t>
      </w:r>
      <w:r w:rsidR="00F3142B" w:rsidRPr="0022201B">
        <w:t>mi</w:t>
      </w:r>
      <w:r w:rsidR="00464D48" w:rsidRPr="0022201B">
        <w:t>nistración. Porque tenemos una televisión</w:t>
      </w:r>
      <w:r w:rsidR="00F3142B" w:rsidRPr="0022201B">
        <w:t xml:space="preserve"> </w:t>
      </w:r>
      <w:r w:rsidR="00464D48" w:rsidRPr="0022201B">
        <w:t>—</w:t>
      </w:r>
      <w:r w:rsidR="00F3142B" w:rsidRPr="0022201B">
        <w:t>el señor Fernando Ledesma, que entiende de lo que estoy h</w:t>
      </w:r>
      <w:r w:rsidR="00F3142B" w:rsidRPr="0022201B">
        <w:t>a</w:t>
      </w:r>
      <w:r w:rsidR="00F3142B" w:rsidRPr="0022201B">
        <w:t>blando, lo sabe perfectamente</w:t>
      </w:r>
      <w:r w:rsidR="00464D48" w:rsidRPr="0022201B">
        <w:t>—...</w:t>
      </w:r>
      <w:r w:rsidR="00F3142B" w:rsidRPr="0022201B">
        <w:t xml:space="preserve"> tenemos retos importantes en los </w:t>
      </w:r>
      <w:r w:rsidR="00464D48" w:rsidRPr="0022201B">
        <w:t xml:space="preserve">cuatro </w:t>
      </w:r>
      <w:r w:rsidR="00F3142B" w:rsidRPr="0022201B">
        <w:t>próximos meses.</w:t>
      </w:r>
      <w:r w:rsidR="00464D48" w:rsidRPr="0022201B">
        <w:t xml:space="preserve"> </w:t>
      </w:r>
      <w:r w:rsidR="00F3142B" w:rsidRPr="0022201B">
        <w:t>Por lo tanto, t</w:t>
      </w:r>
      <w:r w:rsidR="00F3142B" w:rsidRPr="0022201B">
        <w:t>e</w:t>
      </w:r>
      <w:r w:rsidR="00F3142B" w:rsidRPr="0022201B">
        <w:t xml:space="preserve">nemos que tener consejo de administración, deberíamos de hacerlo a la mayor brevedad posible </w:t>
      </w:r>
      <w:r w:rsidR="00464D48" w:rsidRPr="0022201B">
        <w:t>y</w:t>
      </w:r>
      <w:r w:rsidR="00F3142B" w:rsidRPr="0022201B">
        <w:t>, a partir de ahí, hay que hacer una comisión de seguimiento de los programas electorales, de los tiempos electorales, tenemos que hacer unos nuevos presupuestos</w:t>
      </w:r>
      <w:r w:rsidR="00464D48" w:rsidRPr="0022201B">
        <w:t>...</w:t>
      </w:r>
      <w:r w:rsidR="00F3142B" w:rsidRPr="0022201B">
        <w:t xml:space="preserve"> Y esto urge, esto tiene que ser antes de terminar</w:t>
      </w:r>
      <w:r w:rsidR="00464D48" w:rsidRPr="0022201B">
        <w:t>.</w:t>
      </w:r>
      <w:r w:rsidR="00F3142B" w:rsidRPr="0022201B">
        <w:t>.</w:t>
      </w:r>
      <w:r w:rsidR="00464D48" w:rsidRPr="0022201B">
        <w:t>.</w:t>
      </w:r>
      <w:r w:rsidR="00F3142B" w:rsidRPr="0022201B">
        <w:t xml:space="preserve"> El no</w:t>
      </w:r>
      <w:r w:rsidR="00F3142B" w:rsidRPr="0022201B">
        <w:t>m</w:t>
      </w:r>
      <w:r w:rsidR="00F3142B" w:rsidRPr="0022201B">
        <w:t>bramiento del consejo de administración, si ustedes son capaces de ponerse de acuerdo, lo deberían de h</w:t>
      </w:r>
      <w:r w:rsidR="00F3142B" w:rsidRPr="0022201B">
        <w:t>a</w:t>
      </w:r>
      <w:r w:rsidR="00464D48" w:rsidRPr="0022201B">
        <w:t>cer en este mes, s</w:t>
      </w:r>
      <w:r w:rsidR="00F3142B" w:rsidRPr="0022201B">
        <w:t>ería fundamental que lo hiciésemos en este mes.</w:t>
      </w:r>
      <w:r w:rsidR="00464D48" w:rsidRPr="0022201B">
        <w:t xml:space="preserve"> Y, </w:t>
      </w:r>
      <w:r w:rsidR="00F3142B" w:rsidRPr="0022201B">
        <w:t>una vez ya tuviésemos el consejo de administración, algunas de las demandas que usted me propone deberíamos de hablarlas con ellos, obvi</w:t>
      </w:r>
      <w:r w:rsidR="00F3142B" w:rsidRPr="0022201B">
        <w:t>a</w:t>
      </w:r>
      <w:r w:rsidR="00464D48" w:rsidRPr="0022201B">
        <w:t>mente. Y por eso me disculpará</w:t>
      </w:r>
      <w:r w:rsidR="00F3142B" w:rsidRPr="0022201B">
        <w:t xml:space="preserve"> si yo no le puedo contestar a algunas de las cosas que usted me pregunta y que yo comparto</w:t>
      </w:r>
      <w:r w:rsidR="00464D48" w:rsidRPr="0022201B">
        <w:t xml:space="preserve">, </w:t>
      </w:r>
      <w:r w:rsidR="00F3142B" w:rsidRPr="0022201B">
        <w:t>sobre t</w:t>
      </w:r>
      <w:r w:rsidR="00464D48" w:rsidRPr="0022201B">
        <w:t>odo la</w:t>
      </w:r>
      <w:r w:rsidR="00F3142B" w:rsidRPr="0022201B">
        <w:t xml:space="preserve"> promoción con medios propios de los temas audiovisua</w:t>
      </w:r>
      <w:r w:rsidR="00464D48" w:rsidRPr="0022201B">
        <w:t>les lo</w:t>
      </w:r>
      <w:r w:rsidR="00F3142B" w:rsidRPr="0022201B">
        <w:t xml:space="preserve"> comparto. Lo decía mi compañero ya, cuando hablaba de esa comisión que se ha hecho de cultura. Yo creo</w:t>
      </w:r>
      <w:r w:rsidR="00464D48" w:rsidRPr="0022201B">
        <w:t xml:space="preserve"> que es algo que le falta la televisión. Es verdad una cosa:</w:t>
      </w:r>
      <w:r w:rsidR="00F3142B" w:rsidRPr="0022201B">
        <w:t xml:space="preserve"> todo lo que hagamos en materia televisiva cuesta dinero y los presupuestos con los que no</w:t>
      </w:r>
      <w:r w:rsidR="00464D48" w:rsidRPr="0022201B">
        <w:t>s movemos a través del contrato-programa</w:t>
      </w:r>
      <w:r w:rsidR="00F3142B" w:rsidRPr="0022201B">
        <w:t xml:space="preserve"> son muy ajusta</w:t>
      </w:r>
      <w:r w:rsidR="00464D48" w:rsidRPr="0022201B">
        <w:t>dos, p</w:t>
      </w:r>
      <w:r w:rsidR="00F3142B" w:rsidRPr="0022201B">
        <w:t>ero tendre</w:t>
      </w:r>
      <w:r w:rsidR="00464D48" w:rsidRPr="0022201B">
        <w:t>mos que hacer algún esfuerzo y lo haremos, e</w:t>
      </w:r>
      <w:r w:rsidR="00F3142B" w:rsidRPr="0022201B">
        <w:t>stamos dispuestos a hacerlos.</w:t>
      </w:r>
    </w:p>
    <w:p w:rsidR="002647C4" w:rsidRPr="0022201B" w:rsidRDefault="002647C4" w:rsidP="00F3142B">
      <w:pPr>
        <w:pStyle w:val="Prrafobsico"/>
      </w:pPr>
      <w:r w:rsidRPr="0022201B">
        <w:tab/>
      </w:r>
      <w:r w:rsidR="00F3142B" w:rsidRPr="0022201B">
        <w:t>Señor García Madrigal, muchas gracias por su intervención. Me hablaba de las conferencias sectoriales y del seguimiento que tenem</w:t>
      </w:r>
      <w:r w:rsidR="00464D48" w:rsidRPr="0022201B">
        <w:t>os que hacer. Sin ninguna duda, mire usted si he seguido yo la C</w:t>
      </w:r>
      <w:r w:rsidR="00F3142B" w:rsidRPr="0022201B">
        <w:t xml:space="preserve">omisión </w:t>
      </w:r>
      <w:r w:rsidR="00464D48" w:rsidRPr="0022201B">
        <w:t>B</w:t>
      </w:r>
      <w:r w:rsidR="00F3142B" w:rsidRPr="0022201B">
        <w:t>ilateral y las conferencias sectoriales que me he traído las actas, porque además las pedí adrede, porque yo sabía que era muy interesante el contenido de estas act</w:t>
      </w:r>
      <w:r w:rsidR="00464D48" w:rsidRPr="0022201B">
        <w:t xml:space="preserve">as. Se las puedo pasar también </w:t>
      </w:r>
      <w:r w:rsidR="00F3142B" w:rsidRPr="0022201B">
        <w:t xml:space="preserve">porque verán lo interesante que es para </w:t>
      </w:r>
      <w:r w:rsidR="00464D48" w:rsidRPr="0022201B">
        <w:t>analizar cómo ha funcionado la C</w:t>
      </w:r>
      <w:r w:rsidR="00F3142B" w:rsidRPr="0022201B">
        <w:t xml:space="preserve">omisión </w:t>
      </w:r>
      <w:r w:rsidR="00464D48" w:rsidRPr="0022201B">
        <w:t>Bilateral durante estos años, y</w:t>
      </w:r>
      <w:r w:rsidR="00F3142B" w:rsidRPr="0022201B">
        <w:t xml:space="preserve">o le llamaría </w:t>
      </w:r>
      <w:r w:rsidR="00464D48" w:rsidRPr="0022201B">
        <w:t>«</w:t>
      </w:r>
      <w:r w:rsidR="00F3142B" w:rsidRPr="0022201B">
        <w:t>la nada</w:t>
      </w:r>
      <w:r w:rsidR="00464D48" w:rsidRPr="0022201B">
        <w:t>», n</w:t>
      </w:r>
      <w:r w:rsidR="00F3142B" w:rsidRPr="0022201B">
        <w:t>o ha funcionado, sencill</w:t>
      </w:r>
      <w:r w:rsidR="00431B03" w:rsidRPr="0022201B">
        <w:t>amente, e</w:t>
      </w:r>
      <w:r w:rsidR="00F3142B" w:rsidRPr="0022201B">
        <w:t>s papel mojado todo lo que se ha hecho.</w:t>
      </w:r>
    </w:p>
    <w:p w:rsidR="002647C4" w:rsidRPr="0022201B" w:rsidRDefault="002647C4" w:rsidP="00F3142B">
      <w:pPr>
        <w:pStyle w:val="Prrafobsico"/>
      </w:pPr>
      <w:r w:rsidRPr="0022201B">
        <w:tab/>
      </w:r>
      <w:r w:rsidR="00F3142B" w:rsidRPr="0022201B">
        <w:t>Me ha hablado del consejo de cultura, el desarrollo de las industrias culturales, a lo que me he referido respondiéndole al diputado de Podemos.</w:t>
      </w:r>
    </w:p>
    <w:p w:rsidR="002647C4" w:rsidRPr="0022201B" w:rsidRDefault="002647C4" w:rsidP="00F3142B">
      <w:pPr>
        <w:pStyle w:val="Prrafobsico"/>
      </w:pPr>
      <w:r w:rsidRPr="0022201B">
        <w:tab/>
      </w:r>
      <w:r w:rsidR="00F3142B" w:rsidRPr="0022201B">
        <w:t>Respecto a los bomberos, ya he dado alguna indicación.</w:t>
      </w:r>
    </w:p>
    <w:p w:rsidR="00431B03" w:rsidRPr="0022201B" w:rsidRDefault="002647C4" w:rsidP="00F3142B">
      <w:pPr>
        <w:pStyle w:val="Prrafobsico"/>
      </w:pPr>
      <w:r w:rsidRPr="0022201B">
        <w:tab/>
      </w:r>
      <w:r w:rsidR="00F3142B" w:rsidRPr="0022201B">
        <w:t>El señor</w:t>
      </w:r>
      <w:r w:rsidR="00431B03" w:rsidRPr="0022201B">
        <w:t xml:space="preserve"> Lafuente. No me ha sorprendido, ¡</w:t>
      </w:r>
      <w:r w:rsidR="00F3142B" w:rsidRPr="0022201B">
        <w:t>qué quiere que le diga</w:t>
      </w:r>
      <w:r w:rsidR="00431B03" w:rsidRPr="0022201B">
        <w:t>!, n</w:t>
      </w:r>
      <w:r w:rsidR="00F3142B" w:rsidRPr="0022201B">
        <w:t>os conocemos ya desde hace tanto tiempo que a mí, francamen</w:t>
      </w:r>
      <w:r w:rsidR="00431B03" w:rsidRPr="0022201B">
        <w:t xml:space="preserve">te, no me va a sorprender usted, </w:t>
      </w:r>
      <w:r w:rsidR="00F3142B" w:rsidRPr="0022201B">
        <w:t>¿eh?</w:t>
      </w:r>
      <w:r w:rsidR="00431B03" w:rsidRPr="0022201B">
        <w:t xml:space="preserve"> </w:t>
      </w:r>
      <w:r w:rsidR="00F3142B" w:rsidRPr="0022201B">
        <w:t>Entonces, me habla primero del peaje que tenemos que pagar los socialistas a Podemos y entiendo que a los partidos que nos han apoyado. Me im</w:t>
      </w:r>
      <w:r w:rsidR="00F3142B" w:rsidRPr="0022201B">
        <w:t>a</w:t>
      </w:r>
      <w:r w:rsidR="00F3142B" w:rsidRPr="0022201B">
        <w:t>gino que será el mismo peaje que le debieron de pagar ust</w:t>
      </w:r>
      <w:r w:rsidR="00431B03" w:rsidRPr="0022201B">
        <w:t xml:space="preserve">edes al PAR cuando hicieron el gobierno, </w:t>
      </w:r>
      <w:r w:rsidR="00F3142B" w:rsidRPr="0022201B">
        <w:t>¿no? O el mismo peaje que le está pagando la presidenta de la Comunidad de Madrid a Ciudadanos para poder gobernar. Entiendo yo q</w:t>
      </w:r>
      <w:r w:rsidR="00431B03" w:rsidRPr="0022201B">
        <w:t>ue se refiere usted a ese peaje, ¿no?</w:t>
      </w:r>
      <w:r w:rsidR="00C206EF">
        <w:t xml:space="preserve"> </w:t>
      </w:r>
      <w:r w:rsidR="00F3142B" w:rsidRPr="0022201B">
        <w:t>Por</w:t>
      </w:r>
      <w:r w:rsidR="00431B03" w:rsidRPr="0022201B">
        <w:t>que, en fin, c</w:t>
      </w:r>
      <w:r w:rsidR="00F3142B" w:rsidRPr="0022201B">
        <w:t>laro, si el peaje solo vale para Aragón y solo vale para este Gobierno, pero no vale para</w:t>
      </w:r>
      <w:r w:rsidR="00431B03" w:rsidRPr="0022201B">
        <w:t xml:space="preserve"> lo que hicieron ustedes en un g</w:t>
      </w:r>
      <w:r w:rsidR="00F3142B" w:rsidRPr="0022201B">
        <w:t>obierno de coal</w:t>
      </w:r>
      <w:r w:rsidR="00F3142B" w:rsidRPr="0022201B">
        <w:t>i</w:t>
      </w:r>
      <w:r w:rsidR="00F3142B" w:rsidRPr="0022201B">
        <w:t>ción con el PAR o lo que ha hecho la presidenta d</w:t>
      </w:r>
      <w:r w:rsidR="00431B03" w:rsidRPr="0022201B">
        <w:t>e la Comunidad de Madrid en un g</w:t>
      </w:r>
      <w:r w:rsidR="00F3142B" w:rsidRPr="0022201B">
        <w:t>obierno de coalición con Ciudadanos</w:t>
      </w:r>
      <w:r w:rsidR="00431B03" w:rsidRPr="0022201B">
        <w:t>, en algo me estoy equivocando, y</w:t>
      </w:r>
      <w:r w:rsidR="00F3142B" w:rsidRPr="0022201B">
        <w:t xml:space="preserve"> creo que no me equivoco.</w:t>
      </w:r>
      <w:r w:rsidR="00431B03" w:rsidRPr="0022201B">
        <w:t xml:space="preserve"> </w:t>
      </w:r>
      <w:r w:rsidR="00F3142B" w:rsidRPr="0022201B">
        <w:t>Por tanto, en fin, sobre peajes podemos hablar todos mucho</w:t>
      </w:r>
      <w:r w:rsidR="00431B03" w:rsidRPr="0022201B">
        <w:t>.</w:t>
      </w:r>
    </w:p>
    <w:p w:rsidR="002647C4" w:rsidRPr="0022201B" w:rsidRDefault="00431B03" w:rsidP="00F3142B">
      <w:pPr>
        <w:pStyle w:val="Prrafobsico"/>
      </w:pPr>
      <w:r w:rsidRPr="0022201B">
        <w:tab/>
      </w:r>
      <w:r w:rsidR="00F3142B" w:rsidRPr="0022201B">
        <w:t>Pero yo le voy a decir algo. Nosotros no tenemos la sensación de pagar ningún peaje</w:t>
      </w:r>
      <w:r w:rsidRPr="0022201B">
        <w:t>, n</w:t>
      </w:r>
      <w:r w:rsidR="00F3142B" w:rsidRPr="0022201B">
        <w:t>osotros gobern</w:t>
      </w:r>
      <w:r w:rsidR="00F3142B" w:rsidRPr="0022201B">
        <w:t>a</w:t>
      </w:r>
      <w:r w:rsidR="00F3142B" w:rsidRPr="0022201B">
        <w:t>mos con unos acuerdos de investidura que, como he dicho al principio, significan cumplir con la palabra d</w:t>
      </w:r>
      <w:r w:rsidR="00F3142B" w:rsidRPr="0022201B">
        <w:t>a</w:t>
      </w:r>
      <w:r w:rsidR="00F3142B" w:rsidRPr="0022201B">
        <w:t>da. Y esos acuerdos</w:t>
      </w:r>
      <w:r w:rsidRPr="0022201B">
        <w:t>,</w:t>
      </w:r>
      <w:r w:rsidR="00F3142B" w:rsidRPr="0022201B">
        <w:t xml:space="preserve"> que han sido públicos y transparentes, están ahí, los conoce toda la sociedad aragon</w:t>
      </w:r>
      <w:r w:rsidR="00F3142B" w:rsidRPr="0022201B">
        <w:t>e</w:t>
      </w:r>
      <w:r w:rsidR="00F3142B" w:rsidRPr="0022201B">
        <w:t>sa y los vamos a cumplir.</w:t>
      </w:r>
      <w:r w:rsidRPr="0022201B">
        <w:t xml:space="preserve"> </w:t>
      </w:r>
      <w:r w:rsidR="00F3142B" w:rsidRPr="0022201B">
        <w:t>Pero gobernamos también con nuestro proyecto electoral, con nuestro pro</w:t>
      </w:r>
      <w:r w:rsidRPr="0022201B">
        <w:t>grama electoral, t</w:t>
      </w:r>
      <w:r w:rsidR="00F3142B" w:rsidRPr="0022201B">
        <w:t>ambién gobernamos</w:t>
      </w:r>
      <w:r w:rsidRPr="0022201B">
        <w:t xml:space="preserve"> con nuestro programa electoral, </w:t>
      </w:r>
      <w:r w:rsidR="00F3142B" w:rsidRPr="0022201B">
        <w:t>que, por cierto, usted puede acudir perfect</w:t>
      </w:r>
      <w:r w:rsidR="00F3142B" w:rsidRPr="0022201B">
        <w:t>a</w:t>
      </w:r>
      <w:r w:rsidR="00F3142B" w:rsidRPr="0022201B">
        <w:t>mente a verlo en la página web</w:t>
      </w:r>
      <w:r w:rsidR="00F3142B" w:rsidRPr="0022201B">
        <w:rPr>
          <w:i/>
        </w:rPr>
        <w:t xml:space="preserve"> </w:t>
      </w:r>
      <w:r w:rsidR="00F3142B" w:rsidRPr="0022201B">
        <w:t>del Partido Socialista sin ningún tipo de problemas</w:t>
      </w:r>
      <w:r w:rsidRPr="0022201B">
        <w:t xml:space="preserve">. </w:t>
      </w:r>
      <w:r w:rsidRPr="0022201B">
        <w:rPr>
          <w:i/>
        </w:rPr>
        <w:t>[El señor diputado Lafue</w:t>
      </w:r>
      <w:r w:rsidRPr="0022201B">
        <w:rPr>
          <w:i/>
        </w:rPr>
        <w:t>n</w:t>
      </w:r>
      <w:r w:rsidRPr="0022201B">
        <w:rPr>
          <w:i/>
        </w:rPr>
        <w:t xml:space="preserve">te Belmonte, sin micrófono, se manifiesta en los siguientes términos: «lo he hecho, lo he hecho».] </w:t>
      </w:r>
      <w:r w:rsidR="00F3142B" w:rsidRPr="0022201B">
        <w:t>Perfecto.</w:t>
      </w:r>
    </w:p>
    <w:p w:rsidR="002647C4" w:rsidRPr="0022201B" w:rsidRDefault="002647C4" w:rsidP="00F3142B">
      <w:pPr>
        <w:pStyle w:val="Prrafobsico"/>
      </w:pPr>
      <w:r w:rsidRPr="0022201B">
        <w:tab/>
      </w:r>
      <w:r w:rsidR="00F3142B" w:rsidRPr="0022201B">
        <w:t>Claro, habla usted del concepto que tengo yo de la transparencia en la información. Mire, le voy a decir yo qué es lo que no har</w:t>
      </w:r>
      <w:r w:rsidR="00431B03" w:rsidRPr="0022201B">
        <w:t>é</w:t>
      </w:r>
      <w:r w:rsidR="00F3142B" w:rsidRPr="0022201B">
        <w:t xml:space="preserve"> nunca a la hora de transmitir información. Por ejemplo, yo no transmitiré inform</w:t>
      </w:r>
      <w:r w:rsidR="00F3142B" w:rsidRPr="0022201B">
        <w:t>a</w:t>
      </w:r>
      <w:r w:rsidR="00F3142B" w:rsidRPr="0022201B">
        <w:t>ción en plasma, no lo har</w:t>
      </w:r>
      <w:r w:rsidR="00431B03" w:rsidRPr="0022201B">
        <w:t>é, y</w:t>
      </w:r>
      <w:r w:rsidR="00F3142B" w:rsidRPr="0022201B">
        <w:t>o no iré a una rueda de prensa del Consejo de Gobierno a transmitir inform</w:t>
      </w:r>
      <w:r w:rsidR="00F3142B" w:rsidRPr="0022201B">
        <w:t>a</w:t>
      </w:r>
      <w:r w:rsidR="00F3142B" w:rsidRPr="0022201B">
        <w:t>ción a través de plasma sin que tenga a los periodistas delante.</w:t>
      </w:r>
      <w:r w:rsidR="00431B03" w:rsidRPr="0022201B">
        <w:t xml:space="preserve"> Pero, mire, yo lo que tampoco haré</w:t>
      </w:r>
      <w:r w:rsidR="00F3142B" w:rsidRPr="0022201B">
        <w:t xml:space="preserve"> será c</w:t>
      </w:r>
      <w:r w:rsidR="00F3142B" w:rsidRPr="0022201B">
        <w:t>o</w:t>
      </w:r>
      <w:r w:rsidR="00F3142B" w:rsidRPr="0022201B">
        <w:t>ger a tres periodistas de los de mi cuerda para que me pregun</w:t>
      </w:r>
      <w:r w:rsidR="00431B03" w:rsidRPr="0022201B">
        <w:t>ten, tampoco lo haré, no, no, no lo haré, para nada, yo dejaré</w:t>
      </w:r>
      <w:r w:rsidR="00F3142B" w:rsidRPr="0022201B">
        <w:t xml:space="preserve"> que sean los periodistas los que libremente pregunten, aunque las </w:t>
      </w:r>
      <w:r w:rsidR="00431B03" w:rsidRPr="0022201B">
        <w:t>preguntas que me hagan sean incó</w:t>
      </w:r>
      <w:r w:rsidR="00F3142B" w:rsidRPr="0022201B">
        <w:t>modas, que para eso están los periodistas y para eso me pagan a mí, para contestar a lo que me preguntan ellos.</w:t>
      </w:r>
      <w:r w:rsidR="00431B03" w:rsidRPr="0022201B">
        <w:t xml:space="preserve"> </w:t>
      </w:r>
      <w:r w:rsidR="00F3142B" w:rsidRPr="0022201B">
        <w:t>Y a pa</w:t>
      </w:r>
      <w:r w:rsidR="00431B03" w:rsidRPr="0022201B">
        <w:t>rtir de ahí, cuando dice usted «¿</w:t>
      </w:r>
      <w:r w:rsidR="00F3142B" w:rsidRPr="0022201B">
        <w:t>usted dará solo una poquita información o toda la in</w:t>
      </w:r>
      <w:r w:rsidR="00431B03" w:rsidRPr="0022201B">
        <w:t xml:space="preserve">formación»? Oiga, </w:t>
      </w:r>
      <w:r w:rsidR="00F3142B" w:rsidRPr="0022201B">
        <w:t>mire, pregúnt</w:t>
      </w:r>
      <w:r w:rsidR="00431B03" w:rsidRPr="0022201B">
        <w:t>eles usted a los periodistas cuá</w:t>
      </w:r>
      <w:r w:rsidR="00F3142B" w:rsidRPr="0022201B">
        <w:t>nta información doy yo</w:t>
      </w:r>
      <w:r w:rsidR="00431B03" w:rsidRPr="0022201B">
        <w:t>: t</w:t>
      </w:r>
      <w:r w:rsidR="00F3142B" w:rsidRPr="0022201B">
        <w:t>oda la que han querido, toda. Ahora, seguro que la información que yo doy no le gusta</w:t>
      </w:r>
      <w:r w:rsidR="00431B03" w:rsidRPr="0022201B">
        <w:t xml:space="preserve"> a usted</w:t>
      </w:r>
      <w:r w:rsidR="00F3142B" w:rsidRPr="0022201B">
        <w:t>. Y eso ¿sabe lo que signif</w:t>
      </w:r>
      <w:r w:rsidR="00F3142B" w:rsidRPr="0022201B">
        <w:t>i</w:t>
      </w:r>
      <w:r w:rsidR="00431B03" w:rsidRPr="0022201B">
        <w:t>ca? Q</w:t>
      </w:r>
      <w:r w:rsidR="00F3142B" w:rsidRPr="0022201B">
        <w:t>ue a mí me van las cosas bien siempre que a usted no</w:t>
      </w:r>
      <w:r w:rsidR="00431B03" w:rsidRPr="0022201B">
        <w:t xml:space="preserve"> le gusta lo que yo digo, o sea </w:t>
      </w:r>
      <w:r w:rsidR="00F3142B" w:rsidRPr="0022201B">
        <w:t>que, por lo tanto, vamos a estar ahí</w:t>
      </w:r>
      <w:r w:rsidR="00431B03" w:rsidRPr="0022201B">
        <w:t xml:space="preserve"> </w:t>
      </w:r>
      <w:r w:rsidR="00431B03" w:rsidRPr="0022201B">
        <w:rPr>
          <w:i/>
        </w:rPr>
        <w:t>[el señor diputado Lafuente Belmonte, sin micrófono, pronuncia unas palabras que resultan ininteligibles]</w:t>
      </w:r>
      <w:r w:rsidR="00F3142B" w:rsidRPr="0022201B">
        <w:t xml:space="preserve"> en una relación bastante razonable.</w:t>
      </w:r>
    </w:p>
    <w:p w:rsidR="002647C4" w:rsidRPr="0022201B" w:rsidRDefault="002647C4" w:rsidP="00F3142B">
      <w:pPr>
        <w:pStyle w:val="Prrafobsico"/>
        <w:rPr>
          <w:i/>
        </w:rPr>
      </w:pPr>
      <w:r w:rsidRPr="0022201B">
        <w:tab/>
      </w:r>
      <w:r w:rsidR="00F3142B" w:rsidRPr="0022201B">
        <w:t>Sobre la televisión. ¡Ah</w:t>
      </w:r>
      <w:r w:rsidR="00431B03" w:rsidRPr="0022201B">
        <w:t xml:space="preserve">!, </w:t>
      </w:r>
      <w:r w:rsidR="00F3142B" w:rsidRPr="0022201B">
        <w:t>no</w:t>
      </w:r>
      <w:r w:rsidR="00431B03" w:rsidRPr="0022201B">
        <w:t>,</w:t>
      </w:r>
      <w:r w:rsidR="00F3142B" w:rsidRPr="0022201B">
        <w:t xml:space="preserve"> me ha acusado de que no hemos comparecido en el verano. Oiga, </w:t>
      </w:r>
      <w:r w:rsidR="00431B03" w:rsidRPr="0022201B">
        <w:t>¡</w:t>
      </w:r>
      <w:r w:rsidR="00F3142B" w:rsidRPr="0022201B">
        <w:t xml:space="preserve">pero si les hubiésemos planteado un problema </w:t>
      </w:r>
      <w:r w:rsidR="00431B03" w:rsidRPr="0022201B">
        <w:t>a ustedes terrible si les hubiéra</w:t>
      </w:r>
      <w:r w:rsidR="00F3142B" w:rsidRPr="0022201B">
        <w:t>mos dicho que veníamos aquí en el mes de agosto</w:t>
      </w:r>
      <w:r w:rsidR="00431B03" w:rsidRPr="0022201B">
        <w:t>, si</w:t>
      </w:r>
      <w:r w:rsidR="00F3142B" w:rsidRPr="0022201B">
        <w:t xml:space="preserve"> ustedes, en la situación </w:t>
      </w:r>
      <w:r w:rsidR="00431B03" w:rsidRPr="0022201B">
        <w:t xml:space="preserve">en </w:t>
      </w:r>
      <w:r w:rsidR="00F3142B" w:rsidRPr="0022201B">
        <w:t>que están, lo que necesitaban era descansar, descansar era lo que necesi</w:t>
      </w:r>
      <w:r w:rsidR="00431B03" w:rsidRPr="0022201B">
        <w:t>taban, s</w:t>
      </w:r>
      <w:r w:rsidR="00F3142B" w:rsidRPr="0022201B">
        <w:t xml:space="preserve">i les ha venido estupendamente, </w:t>
      </w:r>
      <w:r w:rsidR="00431B03" w:rsidRPr="0022201B">
        <w:t xml:space="preserve">hombre! </w:t>
      </w:r>
      <w:r w:rsidR="00431B03" w:rsidRPr="0022201B">
        <w:rPr>
          <w:i/>
        </w:rPr>
        <w:t xml:space="preserve">[Rumores.] </w:t>
      </w:r>
      <w:r w:rsidR="00431B03" w:rsidRPr="0022201B">
        <w:t>¿</w:t>
      </w:r>
      <w:r w:rsidR="00F3142B" w:rsidRPr="0022201B">
        <w:t>Cómo me dice a mí</w:t>
      </w:r>
      <w:r w:rsidR="00431B03" w:rsidRPr="0022201B">
        <w:t>...?</w:t>
      </w:r>
      <w:r w:rsidR="00F3142B" w:rsidRPr="0022201B">
        <w:t xml:space="preserve"> </w:t>
      </w:r>
      <w:r w:rsidR="00431B03" w:rsidRPr="0022201B">
        <w:t>¡S</w:t>
      </w:r>
      <w:r w:rsidR="00F3142B" w:rsidRPr="0022201B">
        <w:t xml:space="preserve">i yo soy el que le decía a mi portavoz que quería venir </w:t>
      </w:r>
      <w:r w:rsidR="00431B03" w:rsidRPr="0022201B">
        <w:t xml:space="preserve">en </w:t>
      </w:r>
      <w:r w:rsidR="00F3142B" w:rsidRPr="0022201B">
        <w:t xml:space="preserve">el mes de agosto a comparecer aquí, que teníamos que hacer todas las comparecencias y no hubo manera! Y ahora resulta que me reprocha que no </w:t>
      </w:r>
      <w:r w:rsidR="00431B03" w:rsidRPr="0022201B">
        <w:t>hemos</w:t>
      </w:r>
      <w:r w:rsidR="00F3142B" w:rsidRPr="0022201B">
        <w:t xml:space="preserve"> venido a co</w:t>
      </w:r>
      <w:r w:rsidR="00F3142B" w:rsidRPr="0022201B">
        <w:t>m</w:t>
      </w:r>
      <w:r w:rsidR="00F3142B" w:rsidRPr="0022201B">
        <w:t>pare</w:t>
      </w:r>
      <w:r w:rsidR="00431B03" w:rsidRPr="0022201B">
        <w:t>cer aquí en el mes de agosto, ¡e</w:t>
      </w:r>
      <w:r w:rsidR="00F3142B" w:rsidRPr="0022201B">
        <w:t>sto sí que tiene gracia</w:t>
      </w:r>
      <w:r w:rsidR="00431B03" w:rsidRPr="0022201B">
        <w:t xml:space="preserve">! </w:t>
      </w:r>
      <w:r w:rsidR="00431B03" w:rsidRPr="0022201B">
        <w:rPr>
          <w:i/>
        </w:rPr>
        <w:t xml:space="preserve">[Rumores.] </w:t>
      </w:r>
      <w:r w:rsidR="00E275A0" w:rsidRPr="0022201B">
        <w:rPr>
          <w:i/>
        </w:rPr>
        <w:t>[Varios diputados, sin micrófono, pr</w:t>
      </w:r>
      <w:r w:rsidR="00E275A0" w:rsidRPr="0022201B">
        <w:rPr>
          <w:i/>
        </w:rPr>
        <w:t>o</w:t>
      </w:r>
      <w:r w:rsidR="00E275A0" w:rsidRPr="0022201B">
        <w:rPr>
          <w:i/>
        </w:rPr>
        <w:t>nuncian unas palabras que resultan ininteligibles.]</w:t>
      </w:r>
    </w:p>
    <w:p w:rsidR="002647C4" w:rsidRPr="0022201B" w:rsidRDefault="002647C4" w:rsidP="00F3142B">
      <w:pPr>
        <w:pStyle w:val="Prrafobsico"/>
      </w:pPr>
      <w:r w:rsidRPr="0022201B">
        <w:tab/>
      </w:r>
      <w:r w:rsidR="00F3142B" w:rsidRPr="0022201B">
        <w:t>Sobre la televisión</w:t>
      </w:r>
      <w:r w:rsidR="00E275A0" w:rsidRPr="0022201B">
        <w:t xml:space="preserve">. Claro, hablando del peaje, dice que </w:t>
      </w:r>
      <w:r w:rsidR="00F3142B" w:rsidRPr="0022201B">
        <w:t>el acuerdo que más nos costó lograr con los co</w:t>
      </w:r>
      <w:r w:rsidR="00F3142B" w:rsidRPr="0022201B">
        <w:t>m</w:t>
      </w:r>
      <w:r w:rsidR="00F3142B" w:rsidRPr="0022201B">
        <w:t>pañeros de</w:t>
      </w:r>
      <w:r w:rsidR="00E275A0" w:rsidRPr="0022201B">
        <w:t xml:space="preserve"> Podemos es el de la televisión, d</w:t>
      </w:r>
      <w:r w:rsidR="00F3142B" w:rsidRPr="0022201B">
        <w:t>os días y casi un mes después par</w:t>
      </w:r>
      <w:r w:rsidR="00E275A0" w:rsidRPr="0022201B">
        <w:t>a cerrar la televisión. Y dice «lo que funciona no se toca»</w:t>
      </w:r>
      <w:r w:rsidR="00F3142B" w:rsidRPr="0022201B">
        <w:t>. Oiga,</w:t>
      </w:r>
      <w:r w:rsidR="00E275A0" w:rsidRPr="0022201B">
        <w:t xml:space="preserve"> yo estoy de acuerdo con usted, pero, </w:t>
      </w:r>
      <w:r w:rsidR="00F3142B" w:rsidRPr="0022201B">
        <w:t xml:space="preserve">mire, el señor Ledesma le va a contar alguna cosa, que va a estar </w:t>
      </w:r>
      <w:r w:rsidR="00E275A0" w:rsidRPr="0022201B">
        <w:t xml:space="preserve">de acuerdo </w:t>
      </w:r>
      <w:r w:rsidR="00F3142B" w:rsidRPr="0022201B">
        <w:t>conmigo en lo que yo le voy a decir.</w:t>
      </w:r>
      <w:r w:rsidR="00E275A0" w:rsidRPr="0022201B">
        <w:t xml:space="preserve"> </w:t>
      </w:r>
      <w:r w:rsidR="00F3142B" w:rsidRPr="0022201B">
        <w:t>Mire, esta televisión de Aragón</w:t>
      </w:r>
      <w:r w:rsidR="00E275A0" w:rsidRPr="0022201B">
        <w:t>,</w:t>
      </w:r>
      <w:r w:rsidR="00C206EF">
        <w:t xml:space="preserve"> </w:t>
      </w:r>
      <w:r w:rsidR="00F3142B" w:rsidRPr="0022201B">
        <w:t xml:space="preserve">que se hace con muy poco dinero </w:t>
      </w:r>
      <w:r w:rsidR="00E275A0" w:rsidRPr="0022201B">
        <w:t>—</w:t>
      </w:r>
      <w:r w:rsidR="00F3142B" w:rsidRPr="0022201B">
        <w:t>somos la televisión que menos cuesta</w:t>
      </w:r>
      <w:r w:rsidR="00E275A0" w:rsidRPr="0022201B">
        <w:t>—</w:t>
      </w:r>
      <w:r w:rsidR="009B0077" w:rsidRPr="0022201B">
        <w:t xml:space="preserve">, tiene graves problemas; </w:t>
      </w:r>
      <w:r w:rsidR="00F3142B" w:rsidRPr="0022201B">
        <w:t xml:space="preserve">a pesar de que nosotros tenemos un </w:t>
      </w:r>
      <w:r w:rsidR="00F3142B" w:rsidRPr="0022201B">
        <w:rPr>
          <w:i/>
        </w:rPr>
        <w:t>share</w:t>
      </w:r>
      <w:r w:rsidR="00F3142B" w:rsidRPr="0022201B">
        <w:t xml:space="preserve"> que nos hace estar en el segundo puesto del ranking de las televisiones FORTA en España, tiene graves problemas.</w:t>
      </w:r>
      <w:r w:rsidR="009B0077" w:rsidRPr="0022201B">
        <w:t xml:space="preserve"> </w:t>
      </w:r>
      <w:r w:rsidR="00F3142B" w:rsidRPr="0022201B">
        <w:t xml:space="preserve">Uno de ellos es el </w:t>
      </w:r>
      <w:r w:rsidR="00F3142B" w:rsidRPr="0022201B">
        <w:rPr>
          <w:i/>
        </w:rPr>
        <w:t>target</w:t>
      </w:r>
      <w:r w:rsidR="00F3142B" w:rsidRPr="0022201B">
        <w:t>. Esta televisión la ven los mayores de sesenta y cinco años y la ven en Zaragoza y en Teruel.</w:t>
      </w:r>
      <w:r w:rsidR="009B0077" w:rsidRPr="0022201B">
        <w:t xml:space="preserve"> </w:t>
      </w:r>
      <w:r w:rsidR="00F3142B" w:rsidRPr="0022201B">
        <w:t>Por lo tanto, tenemos un reto importantísimo</w:t>
      </w:r>
      <w:r w:rsidR="009B0077" w:rsidRPr="0022201B">
        <w:t>, t</w:t>
      </w:r>
      <w:r w:rsidR="00F3142B" w:rsidRPr="0022201B">
        <w:t>enemos que hacer que las nuevas generaciones se acerque</w:t>
      </w:r>
      <w:r w:rsidR="009B0077" w:rsidRPr="0022201B">
        <w:t>n a esta televisión. ¿Por qué? P</w:t>
      </w:r>
      <w:r w:rsidR="00F3142B" w:rsidRPr="0022201B">
        <w:t>orque tenemos que hacer inversiones en materia tecnológica porque ahora la gente ve lo que quiere, como quiere y cuando quiere. Eso lo hacen los jóvenes y, por lo tanto, tendremos que ir a la televisión a la carta, tendremos que encauzar nu</w:t>
      </w:r>
      <w:r w:rsidR="00F3142B" w:rsidRPr="0022201B">
        <w:t>e</w:t>
      </w:r>
      <w:r w:rsidR="00F3142B" w:rsidRPr="0022201B">
        <w:t>vos modelos de televisión que, aunque van a costar dinero, pero serán los únicos que nos van a llevar a que la gente joven pueda</w:t>
      </w:r>
      <w:r w:rsidR="009B0077" w:rsidRPr="0022201B">
        <w:t xml:space="preserve"> precisamente </w:t>
      </w:r>
      <w:r w:rsidR="00F3142B" w:rsidRPr="0022201B">
        <w:t xml:space="preserve">ver esa televisión. Y el señor Ledesma </w:t>
      </w:r>
      <w:r w:rsidR="009B0077" w:rsidRPr="0022201B">
        <w:t>sabe que ese</w:t>
      </w:r>
      <w:r w:rsidR="00F3142B" w:rsidRPr="0022201B">
        <w:t xml:space="preserve"> es un reto que ten</w:t>
      </w:r>
      <w:r w:rsidR="00F3142B" w:rsidRPr="0022201B">
        <w:t>e</w:t>
      </w:r>
      <w:r w:rsidR="00F3142B" w:rsidRPr="0022201B">
        <w:t>mos pendiente.</w:t>
      </w:r>
      <w:r w:rsidR="009B0077" w:rsidRPr="0022201B">
        <w:t xml:space="preserve"> Por lo tanto, a mí, </w:t>
      </w:r>
      <w:r w:rsidR="00F3142B" w:rsidRPr="0022201B">
        <w:t>que se preocupe Podemos de la televisión ya me agrada porque a mí me ocupa y preo</w:t>
      </w:r>
      <w:r w:rsidR="009B0077" w:rsidRPr="0022201B">
        <w:t>cupa también, p</w:t>
      </w:r>
      <w:r w:rsidR="00F3142B" w:rsidRPr="0022201B">
        <w:t>ero no a mí, a todo el consejo de administración que hubo ante y estoy conve</w:t>
      </w:r>
      <w:r w:rsidR="00F3142B" w:rsidRPr="0022201B">
        <w:t>n</w:t>
      </w:r>
      <w:r w:rsidR="00F3142B" w:rsidRPr="0022201B">
        <w:t>cido de que al consejo de administración que venga nuevo.</w:t>
      </w:r>
    </w:p>
    <w:p w:rsidR="002647C4" w:rsidRPr="0022201B" w:rsidRDefault="002647C4" w:rsidP="00F3142B">
      <w:pPr>
        <w:pStyle w:val="Prrafobsico"/>
      </w:pPr>
      <w:r w:rsidRPr="0022201B">
        <w:tab/>
      </w:r>
      <w:r w:rsidR="00F3142B" w:rsidRPr="0022201B">
        <w:t>Ahora bien, ¿ha funcionado la televisión de manera razonable? Yo le digo</w:t>
      </w:r>
      <w:r w:rsidR="009B0077" w:rsidRPr="0022201B">
        <w:t>:</w:t>
      </w:r>
      <w:r w:rsidR="00F3142B" w:rsidRPr="0022201B">
        <w:t xml:space="preserve"> sí.</w:t>
      </w:r>
      <w:r w:rsidR="009B0077" w:rsidRPr="0022201B">
        <w:t xml:space="preserve"> </w:t>
      </w:r>
      <w:r w:rsidR="00F3142B" w:rsidRPr="0022201B">
        <w:t>¿Se puede hacer una tel</w:t>
      </w:r>
      <w:r w:rsidR="00F3142B" w:rsidRPr="0022201B">
        <w:t>e</w:t>
      </w:r>
      <w:r w:rsidR="00F3142B" w:rsidRPr="0022201B">
        <w:t>visión mejor con cuarenta y sie</w:t>
      </w:r>
      <w:r w:rsidR="009B0077" w:rsidRPr="0022201B">
        <w:t>te millones de euros? Y le digo:</w:t>
      </w:r>
      <w:r w:rsidR="00F3142B" w:rsidRPr="0022201B">
        <w:t xml:space="preserve"> difícilmente.</w:t>
      </w:r>
      <w:r w:rsidR="009B0077" w:rsidRPr="0022201B">
        <w:t xml:space="preserve"> </w:t>
      </w:r>
      <w:r w:rsidR="00F3142B" w:rsidRPr="0022201B">
        <w:t>¿Podemos mejorar muchas cosas? Sí, claro que pode</w:t>
      </w:r>
      <w:r w:rsidR="009B0077" w:rsidRPr="0022201B">
        <w:t xml:space="preserve">mos mejorar, claro. El otro día, alguien me decía: </w:t>
      </w:r>
      <w:r w:rsidR="00F3142B" w:rsidRPr="0022201B">
        <w:t xml:space="preserve">y </w:t>
      </w:r>
      <w:r w:rsidR="009B0077" w:rsidRPr="0022201B">
        <w:t>¿</w:t>
      </w:r>
      <w:r w:rsidR="00F3142B" w:rsidRPr="0022201B">
        <w:t>por qué no ponéis dibujos animados en versión original, que atraería no solamente a los niños, sino que atraería también a los padres a la telev</w:t>
      </w:r>
      <w:r w:rsidR="00F3142B" w:rsidRPr="0022201B">
        <w:t>i</w:t>
      </w:r>
      <w:r w:rsidR="00F3142B" w:rsidRPr="0022201B">
        <w:t>sión? Bueno, pues es una idea, es una idea, es una, una de las que</w:t>
      </w:r>
      <w:r w:rsidR="009B0077" w:rsidRPr="0022201B">
        <w:t>...</w:t>
      </w:r>
      <w:r w:rsidR="00F3142B" w:rsidRPr="0022201B">
        <w:t xml:space="preserve"> una. Pero tendremos que pensar, te</w:t>
      </w:r>
      <w:r w:rsidR="00F3142B" w:rsidRPr="0022201B">
        <w:t>n</w:t>
      </w:r>
      <w:r w:rsidR="00F3142B" w:rsidRPr="0022201B">
        <w:t xml:space="preserve">dremos que pensar sobre </w:t>
      </w:r>
      <w:r w:rsidR="009B0077" w:rsidRPr="0022201B">
        <w:t xml:space="preserve">el modelo </w:t>
      </w:r>
      <w:r w:rsidR="00F3142B" w:rsidRPr="0022201B">
        <w:t>porque los retos que tenemos son apasionantes, pero</w:t>
      </w:r>
      <w:r w:rsidR="009B0077" w:rsidRPr="0022201B">
        <w:t>,</w:t>
      </w:r>
      <w:r w:rsidR="00F3142B" w:rsidRPr="0022201B">
        <w:t xml:space="preserve"> como no los afro</w:t>
      </w:r>
      <w:r w:rsidR="00F3142B" w:rsidRPr="0022201B">
        <w:t>n</w:t>
      </w:r>
      <w:r w:rsidR="00F3142B" w:rsidRPr="0022201B">
        <w:t>temos, al final, esta televisión tiene los días contados, contad</w:t>
      </w:r>
      <w:r w:rsidR="009B0077" w:rsidRPr="0022201B">
        <w:t>os, p</w:t>
      </w:r>
      <w:r w:rsidR="00F3142B" w:rsidRPr="0022201B">
        <w:t>orque no vamos a poder competir ya con nuevas plataformas que vienen pegando muy fuerte, perdóneseme la expresión.</w:t>
      </w:r>
    </w:p>
    <w:p w:rsidR="009B0077" w:rsidRPr="0022201B" w:rsidRDefault="002647C4" w:rsidP="00F3142B">
      <w:pPr>
        <w:pStyle w:val="Prrafobsico"/>
      </w:pPr>
      <w:r w:rsidRPr="0022201B">
        <w:tab/>
      </w:r>
      <w:r w:rsidR="00F3142B" w:rsidRPr="0022201B">
        <w:t>Controlar los medios de comunicación. En fin, no voy a contestar porque, en todo caso, tendrían que co</w:t>
      </w:r>
      <w:r w:rsidR="00F3142B" w:rsidRPr="0022201B">
        <w:t>n</w:t>
      </w:r>
      <w:r w:rsidR="00F3142B" w:rsidRPr="0022201B">
        <w:t>testar los diputados de Podemos.</w:t>
      </w:r>
    </w:p>
    <w:p w:rsidR="002647C4" w:rsidRPr="0022201B" w:rsidRDefault="009B0077" w:rsidP="00F3142B">
      <w:pPr>
        <w:pStyle w:val="Prrafobsico"/>
      </w:pPr>
      <w:r w:rsidRPr="0022201B">
        <w:tab/>
      </w:r>
      <w:r w:rsidR="00F3142B" w:rsidRPr="0022201B">
        <w:t>Pero sí voy a contestarle en el tema de la confrontación.</w:t>
      </w:r>
      <w:r w:rsidRPr="0022201B">
        <w:t xml:space="preserve"> Usted ha basado su intervención</w:t>
      </w:r>
      <w:r w:rsidR="00F3142B" w:rsidRPr="0022201B">
        <w:t xml:space="preserve"> prácticamente en que hay una confrontación con el Gobierno de España. Y</w:t>
      </w:r>
      <w:r w:rsidRPr="0022201B">
        <w:t>,</w:t>
      </w:r>
      <w:r w:rsidR="00F3142B" w:rsidRPr="0022201B">
        <w:t xml:space="preserve"> mire, usted llama </w:t>
      </w:r>
      <w:r w:rsidRPr="0022201B">
        <w:t>«</w:t>
      </w:r>
      <w:r w:rsidR="00F3142B" w:rsidRPr="0022201B">
        <w:t>confrontación</w:t>
      </w:r>
      <w:r w:rsidRPr="0022201B">
        <w:t>»</w:t>
      </w:r>
      <w:r w:rsidR="00F3142B" w:rsidRPr="0022201B">
        <w:t xml:space="preserve"> a la defensa de los intereses de Aragón. Mire, cuando aquí se tomó una decisión que fue, de acuerdo con las competencias autonómicas, una aplicación de la LOMCE, de acuerdo con las competencias au</w:t>
      </w:r>
      <w:r w:rsidRPr="0022201B">
        <w:t>-</w:t>
      </w:r>
      <w:r w:rsidR="00F3142B" w:rsidRPr="0022201B">
        <w:t>to</w:t>
      </w:r>
      <w:r w:rsidRPr="0022201B">
        <w:t>-</w:t>
      </w:r>
      <w:r w:rsidR="00F3142B" w:rsidRPr="0022201B">
        <w:t>nó</w:t>
      </w:r>
      <w:r w:rsidRPr="0022201B">
        <w:t>-</w:t>
      </w:r>
      <w:r w:rsidR="00F3142B" w:rsidRPr="0022201B">
        <w:t>mi</w:t>
      </w:r>
      <w:r w:rsidRPr="0022201B">
        <w:t>-</w:t>
      </w:r>
      <w:r w:rsidR="00F3142B" w:rsidRPr="0022201B">
        <w:t>cas</w:t>
      </w:r>
      <w:r w:rsidRPr="0022201B">
        <w:t xml:space="preserve">, </w:t>
      </w:r>
      <w:r w:rsidR="00F3142B" w:rsidRPr="0022201B">
        <w:t>que no les gu</w:t>
      </w:r>
      <w:r w:rsidR="00F3142B" w:rsidRPr="0022201B">
        <w:t>s</w:t>
      </w:r>
      <w:r w:rsidR="00F3142B" w:rsidRPr="0022201B">
        <w:t>ta</w:t>
      </w:r>
      <w:r w:rsidRPr="0022201B">
        <w:t>ba,</w:t>
      </w:r>
      <w:r w:rsidR="00F3142B" w:rsidRPr="0022201B">
        <w:t xml:space="preserve"> ustedes nos llamaban </w:t>
      </w:r>
      <w:r w:rsidRPr="0022201B">
        <w:t>«</w:t>
      </w:r>
      <w:r w:rsidR="00F3142B" w:rsidRPr="0022201B">
        <w:t>insumisos</w:t>
      </w:r>
      <w:r w:rsidRPr="0022201B">
        <w:t xml:space="preserve">», pero, </w:t>
      </w:r>
      <w:r w:rsidR="00F3142B" w:rsidRPr="0022201B">
        <w:t xml:space="preserve">cuando el Gobierno de la nación, de manera inexplicable, presenta unos presupuestos generales del Estado en el mes de agosto y no cuenta con Aragón ni a través de la </w:t>
      </w:r>
      <w:r w:rsidRPr="0022201B">
        <w:t>C</w:t>
      </w:r>
      <w:r w:rsidR="00F3142B" w:rsidRPr="0022201B">
        <w:t xml:space="preserve">omisión </w:t>
      </w:r>
      <w:r w:rsidRPr="0022201B">
        <w:t xml:space="preserve">Bilateral </w:t>
      </w:r>
      <w:r w:rsidR="00F3142B" w:rsidRPr="0022201B">
        <w:t xml:space="preserve">ni </w:t>
      </w:r>
      <w:r w:rsidRPr="0022201B">
        <w:t xml:space="preserve">a través de ningún instrumento </w:t>
      </w:r>
      <w:r w:rsidR="00F3142B" w:rsidRPr="0022201B">
        <w:t>para saber cuáles son las inve</w:t>
      </w:r>
      <w:r w:rsidRPr="0022201B">
        <w:t>rsiones que se van a hacer aquí,</w:t>
      </w:r>
      <w:r w:rsidR="00C206EF">
        <w:t xml:space="preserve"> </w:t>
      </w:r>
      <w:r w:rsidR="0022201B" w:rsidRPr="0022201B">
        <w:t>a eso ¿</w:t>
      </w:r>
      <w:r w:rsidR="00F3142B" w:rsidRPr="0022201B">
        <w:t xml:space="preserve">sabe cómo se </w:t>
      </w:r>
      <w:r w:rsidR="0022201B" w:rsidRPr="0022201B">
        <w:t>le llama? I</w:t>
      </w:r>
      <w:r w:rsidR="00F3142B" w:rsidRPr="0022201B">
        <w:t>ncumplir la ley.</w:t>
      </w:r>
    </w:p>
    <w:p w:rsidR="002647C4" w:rsidRPr="0022201B" w:rsidRDefault="002647C4" w:rsidP="00F3142B">
      <w:pPr>
        <w:pStyle w:val="Prrafobsico"/>
      </w:pPr>
      <w:r w:rsidRPr="0022201B">
        <w:tab/>
      </w:r>
      <w:r w:rsidR="00F3142B" w:rsidRPr="0022201B">
        <w:t>Y yo, en defensa de los aragoneses, que para eso me han elegido, tengo que denunciar que han incu</w:t>
      </w:r>
      <w:r w:rsidR="00F3142B" w:rsidRPr="0022201B">
        <w:t>m</w:t>
      </w:r>
      <w:r w:rsidR="00F3142B" w:rsidRPr="0022201B">
        <w:t>plido una ley</w:t>
      </w:r>
      <w:r w:rsidR="0022201B" w:rsidRPr="0022201B">
        <w:t>,</w:t>
      </w:r>
      <w:r w:rsidR="00F3142B" w:rsidRPr="0022201B">
        <w:t xml:space="preserve"> y una ley or</w:t>
      </w:r>
      <w:r w:rsidR="0022201B" w:rsidRPr="0022201B">
        <w:t>-</w:t>
      </w:r>
      <w:r w:rsidR="00F3142B" w:rsidRPr="0022201B">
        <w:t>gá</w:t>
      </w:r>
      <w:r w:rsidR="0022201B" w:rsidRPr="0022201B">
        <w:t>-</w:t>
      </w:r>
      <w:r w:rsidR="00F3142B" w:rsidRPr="0022201B">
        <w:t>ni</w:t>
      </w:r>
      <w:r w:rsidR="0022201B" w:rsidRPr="0022201B">
        <w:t>-</w:t>
      </w:r>
      <w:r w:rsidR="00F3142B" w:rsidRPr="0022201B">
        <w:t xml:space="preserve">ca, la más importante que tiene este </w:t>
      </w:r>
      <w:r w:rsidR="0022201B" w:rsidRPr="0022201B">
        <w:t>P</w:t>
      </w:r>
      <w:r w:rsidR="00F3142B" w:rsidRPr="0022201B">
        <w:t>arlamento, la más importante</w:t>
      </w:r>
      <w:r w:rsidR="0022201B" w:rsidRPr="0022201B">
        <w:t xml:space="preserve">: </w:t>
      </w:r>
      <w:r w:rsidR="00F3142B" w:rsidRPr="0022201B">
        <w:t>el Estat</w:t>
      </w:r>
      <w:r w:rsidR="00F3142B" w:rsidRPr="0022201B">
        <w:t>u</w:t>
      </w:r>
      <w:r w:rsidR="00F3142B" w:rsidRPr="0022201B">
        <w:t>to de Autonomía de Aragón.</w:t>
      </w:r>
      <w:r w:rsidR="0022201B" w:rsidRPr="0022201B">
        <w:t xml:space="preserve"> </w:t>
      </w:r>
      <w:r w:rsidR="00F3142B" w:rsidRPr="0022201B">
        <w:t>Por lo tanto ¿quién confronta? Yo no confronto, yo defiendo a los aragone</w:t>
      </w:r>
      <w:r w:rsidR="0022201B" w:rsidRPr="0022201B">
        <w:t xml:space="preserve">ses, defiendo esta institución y defiendo </w:t>
      </w:r>
      <w:r w:rsidR="00F3142B" w:rsidRPr="0022201B">
        <w:t xml:space="preserve">este </w:t>
      </w:r>
      <w:r w:rsidR="0022201B" w:rsidRPr="0022201B">
        <w:t>G</w:t>
      </w:r>
      <w:r w:rsidR="00F3142B" w:rsidRPr="0022201B">
        <w:t>obierno.</w:t>
      </w:r>
      <w:r w:rsidR="0022201B" w:rsidRPr="0022201B">
        <w:t xml:space="preserve"> </w:t>
      </w:r>
      <w:r w:rsidR="00F3142B" w:rsidRPr="0022201B">
        <w:t xml:space="preserve">Y le digo al </w:t>
      </w:r>
      <w:r w:rsidR="0022201B" w:rsidRPr="0022201B">
        <w:t>G</w:t>
      </w:r>
      <w:r w:rsidR="00F3142B" w:rsidRPr="0022201B">
        <w:t>obierno de la nación que no puede ning</w:t>
      </w:r>
      <w:r w:rsidR="00F3142B" w:rsidRPr="0022201B">
        <w:t>u</w:t>
      </w:r>
      <w:r w:rsidR="0022201B" w:rsidRPr="0022201B">
        <w:t xml:space="preserve">near a Aragón porque, si lo ningunea, </w:t>
      </w:r>
      <w:r w:rsidR="00F3142B" w:rsidRPr="0022201B">
        <w:t>a nosotros nos tendrán enfrente.</w:t>
      </w:r>
      <w:r w:rsidR="0022201B" w:rsidRPr="0022201B">
        <w:t xml:space="preserve"> Ustedes podrán llamarlo</w:t>
      </w:r>
      <w:r w:rsidR="00F3142B" w:rsidRPr="0022201B">
        <w:t xml:space="preserve"> </w:t>
      </w:r>
      <w:r w:rsidR="0022201B" w:rsidRPr="0022201B">
        <w:t>«</w:t>
      </w:r>
      <w:r w:rsidR="00F3142B" w:rsidRPr="0022201B">
        <w:t>confront</w:t>
      </w:r>
      <w:r w:rsidR="00F3142B" w:rsidRPr="0022201B">
        <w:t>a</w:t>
      </w:r>
      <w:r w:rsidR="00F3142B" w:rsidRPr="0022201B">
        <w:t>ción</w:t>
      </w:r>
      <w:r w:rsidR="0022201B" w:rsidRPr="0022201B">
        <w:t>», nosotros lo</w:t>
      </w:r>
      <w:r w:rsidR="00F3142B" w:rsidRPr="0022201B">
        <w:t xml:space="preserve"> llamaremos </w:t>
      </w:r>
      <w:r w:rsidR="0022201B" w:rsidRPr="0022201B">
        <w:t>«</w:t>
      </w:r>
      <w:r w:rsidR="00F3142B" w:rsidRPr="0022201B">
        <w:t>legítima defensa de los intereses de los aragoneses</w:t>
      </w:r>
      <w:r w:rsidR="0022201B" w:rsidRPr="0022201B">
        <w:t>»</w:t>
      </w:r>
      <w:r w:rsidR="00F3142B" w:rsidRPr="0022201B">
        <w:t>.</w:t>
      </w:r>
    </w:p>
    <w:p w:rsidR="0022201B" w:rsidRPr="0022201B" w:rsidRDefault="002647C4" w:rsidP="00F3142B">
      <w:pPr>
        <w:pStyle w:val="Prrafobsico"/>
      </w:pPr>
      <w:r w:rsidRPr="0022201B">
        <w:tab/>
      </w:r>
      <w:r w:rsidR="0022201B" w:rsidRPr="0022201B">
        <w:t>He hablado ya de j</w:t>
      </w:r>
      <w:r w:rsidR="00F3142B" w:rsidRPr="0022201B">
        <w:t>ustic</w:t>
      </w:r>
      <w:r w:rsidR="0022201B" w:rsidRPr="0022201B">
        <w:t>ia, ya sabe cuál es mi criterio.</w:t>
      </w:r>
    </w:p>
    <w:p w:rsidR="0022201B" w:rsidRPr="0022201B" w:rsidRDefault="0022201B" w:rsidP="00F3142B">
      <w:pPr>
        <w:pStyle w:val="Prrafobsico"/>
      </w:pPr>
      <w:r w:rsidRPr="0022201B">
        <w:tab/>
        <w:t>Y</w:t>
      </w:r>
      <w:r w:rsidR="00F3142B" w:rsidRPr="0022201B">
        <w:t xml:space="preserve"> me dice que vamos a coincidir más con las comarcas. En fin, solo se me ocurre decirle una cosa. Yo me he traído el programa electoral con el que se presentab</w:t>
      </w:r>
      <w:r w:rsidRPr="0022201B">
        <w:t xml:space="preserve">an ustedes en las elecciones de 2011 y, </w:t>
      </w:r>
      <w:r w:rsidR="00F3142B" w:rsidRPr="0022201B">
        <w:t>de l</w:t>
      </w:r>
      <w:r w:rsidRPr="0022201B">
        <w:t>as cosas que ustedes decía ahí —</w:t>
      </w:r>
      <w:r w:rsidR="00F3142B" w:rsidRPr="0022201B">
        <w:t>que se parecen mucho</w:t>
      </w:r>
      <w:r w:rsidRPr="0022201B">
        <w:t xml:space="preserve"> a</w:t>
      </w:r>
      <w:r w:rsidR="00F3142B" w:rsidRPr="0022201B">
        <w:t xml:space="preserve"> </w:t>
      </w:r>
      <w:r w:rsidRPr="0022201B">
        <w:t xml:space="preserve">las que nosotros decimos ahora— </w:t>
      </w:r>
      <w:r w:rsidR="00F3142B" w:rsidRPr="0022201B">
        <w:t>a las que ustedes hicieron en el pacto de gobierno con el PAR, en fin, como del cielo a la tierra, no se parecen absolutamente en nada.</w:t>
      </w:r>
      <w:r w:rsidRPr="0022201B">
        <w:t xml:space="preserve"> Pero, además, </w:t>
      </w:r>
      <w:r w:rsidR="00F3142B" w:rsidRPr="0022201B">
        <w:t>hicier</w:t>
      </w:r>
      <w:r w:rsidRPr="0022201B">
        <w:t xml:space="preserve">on otra cosa ustedes, ustedes, </w:t>
      </w:r>
      <w:r w:rsidR="00F3142B" w:rsidRPr="0022201B">
        <w:t>que no les gustan las comarcas, hicieron una ley de raci</w:t>
      </w:r>
      <w:r w:rsidR="00F3142B" w:rsidRPr="0022201B">
        <w:t>o</w:t>
      </w:r>
      <w:r w:rsidRPr="0022201B">
        <w:t xml:space="preserve">nalidad y sostenibilidad </w:t>
      </w:r>
      <w:r w:rsidR="00F3142B" w:rsidRPr="0022201B">
        <w:t xml:space="preserve">de las administraciones locales en la que introdujeron el término </w:t>
      </w:r>
      <w:r w:rsidRPr="0022201B">
        <w:t>«</w:t>
      </w:r>
      <w:r w:rsidR="00F3142B" w:rsidRPr="0022201B">
        <w:t>comarcas</w:t>
      </w:r>
      <w:r w:rsidRPr="0022201B">
        <w:t>»</w:t>
      </w:r>
      <w:r w:rsidR="00F3142B" w:rsidRPr="0022201B">
        <w:t xml:space="preserve"> prec</w:t>
      </w:r>
      <w:r w:rsidR="00F3142B" w:rsidRPr="0022201B">
        <w:t>i</w:t>
      </w:r>
      <w:r w:rsidR="00F3142B" w:rsidRPr="0022201B">
        <w:t>samente para satisfacer al Partido Aragonés.</w:t>
      </w:r>
    </w:p>
    <w:p w:rsidR="002647C4" w:rsidRPr="0022201B" w:rsidRDefault="0022201B" w:rsidP="00F3142B">
      <w:pPr>
        <w:pStyle w:val="Prrafobsico"/>
      </w:pPr>
      <w:r>
        <w:tab/>
      </w:r>
      <w:r w:rsidRPr="0022201B">
        <w:t xml:space="preserve">Por tanto, no sé si coincidiremos o no; si coincidimos, </w:t>
      </w:r>
      <w:r w:rsidR="00F3142B" w:rsidRPr="0022201B">
        <w:t>me alegra</w:t>
      </w:r>
      <w:r w:rsidRPr="0022201B">
        <w:t>ré. Q</w:t>
      </w:r>
      <w:r w:rsidR="00F3142B" w:rsidRPr="0022201B">
        <w:t xml:space="preserve">ueremos coincidir con más, con más diputados y diputadas de esta </w:t>
      </w:r>
      <w:r w:rsidRPr="0022201B">
        <w:t>C</w:t>
      </w:r>
      <w:r>
        <w:t>ámara, q</w:t>
      </w:r>
      <w:r w:rsidR="00F3142B" w:rsidRPr="0022201B">
        <w:t>ueremos coinci</w:t>
      </w:r>
      <w:r>
        <w:t xml:space="preserve">dir, </w:t>
      </w:r>
      <w:r w:rsidR="00F3142B" w:rsidRPr="0022201B">
        <w:t>a ser posi</w:t>
      </w:r>
      <w:r>
        <w:t xml:space="preserve">ble, </w:t>
      </w:r>
      <w:r w:rsidR="00F3142B" w:rsidRPr="0022201B">
        <w:t>con todos para hacer una reforma institucional que tenga al menos el mismo consenso que las reformas que se han hecho anteriormen</w:t>
      </w:r>
      <w:r>
        <w:t>te. Ese es el objetivo de este G</w:t>
      </w:r>
      <w:r w:rsidR="00F3142B" w:rsidRPr="0022201B">
        <w:t>obierno y para eso contarán conmigo.</w:t>
      </w:r>
    </w:p>
    <w:p w:rsidR="002647C4" w:rsidRPr="0022201B" w:rsidRDefault="002647C4" w:rsidP="00F3142B">
      <w:pPr>
        <w:pStyle w:val="Prrafobsico"/>
      </w:pPr>
      <w:r w:rsidRPr="0022201B">
        <w:tab/>
      </w:r>
      <w:r w:rsidR="00F3142B" w:rsidRPr="0022201B">
        <w:t>Muchas gracias</w:t>
      </w:r>
      <w:r w:rsidR="0022201B">
        <w:t>,</w:t>
      </w:r>
      <w:r w:rsidR="00F3142B" w:rsidRPr="0022201B">
        <w:t xml:space="preserve"> señor presidente.</w:t>
      </w:r>
    </w:p>
    <w:p w:rsidR="002647C4" w:rsidRPr="0022201B" w:rsidRDefault="002647C4" w:rsidP="00F3142B">
      <w:pPr>
        <w:pStyle w:val="Prrafobsico"/>
      </w:pPr>
    </w:p>
    <w:p w:rsidR="002647C4" w:rsidRPr="0022201B" w:rsidRDefault="002647C4" w:rsidP="00F3142B">
      <w:pPr>
        <w:pStyle w:val="Prrafobsico"/>
      </w:pPr>
      <w:r w:rsidRPr="0022201B">
        <w:tab/>
      </w:r>
      <w:r w:rsidR="00F3142B" w:rsidRPr="0022201B">
        <w:rPr>
          <w:i/>
        </w:rPr>
        <w:t xml:space="preserve">El señor presidente (SANCHO GUARDIA): </w:t>
      </w:r>
      <w:r w:rsidR="00F3142B" w:rsidRPr="0022201B">
        <w:t>Gracias</w:t>
      </w:r>
      <w:r w:rsidR="0022201B">
        <w:t>,</w:t>
      </w:r>
      <w:r w:rsidR="00F3142B" w:rsidRPr="0022201B">
        <w:t xml:space="preserve"> señor consejero.</w:t>
      </w:r>
    </w:p>
    <w:p w:rsidR="0022201B" w:rsidRDefault="002647C4" w:rsidP="00F3142B">
      <w:pPr>
        <w:pStyle w:val="Prrafobsico"/>
      </w:pPr>
      <w:r w:rsidRPr="0022201B">
        <w:tab/>
      </w:r>
      <w:r w:rsidR="00F3142B" w:rsidRPr="0022201B">
        <w:t>Terminamos co</w:t>
      </w:r>
      <w:r w:rsidR="0022201B">
        <w:t>n este punto del orden del día.</w:t>
      </w:r>
    </w:p>
    <w:p w:rsidR="002647C4" w:rsidRPr="0022201B" w:rsidRDefault="0022201B" w:rsidP="00F3142B">
      <w:pPr>
        <w:pStyle w:val="Prrafobsico"/>
      </w:pPr>
      <w:r>
        <w:tab/>
      </w:r>
      <w:r w:rsidR="00F3142B" w:rsidRPr="0022201B">
        <w:t xml:space="preserve">Puesto que aún </w:t>
      </w:r>
      <w:r>
        <w:t xml:space="preserve">quedan puntos del orden del día, </w:t>
      </w:r>
      <w:r w:rsidR="00F3142B" w:rsidRPr="0022201B">
        <w:t xml:space="preserve">suspendemos la sesión </w:t>
      </w:r>
      <w:r>
        <w:t>durante</w:t>
      </w:r>
      <w:r w:rsidR="00F3142B" w:rsidRPr="0022201B">
        <w:t xml:space="preserve"> dos minutos para desp</w:t>
      </w:r>
      <w:r w:rsidR="00F3142B" w:rsidRPr="0022201B">
        <w:t>e</w:t>
      </w:r>
      <w:r w:rsidR="00F3142B" w:rsidRPr="0022201B">
        <w:t>dir al señor consejero. Ruego que permanezcan en sus escaños.</w:t>
      </w:r>
    </w:p>
    <w:p w:rsidR="002647C4" w:rsidRPr="00EC6C84" w:rsidRDefault="002647C4" w:rsidP="00F3142B">
      <w:pPr>
        <w:pStyle w:val="Prrafobsico"/>
      </w:pPr>
    </w:p>
    <w:p w:rsidR="002647C4" w:rsidRDefault="002647C4" w:rsidP="00F3142B">
      <w:pPr>
        <w:pStyle w:val="Prrafobsico"/>
      </w:pPr>
      <w:r w:rsidRPr="0022201B">
        <w:rPr>
          <w:i/>
        </w:rPr>
        <w:tab/>
      </w:r>
      <w:r w:rsidR="00F3142B" w:rsidRPr="0022201B">
        <w:rPr>
          <w:i/>
        </w:rPr>
        <w:t xml:space="preserve">El señor presidente (SANCHO GUARDIA): </w:t>
      </w:r>
      <w:r w:rsidR="00F3142B" w:rsidRPr="0022201B">
        <w:t>Se reanuda la sesión.</w:t>
      </w:r>
    </w:p>
    <w:p w:rsidR="00264882" w:rsidRDefault="00264882" w:rsidP="00F3142B">
      <w:pPr>
        <w:pStyle w:val="Prrafobsico"/>
      </w:pPr>
    </w:p>
    <w:p w:rsidR="00264882" w:rsidRDefault="00264882" w:rsidP="00264882">
      <w:pPr>
        <w:pStyle w:val="puntoordendia"/>
        <w:rPr>
          <w:lang w:val="es-ES"/>
        </w:rPr>
      </w:pPr>
      <w:r>
        <w:rPr>
          <w:lang w:val="es-ES"/>
        </w:rPr>
        <w:t>Delegación de la Comisión en la Mesa de la misma a efectos de lo conte</w:t>
      </w:r>
      <w:r>
        <w:rPr>
          <w:lang w:val="es-ES"/>
        </w:rPr>
        <w:t>m</w:t>
      </w:r>
      <w:r>
        <w:rPr>
          <w:lang w:val="es-ES"/>
        </w:rPr>
        <w:t>plado en el artículo 56 del Reglamento de las Cortes de Aragón.</w:t>
      </w:r>
    </w:p>
    <w:p w:rsidR="00264882" w:rsidRPr="0022201B" w:rsidRDefault="00264882" w:rsidP="00F3142B">
      <w:pPr>
        <w:pStyle w:val="Prrafobsico"/>
      </w:pPr>
    </w:p>
    <w:p w:rsidR="002647C4" w:rsidRPr="0022201B" w:rsidRDefault="002647C4" w:rsidP="00F3142B">
      <w:pPr>
        <w:pStyle w:val="Prrafobsico"/>
      </w:pPr>
      <w:r w:rsidRPr="0022201B">
        <w:tab/>
      </w:r>
      <w:r w:rsidR="00F3142B" w:rsidRPr="0022201B">
        <w:t>Tercer punto del orden del día</w:t>
      </w:r>
      <w:r w:rsidR="00264882">
        <w:t>:</w:t>
      </w:r>
      <w:r w:rsidR="00F3142B" w:rsidRPr="0022201B">
        <w:t xml:space="preserve"> lectura del artículo 56 del </w:t>
      </w:r>
      <w:r w:rsidR="00264882">
        <w:t>R</w:t>
      </w:r>
      <w:r w:rsidR="00F3142B" w:rsidRPr="0022201B">
        <w:t xml:space="preserve">eglamento de la </w:t>
      </w:r>
      <w:r w:rsidR="00264882">
        <w:t>C</w:t>
      </w:r>
      <w:r w:rsidR="00F3142B" w:rsidRPr="0022201B">
        <w:t>ámara para la delegación de la</w:t>
      </w:r>
      <w:r w:rsidR="00794573">
        <w:t>s</w:t>
      </w:r>
      <w:r w:rsidR="00F3142B" w:rsidRPr="0022201B">
        <w:t xml:space="preserve"> competencias.</w:t>
      </w:r>
    </w:p>
    <w:p w:rsidR="002647C4" w:rsidRPr="0022201B" w:rsidRDefault="002647C4" w:rsidP="00F3142B">
      <w:pPr>
        <w:pStyle w:val="Prrafobsico"/>
      </w:pPr>
      <w:r w:rsidRPr="0022201B">
        <w:tab/>
      </w:r>
      <w:r w:rsidR="00F3142B" w:rsidRPr="0022201B">
        <w:t>D</w:t>
      </w:r>
      <w:r w:rsidR="00264882">
        <w:t>ice así: «E</w:t>
      </w:r>
      <w:r w:rsidR="00F3142B" w:rsidRPr="0022201B">
        <w:t xml:space="preserve">l artículo 56 establece que </w:t>
      </w:r>
      <w:r w:rsidR="00264882">
        <w:t>las comisiones o sus m</w:t>
      </w:r>
      <w:r w:rsidR="00F3142B" w:rsidRPr="0022201B">
        <w:t>esas, por delegación de aquellas, podrán, por conducto de</w:t>
      </w:r>
      <w:r w:rsidR="00264882">
        <w:t>l presidente de las Cortes: a) r</w:t>
      </w:r>
      <w:r w:rsidR="00F3142B" w:rsidRPr="0022201B">
        <w:t>ecabar información y documentación a la DGA y a entidades locales en relación con materias que afecten a competencias de la comunidad autónoma; b) requerir la pr</w:t>
      </w:r>
      <w:r w:rsidR="00F3142B" w:rsidRPr="0022201B">
        <w:t>e</w:t>
      </w:r>
      <w:r w:rsidR="00F3142B" w:rsidRPr="0022201B">
        <w:t>sencia de consejeros, de acuerdo con el artículo 178 del Reglamento de la Cortes de Aragón, así como de autoridades y funcionarios públicos competentes por razón de la materia objeto del debate, para que info</w:t>
      </w:r>
      <w:r w:rsidR="00F3142B" w:rsidRPr="0022201B">
        <w:t>r</w:t>
      </w:r>
      <w:r w:rsidR="00F3142B" w:rsidRPr="0022201B">
        <w:t>men a la comisión acerca de los asuntos sobre los que fueran consultados; c) solicitar la presencia de otras personas competentes en la materia objeto de debate para que in</w:t>
      </w:r>
      <w:r w:rsidR="00264882">
        <w:t>formen y asesoren a la comisión»</w:t>
      </w:r>
      <w:r w:rsidR="00F3142B" w:rsidRPr="0022201B">
        <w:t>.</w:t>
      </w:r>
    </w:p>
    <w:p w:rsidR="002647C4" w:rsidRPr="0022201B" w:rsidRDefault="002647C4" w:rsidP="00F3142B">
      <w:pPr>
        <w:pStyle w:val="Prrafobsico"/>
      </w:pPr>
      <w:r w:rsidRPr="0022201B">
        <w:tab/>
      </w:r>
      <w:r w:rsidR="00264882">
        <w:t xml:space="preserve">De acuerdo con este precepto, </w:t>
      </w:r>
      <w:r w:rsidR="00DD6B97">
        <w:t>es la C</w:t>
      </w:r>
      <w:r w:rsidR="00F3142B" w:rsidRPr="0022201B">
        <w:t xml:space="preserve">omisión la competente para </w:t>
      </w:r>
      <w:r w:rsidR="00264882">
        <w:t xml:space="preserve">ejercer las funciones reseñadas, </w:t>
      </w:r>
      <w:r w:rsidR="00F3142B" w:rsidRPr="0022201B">
        <w:t xml:space="preserve">salvo que deleguen en su respectiva </w:t>
      </w:r>
      <w:r w:rsidR="00264882">
        <w:t>M</w:t>
      </w:r>
      <w:r w:rsidR="00F3142B" w:rsidRPr="0022201B">
        <w:t>esa. La práctica parlamentaria ha demost</w:t>
      </w:r>
      <w:r w:rsidR="00DD6B97">
        <w:t>rado la conveniencia de que la C</w:t>
      </w:r>
      <w:r w:rsidR="00F3142B" w:rsidRPr="0022201B">
        <w:t xml:space="preserve">omisión delegue en su respectiva </w:t>
      </w:r>
      <w:r w:rsidR="00264882">
        <w:t>M</w:t>
      </w:r>
      <w:r w:rsidR="00F3142B" w:rsidRPr="0022201B">
        <w:t>esa al comienzo de cada legislatura el ejercicio de la competencia co</w:t>
      </w:r>
      <w:r w:rsidR="00F3142B" w:rsidRPr="0022201B">
        <w:t>n</w:t>
      </w:r>
      <w:r w:rsidR="00F3142B" w:rsidRPr="0022201B">
        <w:t>templada en el artículo 56 del Reglamento de las Cortes de Aragón.</w:t>
      </w:r>
    </w:p>
    <w:p w:rsidR="002647C4" w:rsidRPr="0022201B" w:rsidRDefault="002647C4" w:rsidP="00DD6B97">
      <w:pPr>
        <w:pStyle w:val="Prrafobsico"/>
      </w:pPr>
      <w:r w:rsidRPr="0022201B">
        <w:tab/>
      </w:r>
      <w:r w:rsidR="00F3142B" w:rsidRPr="0022201B">
        <w:t xml:space="preserve">Por ello, si ningún grupo parlamentario se opone a ello en este </w:t>
      </w:r>
      <w:r w:rsidR="00DD6B97">
        <w:t>acto, la C</w:t>
      </w:r>
      <w:r w:rsidR="00264882">
        <w:t>omisión delega en su M</w:t>
      </w:r>
      <w:r w:rsidR="00F3142B" w:rsidRPr="0022201B">
        <w:t>esa el contenido de las materias señaladas. ¿Algún grupo parlamentario desea intervenir u oponerse?</w:t>
      </w:r>
      <w:r w:rsidR="00DD6B97">
        <w:t xml:space="preserve"> ¿Nadie? </w:t>
      </w:r>
      <w:r w:rsidR="00264882">
        <w:t xml:space="preserve">¿Se </w:t>
      </w:r>
      <w:r w:rsidR="00DD6B97">
        <w:t>a</w:t>
      </w:r>
      <w:r w:rsidR="00264882">
        <w:t>prueba por asentimiento? Pues m</w:t>
      </w:r>
      <w:r w:rsidR="00F3142B" w:rsidRPr="0022201B">
        <w:t>uchas gracias.</w:t>
      </w:r>
    </w:p>
    <w:p w:rsidR="00264882" w:rsidRDefault="002647C4" w:rsidP="00DD6B97">
      <w:pPr>
        <w:pStyle w:val="Prrafobsico"/>
      </w:pPr>
      <w:r w:rsidRPr="0022201B">
        <w:tab/>
      </w:r>
      <w:r w:rsidR="00264882">
        <w:t>Y pasamos al último punto, cuarto: ruegos y preguntas.</w:t>
      </w:r>
    </w:p>
    <w:p w:rsidR="00264882" w:rsidRDefault="00264882" w:rsidP="00F3142B">
      <w:pPr>
        <w:pStyle w:val="Prrafobsico"/>
      </w:pPr>
    </w:p>
    <w:p w:rsidR="00264882" w:rsidRDefault="00264882" w:rsidP="00264882">
      <w:pPr>
        <w:pStyle w:val="puntoordendia"/>
      </w:pPr>
      <w:r>
        <w:t>Lectura y aprobación, si procede, del acta de la sesión anterior.</w:t>
      </w:r>
    </w:p>
    <w:p w:rsidR="00264882" w:rsidRDefault="00264882" w:rsidP="00F3142B">
      <w:pPr>
        <w:pStyle w:val="Prrafobsico"/>
      </w:pPr>
    </w:p>
    <w:p w:rsidR="00462666" w:rsidRDefault="00264882" w:rsidP="00F3142B">
      <w:pPr>
        <w:pStyle w:val="Prrafobsico"/>
      </w:pPr>
      <w:r>
        <w:tab/>
      </w:r>
      <w:r w:rsidR="00462666">
        <w:t>Perdón, aprobación del acta.</w:t>
      </w:r>
    </w:p>
    <w:p w:rsidR="00462666" w:rsidRDefault="00462666" w:rsidP="00F3142B">
      <w:pPr>
        <w:pStyle w:val="Prrafobsico"/>
      </w:pPr>
      <w:r>
        <w:tab/>
      </w:r>
      <w:r w:rsidR="00F3142B" w:rsidRPr="0022201B">
        <w:t>Sob</w:t>
      </w:r>
      <w:r>
        <w:t>re el acta que se ha facilitado, ¿algún comentario?</w:t>
      </w:r>
    </w:p>
    <w:p w:rsidR="002647C4" w:rsidRPr="0022201B" w:rsidRDefault="00462666" w:rsidP="00F3142B">
      <w:pPr>
        <w:pStyle w:val="Prrafobsico"/>
      </w:pPr>
      <w:r>
        <w:tab/>
        <w:t>¿</w:t>
      </w:r>
      <w:r w:rsidR="00F3142B" w:rsidRPr="0022201B">
        <w:t>Se a</w:t>
      </w:r>
      <w:r>
        <w:t>prueba también por asentimiento?</w:t>
      </w:r>
    </w:p>
    <w:p w:rsidR="002647C4" w:rsidRPr="0022201B" w:rsidRDefault="002647C4" w:rsidP="00F3142B">
      <w:pPr>
        <w:pStyle w:val="Prrafobsico"/>
      </w:pPr>
      <w:r w:rsidRPr="0022201B">
        <w:tab/>
      </w:r>
      <w:r w:rsidR="00F3142B" w:rsidRPr="0022201B">
        <w:t>Ruegos y preguntas. ¿Nadie?</w:t>
      </w:r>
    </w:p>
    <w:p w:rsidR="002647C4" w:rsidRPr="0022201B" w:rsidRDefault="002647C4" w:rsidP="00F3142B">
      <w:pPr>
        <w:pStyle w:val="Prrafobsico"/>
      </w:pPr>
      <w:r w:rsidRPr="0022201B">
        <w:tab/>
      </w:r>
      <w:r w:rsidR="00462666">
        <w:t>E</w:t>
      </w:r>
      <w:r w:rsidR="00F3142B" w:rsidRPr="0022201B">
        <w:t xml:space="preserve">ste presidente desea advertir que la generosidad en los tiempos </w:t>
      </w:r>
      <w:r w:rsidR="00462666">
        <w:t>ha sido excepcional dado</w:t>
      </w:r>
      <w:r w:rsidR="00F3142B" w:rsidRPr="0022201B">
        <w:t xml:space="preserve"> que es la pr</w:t>
      </w:r>
      <w:r w:rsidR="00F3142B" w:rsidRPr="0022201B">
        <w:t>i</w:t>
      </w:r>
      <w:r w:rsidR="00F3142B" w:rsidRPr="0022201B">
        <w:t>mera Comisión Institucional y la primera vez que interviene este presidente, no va a ser en sucesivas comisi</w:t>
      </w:r>
      <w:r w:rsidR="00F3142B" w:rsidRPr="0022201B">
        <w:t>o</w:t>
      </w:r>
      <w:r w:rsidR="00F3142B" w:rsidRPr="0022201B">
        <w:t>nes y espero que lo entiendan. Muchas gracias.</w:t>
      </w:r>
    </w:p>
    <w:p w:rsidR="008B5418" w:rsidRPr="0022201B" w:rsidRDefault="002647C4" w:rsidP="0022201B">
      <w:pPr>
        <w:pStyle w:val="Prrafobsico"/>
      </w:pPr>
      <w:r w:rsidRPr="0022201B">
        <w:tab/>
      </w:r>
      <w:r w:rsidR="00F3142B" w:rsidRPr="0022201B">
        <w:t xml:space="preserve">Se levanta la sesión </w:t>
      </w:r>
      <w:r w:rsidR="00F3142B" w:rsidRPr="0022201B">
        <w:rPr>
          <w:i/>
        </w:rPr>
        <w:t>[a las doce horas y cuarenta y ocho minutos]</w:t>
      </w:r>
      <w:r w:rsidR="00F3142B" w:rsidRPr="0022201B">
        <w:t>.</w:t>
      </w:r>
    </w:p>
    <w:sectPr w:rsidR="008B5418" w:rsidRPr="0022201B" w:rsidSect="00677E28">
      <w:headerReference w:type="default" r:id="rId7"/>
      <w:footerReference w:type="default" r:id="rId8"/>
      <w:type w:val="continuous"/>
      <w:pgSz w:w="11907" w:h="16840"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6B5" w:rsidRDefault="00CF76B5">
      <w:pPr>
        <w:spacing w:line="240" w:lineRule="auto"/>
      </w:pPr>
      <w:r>
        <w:separator/>
      </w:r>
    </w:p>
  </w:endnote>
  <w:endnote w:type="continuationSeparator" w:id="0">
    <w:p w:rsidR="00CF76B5" w:rsidRDefault="00CF7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utura Std Book">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B5" w:rsidRDefault="00CF76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6B5" w:rsidRDefault="00CF76B5">
      <w:pPr>
        <w:spacing w:line="240" w:lineRule="auto"/>
      </w:pPr>
      <w:r>
        <w:separator/>
      </w:r>
    </w:p>
  </w:footnote>
  <w:footnote w:type="continuationSeparator" w:id="0">
    <w:p w:rsidR="00CF76B5" w:rsidRDefault="00CF76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B5" w:rsidRDefault="00CF76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9"/>
  <w:printFractionalCharacterWidth/>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Moves/>
  <w:defaultTabStop w:val="708"/>
  <w:autoHyphenation/>
  <w:hyphenationZone w:val="425"/>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42B"/>
    <w:rsid w:val="00001BCC"/>
    <w:rsid w:val="0001081F"/>
    <w:rsid w:val="000160CC"/>
    <w:rsid w:val="0004193D"/>
    <w:rsid w:val="000557E2"/>
    <w:rsid w:val="00083EE5"/>
    <w:rsid w:val="00091D67"/>
    <w:rsid w:val="000939BE"/>
    <w:rsid w:val="000A2770"/>
    <w:rsid w:val="000C5E11"/>
    <w:rsid w:val="000E10A8"/>
    <w:rsid w:val="000F5536"/>
    <w:rsid w:val="001003B2"/>
    <w:rsid w:val="00117311"/>
    <w:rsid w:val="001325CD"/>
    <w:rsid w:val="001C24A6"/>
    <w:rsid w:val="001C27D5"/>
    <w:rsid w:val="001F39FA"/>
    <w:rsid w:val="00202804"/>
    <w:rsid w:val="00206D9E"/>
    <w:rsid w:val="0022201B"/>
    <w:rsid w:val="002647C4"/>
    <w:rsid w:val="00264882"/>
    <w:rsid w:val="00275B27"/>
    <w:rsid w:val="00292AFC"/>
    <w:rsid w:val="002C52B7"/>
    <w:rsid w:val="002D160E"/>
    <w:rsid w:val="002D1E19"/>
    <w:rsid w:val="002D4827"/>
    <w:rsid w:val="003027E5"/>
    <w:rsid w:val="0035628B"/>
    <w:rsid w:val="00365EC3"/>
    <w:rsid w:val="003C0515"/>
    <w:rsid w:val="003C282D"/>
    <w:rsid w:val="003E4D3F"/>
    <w:rsid w:val="00431B03"/>
    <w:rsid w:val="00444F86"/>
    <w:rsid w:val="00462666"/>
    <w:rsid w:val="00464D48"/>
    <w:rsid w:val="004D24AD"/>
    <w:rsid w:val="004F3909"/>
    <w:rsid w:val="0055728F"/>
    <w:rsid w:val="00590971"/>
    <w:rsid w:val="005913CA"/>
    <w:rsid w:val="005B5B98"/>
    <w:rsid w:val="005C183A"/>
    <w:rsid w:val="005F467B"/>
    <w:rsid w:val="00601F98"/>
    <w:rsid w:val="0060591E"/>
    <w:rsid w:val="00620F51"/>
    <w:rsid w:val="00634B3B"/>
    <w:rsid w:val="0066675F"/>
    <w:rsid w:val="00673F1F"/>
    <w:rsid w:val="00677E28"/>
    <w:rsid w:val="00714FC7"/>
    <w:rsid w:val="0072587F"/>
    <w:rsid w:val="00754374"/>
    <w:rsid w:val="00760D53"/>
    <w:rsid w:val="00794573"/>
    <w:rsid w:val="007A070A"/>
    <w:rsid w:val="007B542D"/>
    <w:rsid w:val="007C238E"/>
    <w:rsid w:val="007E520B"/>
    <w:rsid w:val="0082310D"/>
    <w:rsid w:val="00837558"/>
    <w:rsid w:val="00844F6E"/>
    <w:rsid w:val="008A6BC3"/>
    <w:rsid w:val="008B5418"/>
    <w:rsid w:val="00911656"/>
    <w:rsid w:val="0091418A"/>
    <w:rsid w:val="00926D5D"/>
    <w:rsid w:val="009B0077"/>
    <w:rsid w:val="009E08E1"/>
    <w:rsid w:val="00A67A92"/>
    <w:rsid w:val="00A8601D"/>
    <w:rsid w:val="00A93B58"/>
    <w:rsid w:val="00AA571B"/>
    <w:rsid w:val="00AB5D85"/>
    <w:rsid w:val="00AD3280"/>
    <w:rsid w:val="00B94A6E"/>
    <w:rsid w:val="00B96F69"/>
    <w:rsid w:val="00C12B21"/>
    <w:rsid w:val="00C16238"/>
    <w:rsid w:val="00C206EF"/>
    <w:rsid w:val="00C43DED"/>
    <w:rsid w:val="00C7447F"/>
    <w:rsid w:val="00CA059A"/>
    <w:rsid w:val="00CA5E72"/>
    <w:rsid w:val="00CF76B5"/>
    <w:rsid w:val="00D121CD"/>
    <w:rsid w:val="00D154BD"/>
    <w:rsid w:val="00D22CF2"/>
    <w:rsid w:val="00D6143A"/>
    <w:rsid w:val="00D95E67"/>
    <w:rsid w:val="00D97337"/>
    <w:rsid w:val="00DA752D"/>
    <w:rsid w:val="00DD2064"/>
    <w:rsid w:val="00DD6B97"/>
    <w:rsid w:val="00DF77F1"/>
    <w:rsid w:val="00E275A0"/>
    <w:rsid w:val="00E32F01"/>
    <w:rsid w:val="00E37C6F"/>
    <w:rsid w:val="00E50271"/>
    <w:rsid w:val="00E50BC2"/>
    <w:rsid w:val="00E602AC"/>
    <w:rsid w:val="00E805D8"/>
    <w:rsid w:val="00EB16D3"/>
    <w:rsid w:val="00EB2606"/>
    <w:rsid w:val="00EB5FB3"/>
    <w:rsid w:val="00EB713E"/>
    <w:rsid w:val="00EC6C84"/>
    <w:rsid w:val="00EF151B"/>
    <w:rsid w:val="00F3142B"/>
    <w:rsid w:val="00F31443"/>
    <w:rsid w:val="00F45496"/>
    <w:rsid w:val="00F50EB2"/>
    <w:rsid w:val="00F80A77"/>
    <w:rsid w:val="00F853C7"/>
    <w:rsid w:val="00FB2C1C"/>
    <w:rsid w:val="00FC00D5"/>
    <w:rsid w:val="00FD2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0B"/>
    <w:pPr>
      <w:spacing w:line="220" w:lineRule="atLeast"/>
      <w:jc w:val="both"/>
    </w:pPr>
    <w:rPr>
      <w:rFonts w:ascii="Futura Std Book" w:hAnsi="Futura Std Book"/>
      <w:lang w:val="es-ES_tradnl"/>
    </w:rPr>
  </w:style>
  <w:style w:type="paragraph" w:styleId="Ttulo1">
    <w:name w:val="heading 1"/>
    <w:basedOn w:val="Normal"/>
    <w:next w:val="Normal"/>
    <w:qFormat/>
    <w:rsid w:val="00083EE5"/>
    <w:pPr>
      <w:spacing w:before="240"/>
      <w:outlineLvl w:val="0"/>
    </w:pPr>
    <w:rPr>
      <w:rFonts w:ascii="Arial" w:hAnsi="Arial"/>
      <w:b/>
      <w:u w:val="single"/>
    </w:rPr>
  </w:style>
  <w:style w:type="paragraph" w:styleId="Ttulo2">
    <w:name w:val="heading 2"/>
    <w:basedOn w:val="Normal"/>
    <w:next w:val="Normal"/>
    <w:qFormat/>
    <w:rsid w:val="00083EE5"/>
    <w:pPr>
      <w:spacing w:before="120"/>
      <w:outlineLvl w:val="1"/>
    </w:pPr>
    <w:rPr>
      <w:rFonts w:ascii="Arial" w:hAnsi="Arial"/>
      <w:b/>
    </w:rPr>
  </w:style>
  <w:style w:type="paragraph" w:styleId="Ttulo3">
    <w:name w:val="heading 3"/>
    <w:basedOn w:val="Normal"/>
    <w:next w:val="Normal"/>
    <w:qFormat/>
    <w:rsid w:val="00083EE5"/>
    <w:pPr>
      <w:ind w:left="283"/>
      <w:outlineLvl w:val="2"/>
    </w:pPr>
    <w:rPr>
      <w:b/>
    </w:rPr>
  </w:style>
  <w:style w:type="paragraph" w:styleId="Ttulo4">
    <w:name w:val="heading 4"/>
    <w:basedOn w:val="Normal"/>
    <w:next w:val="Normal"/>
    <w:qFormat/>
    <w:rsid w:val="00083EE5"/>
    <w:pPr>
      <w:ind w:left="283"/>
      <w:outlineLvl w:val="3"/>
    </w:pPr>
    <w:rPr>
      <w:u w:val="single"/>
    </w:rPr>
  </w:style>
  <w:style w:type="paragraph" w:styleId="Ttulo5">
    <w:name w:val="heading 5"/>
    <w:basedOn w:val="Normal"/>
    <w:next w:val="Normal"/>
    <w:qFormat/>
    <w:rsid w:val="00083EE5"/>
    <w:pPr>
      <w:ind w:left="708"/>
      <w:outlineLvl w:val="4"/>
    </w:pPr>
    <w:rPr>
      <w:b/>
    </w:rPr>
  </w:style>
  <w:style w:type="paragraph" w:styleId="Ttulo6">
    <w:name w:val="heading 6"/>
    <w:basedOn w:val="Normal"/>
    <w:next w:val="Normal"/>
    <w:qFormat/>
    <w:rsid w:val="00083EE5"/>
    <w:pPr>
      <w:ind w:left="708"/>
      <w:outlineLvl w:val="5"/>
    </w:pPr>
    <w:rPr>
      <w:u w:val="single"/>
    </w:rPr>
  </w:style>
  <w:style w:type="paragraph" w:styleId="Ttulo7">
    <w:name w:val="heading 7"/>
    <w:basedOn w:val="Normal"/>
    <w:next w:val="Normal"/>
    <w:qFormat/>
    <w:rsid w:val="00083EE5"/>
    <w:pPr>
      <w:ind w:left="708"/>
      <w:outlineLvl w:val="6"/>
    </w:pPr>
    <w:rPr>
      <w:i/>
    </w:rPr>
  </w:style>
  <w:style w:type="paragraph" w:styleId="Ttulo8">
    <w:name w:val="heading 8"/>
    <w:basedOn w:val="Normal"/>
    <w:next w:val="Normal"/>
    <w:qFormat/>
    <w:rsid w:val="00083EE5"/>
    <w:pPr>
      <w:ind w:left="708"/>
      <w:outlineLvl w:val="7"/>
    </w:pPr>
    <w:rPr>
      <w:i/>
    </w:rPr>
  </w:style>
  <w:style w:type="paragraph" w:styleId="Ttulo9">
    <w:name w:val="heading 9"/>
    <w:basedOn w:val="Normal"/>
    <w:next w:val="Normal"/>
    <w:qFormat/>
    <w:rsid w:val="00083EE5"/>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qFormat/>
    <w:rsid w:val="00D6143A"/>
    <w:pPr>
      <w:tabs>
        <w:tab w:val="left" w:pos="284"/>
      </w:tabs>
    </w:pPr>
  </w:style>
  <w:style w:type="paragraph" w:customStyle="1" w:styleId="puntoordendia">
    <w:name w:val="punto orden dia"/>
    <w:basedOn w:val="Normal"/>
    <w:next w:val="Prrafobsico"/>
    <w:qFormat/>
    <w:rsid w:val="000F5536"/>
    <w:pPr>
      <w:ind w:left="1701"/>
    </w:pPr>
    <w:rPr>
      <w:b/>
    </w:rPr>
  </w:style>
  <w:style w:type="paragraph" w:customStyle="1" w:styleId="centradonegrita">
    <w:name w:val="centradonegrita"/>
    <w:basedOn w:val="Normal"/>
    <w:next w:val="Prrafobsico"/>
    <w:qFormat/>
    <w:rsid w:val="007E520B"/>
    <w:pPr>
      <w:tabs>
        <w:tab w:val="left" w:pos="284"/>
      </w:tabs>
      <w:jc w:val="center"/>
    </w:pPr>
    <w:rPr>
      <w:b/>
    </w:rPr>
  </w:style>
  <w:style w:type="paragraph" w:customStyle="1" w:styleId="portada">
    <w:name w:val="portada"/>
    <w:basedOn w:val="Normal"/>
    <w:qFormat/>
    <w:rsid w:val="005F467B"/>
    <w:pPr>
      <w:spacing w:line="240" w:lineRule="atLeast"/>
      <w:jc w:val="left"/>
    </w:pPr>
  </w:style>
  <w:style w:type="paragraph" w:customStyle="1" w:styleId="sumariopunto">
    <w:name w:val="sumario punto"/>
    <w:basedOn w:val="Normal"/>
    <w:next w:val="sumarioparrafo"/>
    <w:rsid w:val="00083EE5"/>
    <w:rPr>
      <w:b/>
    </w:rPr>
  </w:style>
  <w:style w:type="paragraph" w:customStyle="1" w:styleId="sumarioparrafo">
    <w:name w:val="sumario parrafo"/>
    <w:basedOn w:val="Normal"/>
    <w:rsid w:val="00083EE5"/>
    <w:pPr>
      <w:ind w:left="709" w:hanging="709"/>
    </w:pPr>
  </w:style>
  <w:style w:type="paragraph" w:customStyle="1" w:styleId="ordendeldia">
    <w:name w:val="orden del dia"/>
    <w:basedOn w:val="Normal"/>
    <w:qFormat/>
    <w:rsid w:val="00F853C7"/>
    <w:pPr>
      <w:tabs>
        <w:tab w:val="left" w:pos="284"/>
      </w:tabs>
    </w:pPr>
    <w:rPr>
      <w:i/>
    </w:rPr>
  </w:style>
  <w:style w:type="paragraph" w:styleId="Encabezado">
    <w:name w:val="header"/>
    <w:basedOn w:val="Normal"/>
    <w:link w:val="EncabezadoCar"/>
    <w:unhideWhenUsed/>
    <w:rsid w:val="00F3142B"/>
    <w:pPr>
      <w:tabs>
        <w:tab w:val="center" w:pos="4252"/>
        <w:tab w:val="right" w:pos="8504"/>
      </w:tabs>
      <w:spacing w:line="240" w:lineRule="auto"/>
    </w:pPr>
    <w:rPr>
      <w:rFonts w:ascii="Times New Roman" w:hAnsi="Times New Roman"/>
      <w:sz w:val="24"/>
    </w:rPr>
  </w:style>
  <w:style w:type="character" w:customStyle="1" w:styleId="EncabezadoCar">
    <w:name w:val="Encabezado Car"/>
    <w:basedOn w:val="Fuentedeprrafopredeter"/>
    <w:link w:val="Encabezado"/>
    <w:rsid w:val="00F3142B"/>
    <w:rPr>
      <w:sz w:val="24"/>
      <w:lang w:val="es-ES_tradnl"/>
    </w:rPr>
  </w:style>
  <w:style w:type="paragraph" w:styleId="Piedepgina">
    <w:name w:val="footer"/>
    <w:basedOn w:val="Normal"/>
    <w:link w:val="PiedepginaCar"/>
    <w:uiPriority w:val="99"/>
    <w:unhideWhenUsed/>
    <w:rsid w:val="00F3142B"/>
    <w:pPr>
      <w:tabs>
        <w:tab w:val="center" w:pos="4252"/>
        <w:tab w:val="right" w:pos="8504"/>
      </w:tabs>
      <w:spacing w:line="240" w:lineRule="auto"/>
    </w:pPr>
    <w:rPr>
      <w:rFonts w:ascii="Times New Roman" w:hAnsi="Times New Roman"/>
      <w:sz w:val="24"/>
    </w:rPr>
  </w:style>
  <w:style w:type="character" w:customStyle="1" w:styleId="PiedepginaCar">
    <w:name w:val="Pie de página Car"/>
    <w:basedOn w:val="Fuentedeprrafopredeter"/>
    <w:link w:val="Piedepgina"/>
    <w:uiPriority w:val="99"/>
    <w:rsid w:val="00F3142B"/>
    <w:rPr>
      <w:sz w:val="24"/>
      <w:lang w:val="es-ES_tradnl"/>
    </w:rPr>
  </w:style>
  <w:style w:type="character" w:styleId="Nmerodepgina">
    <w:name w:val="page number"/>
    <w:rsid w:val="00F3142B"/>
  </w:style>
  <w:style w:type="paragraph" w:styleId="Textodeglobo">
    <w:name w:val="Balloon Text"/>
    <w:basedOn w:val="Normal"/>
    <w:link w:val="TextodegloboCar"/>
    <w:uiPriority w:val="99"/>
    <w:semiHidden/>
    <w:unhideWhenUsed/>
    <w:rsid w:val="00DD6B9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6B97"/>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recto\INDESIGN%20PLANTILLAS\DSCA\NormalDS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NormalDSCA</Template>
  <TotalTime>1233</TotalTime>
  <Pages>28</Pages>
  <Words>20675</Words>
  <Characters>113716</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Viñas Viñas</dc:creator>
  <cp:lastModifiedBy>Amparo Viñas Viñas</cp:lastModifiedBy>
  <cp:revision>37</cp:revision>
  <cp:lastPrinted>2015-11-11T11:49:00Z</cp:lastPrinted>
  <dcterms:created xsi:type="dcterms:W3CDTF">2015-11-06T10:59:00Z</dcterms:created>
  <dcterms:modified xsi:type="dcterms:W3CDTF">2015-11-11T12:59:00Z</dcterms:modified>
</cp:coreProperties>
</file>